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Style w:val="EntidadodependenciapiedepginaCar"/>
        </w:rPr>
        <w:alias w:val="Asunto "/>
        <w:tag w:val="Asunto"/>
        <w:id w:val="13683140"/>
        <w:placeholder>
          <w:docPart w:val="FB10D715B89F47B0922B58C465383945"/>
        </w:placeholder>
      </w:sdtPr>
      <w:sdtEndPr>
        <w:rPr>
          <w:rStyle w:val="Fuentedeprrafopredeter"/>
          <w:rFonts w:ascii="Calibri" w:hAnsi="Calibri"/>
          <w:sz w:val="22"/>
        </w:rPr>
      </w:sdtEndPr>
      <w:sdtContent>
        <w:p w14:paraId="4A95BD36" w14:textId="282A81E0" w:rsidR="0080543F" w:rsidRDefault="00735632" w:rsidP="0080543F">
          <w:pPr>
            <w:spacing w:after="0" w:line="240" w:lineRule="exact"/>
            <w:jc w:val="right"/>
            <w:rPr>
              <w:rStyle w:val="EntidadodependenciapiedepginaCar"/>
            </w:rPr>
          </w:pPr>
          <w:r>
            <w:rPr>
              <w:rStyle w:val="EntidadodependenciapiedepginaCar"/>
            </w:rPr>
            <w:t>Oficio No. DGDAIE/</w:t>
          </w:r>
          <w:r w:rsidR="005466CB" w:rsidRPr="005466CB">
            <w:rPr>
              <w:rStyle w:val="EntidadodependenciapiedepginaCar"/>
              <w:highlight w:val="yellow"/>
            </w:rPr>
            <w:t>XXX</w:t>
          </w:r>
          <w:r w:rsidR="009D5C4B">
            <w:rPr>
              <w:rStyle w:val="EntidadodependenciapiedepginaCar"/>
            </w:rPr>
            <w:t>/2024</w:t>
          </w:r>
        </w:p>
      </w:sdtContent>
    </w:sdt>
    <w:sdt>
      <w:sdtPr>
        <w:rPr>
          <w:rStyle w:val="EntidadodependenciapiedepginaCar"/>
        </w:rPr>
        <w:alias w:val="Fecha"/>
        <w:tag w:val="fecha"/>
        <w:id w:val="13683149"/>
        <w:placeholder>
          <w:docPart w:val="B3368ED59F26439D8FFAEEEFA3039877"/>
        </w:placeholder>
        <w:date w:fullDate="2024-08-28T00:00:00Z">
          <w:dateFormat w:val="dd/MM/yyyy"/>
          <w:lid w:val="es-MX"/>
          <w:storeMappedDataAs w:val="dateTime"/>
          <w:calendar w:val="gregorian"/>
        </w:date>
      </w:sdtPr>
      <w:sdtEndPr>
        <w:rPr>
          <w:rStyle w:val="Fuentedeprrafopredeter"/>
          <w:rFonts w:ascii="Calibri" w:hAnsi="Calibri"/>
          <w:sz w:val="22"/>
        </w:rPr>
      </w:sdtEndPr>
      <w:sdtContent>
        <w:p w14:paraId="6D88A1B9" w14:textId="38DE9BBE" w:rsidR="0080543F" w:rsidRDefault="002011F6" w:rsidP="0080543F">
          <w:pPr>
            <w:spacing w:after="0" w:line="240" w:lineRule="exact"/>
            <w:jc w:val="right"/>
            <w:rPr>
              <w:rStyle w:val="EntidadodependenciapiedepginaCar"/>
            </w:rPr>
          </w:pPr>
          <w:r>
            <w:rPr>
              <w:rStyle w:val="EntidadodependenciapiedepginaCar"/>
            </w:rPr>
            <w:t>28/08/2024</w:t>
          </w:r>
        </w:p>
      </w:sdtContent>
    </w:sdt>
    <w:sdt>
      <w:sdtPr>
        <w:rPr>
          <w:rStyle w:val="10Car"/>
          <w:b/>
          <w:bCs/>
        </w:rPr>
        <w:alias w:val="Destinatario"/>
        <w:tag w:val="Destinatario"/>
        <w:id w:val="13683160"/>
        <w:placeholder>
          <w:docPart w:val="2284933E8E624854A55449C4504973CD"/>
        </w:placeholder>
      </w:sdtPr>
      <w:sdtEndPr>
        <w:rPr>
          <w:rStyle w:val="Fuentedeprrafopredeter"/>
          <w:rFonts w:ascii="Calibri" w:hAnsi="Calibri"/>
          <w:sz w:val="22"/>
        </w:rPr>
      </w:sdtEndPr>
      <w:sdtContent>
        <w:p w14:paraId="2DB11FA2" w14:textId="479363A8" w:rsidR="0080543F" w:rsidRPr="00026278" w:rsidRDefault="005466CB" w:rsidP="0080543F">
          <w:pPr>
            <w:spacing w:after="0" w:line="240" w:lineRule="exact"/>
            <w:rPr>
              <w:rStyle w:val="10Car"/>
              <w:b/>
              <w:bCs/>
            </w:rPr>
          </w:pPr>
          <w:r>
            <w:rPr>
              <w:rStyle w:val="10Car"/>
              <w:b/>
              <w:bCs/>
            </w:rPr>
            <w:t>Arq. Itza Magali Melgarejo Aguilar</w:t>
          </w:r>
        </w:p>
      </w:sdtContent>
    </w:sdt>
    <w:sdt>
      <w:sdtPr>
        <w:rPr>
          <w:rStyle w:val="EntidadodependenciapiedepginaCar"/>
        </w:rPr>
        <w:alias w:val="Cargo"/>
        <w:tag w:val="Cargo"/>
        <w:id w:val="13683161"/>
        <w:placeholder>
          <w:docPart w:val="7CEB31B6E9334D73A6D2F2269EFC36FF"/>
        </w:placeholder>
      </w:sdtPr>
      <w:sdtEndPr>
        <w:rPr>
          <w:rStyle w:val="Fuentedeprrafopredeter"/>
          <w:rFonts w:ascii="Calibri" w:hAnsi="Calibri"/>
          <w:sz w:val="22"/>
        </w:rPr>
      </w:sdtEndPr>
      <w:sdtContent>
        <w:p w14:paraId="7F175334" w14:textId="7F36CCCA" w:rsidR="0080543F" w:rsidRDefault="005466CB" w:rsidP="0080543F">
          <w:pPr>
            <w:spacing w:after="0" w:line="240" w:lineRule="exact"/>
            <w:rPr>
              <w:rStyle w:val="EntidadodependenciapiedepginaCar"/>
            </w:rPr>
          </w:pPr>
          <w:r>
            <w:rPr>
              <w:rStyle w:val="EntidadodependenciapiedepginaCar"/>
            </w:rPr>
            <w:t>Encargada de la Dirección de Egresos</w:t>
          </w:r>
        </w:p>
      </w:sdtContent>
    </w:sdt>
    <w:sdt>
      <w:sdtPr>
        <w:rPr>
          <w:rStyle w:val="10Car"/>
        </w:rPr>
        <w:alias w:val="Sede"/>
        <w:tag w:val="Sede"/>
        <w:id w:val="13683163"/>
        <w:placeholder>
          <w:docPart w:val="061977331DAF44978A8E21E94B1B2C22"/>
        </w:placeholder>
      </w:sdtPr>
      <w:sdtEndPr>
        <w:rPr>
          <w:rStyle w:val="Fuentedeprrafopredeter"/>
          <w:rFonts w:ascii="Calibri" w:hAnsi="Calibri"/>
          <w:sz w:val="22"/>
        </w:rPr>
      </w:sdtEndPr>
      <w:sdtContent>
        <w:p w14:paraId="3CDFEB6D" w14:textId="7A57557E" w:rsidR="0080543F" w:rsidRDefault="00976D14" w:rsidP="0080543F">
          <w:pPr>
            <w:spacing w:after="0" w:line="240" w:lineRule="exact"/>
            <w:rPr>
              <w:rStyle w:val="10Car"/>
            </w:rPr>
          </w:pPr>
          <w:r>
            <w:rPr>
              <w:rStyle w:val="10Car"/>
            </w:rPr>
            <w:t>Universidad Veracruzana</w:t>
          </w:r>
        </w:p>
        <w:bookmarkStart w:id="0" w:name="_GoBack" w:displacedByCustomXml="next"/>
        <w:bookmarkEnd w:id="0" w:displacedByCustomXml="next"/>
      </w:sdtContent>
    </w:sdt>
    <w:p w14:paraId="2E9583A1" w14:textId="77777777" w:rsidR="00287271" w:rsidRDefault="00287271" w:rsidP="00ED247F">
      <w:pPr>
        <w:pStyle w:val="cuerpo1"/>
        <w:ind w:left="369" w:firstLine="339"/>
        <w:rPr>
          <w:b w:val="0"/>
        </w:rPr>
      </w:pPr>
    </w:p>
    <w:sdt>
      <w:sdtPr>
        <w:rPr>
          <w:b w:val="0"/>
        </w:rPr>
        <w:alias w:val="Cuerpo de texto "/>
        <w:tag w:val="Cuerpo de texto"/>
        <w:id w:val="32143758"/>
        <w:placeholder>
          <w:docPart w:val="E217CDD23AFA4CB09E69811740BE1C6C"/>
        </w:placeholder>
      </w:sdtPr>
      <w:sdtEndPr>
        <w:rPr>
          <w:rStyle w:val="EntidadodependenciapiedepginaCar"/>
          <w:rFonts w:ascii="Gill Sans MT" w:hAnsi="Gill Sans MT"/>
          <w:sz w:val="16"/>
        </w:rPr>
      </w:sdtEndPr>
      <w:sdtContent>
        <w:p w14:paraId="333A46EA" w14:textId="6226549C" w:rsidR="00ED247F" w:rsidRDefault="00285CEF" w:rsidP="00152ED4">
          <w:pPr>
            <w:pStyle w:val="cuerpo1"/>
            <w:ind w:left="142" w:firstLine="339"/>
            <w:rPr>
              <w:b w:val="0"/>
            </w:rPr>
          </w:pPr>
          <w:r>
            <w:rPr>
              <w:b w:val="0"/>
            </w:rPr>
            <w:t xml:space="preserve">Con fundamento en lo </w:t>
          </w:r>
          <w:r w:rsidR="008323F2">
            <w:rPr>
              <w:b w:val="0"/>
            </w:rPr>
            <w:t>establecido</w:t>
          </w:r>
          <w:r w:rsidR="006228CB">
            <w:rPr>
              <w:b w:val="0"/>
            </w:rPr>
            <w:t xml:space="preserve"> en las disposiciones específicas para g</w:t>
          </w:r>
          <w:r>
            <w:rPr>
              <w:b w:val="0"/>
            </w:rPr>
            <w:t>astos de ceremonial y de orden social</w:t>
          </w:r>
          <w:r w:rsidR="00FD3724">
            <w:rPr>
              <w:b w:val="0"/>
            </w:rPr>
            <w:t>,</w:t>
          </w:r>
          <w:r>
            <w:rPr>
              <w:b w:val="0"/>
            </w:rPr>
            <w:t xml:space="preserve"> </w:t>
          </w:r>
          <w:r w:rsidR="003B775E">
            <w:rPr>
              <w:b w:val="0"/>
            </w:rPr>
            <w:t>literal A</w:t>
          </w:r>
          <w:r>
            <w:rPr>
              <w:b w:val="0"/>
            </w:rPr>
            <w:t xml:space="preserve"> del Programa de Austeridad y de Disciplina Financiera de la Universidad Veracruzana para el ejercicio 2024 y en el </w:t>
          </w:r>
          <w:r w:rsidR="003B775E">
            <w:rPr>
              <w:b w:val="0"/>
            </w:rPr>
            <w:t xml:space="preserve">apartado </w:t>
          </w:r>
          <w:r w:rsidR="006228CB">
            <w:rPr>
              <w:b w:val="0"/>
            </w:rPr>
            <w:t>III a</w:t>
          </w:r>
          <w:r>
            <w:rPr>
              <w:b w:val="0"/>
            </w:rPr>
            <w:t>dquisición de bienes y servicios (fondos estatales y propios)</w:t>
          </w:r>
          <w:r w:rsidR="00FD3724">
            <w:rPr>
              <w:b w:val="0"/>
            </w:rPr>
            <w:t>,</w:t>
          </w:r>
          <w:r>
            <w:rPr>
              <w:b w:val="0"/>
            </w:rPr>
            <w:t xml:space="preserve"> </w:t>
          </w:r>
          <w:r w:rsidR="003B775E">
            <w:rPr>
              <w:b w:val="0"/>
            </w:rPr>
            <w:t>numeral</w:t>
          </w:r>
          <w:r>
            <w:rPr>
              <w:b w:val="0"/>
            </w:rPr>
            <w:t xml:space="preserve"> 10 de los Lineamientos Específicos para el ejercicio del gasto 2024 y de acuerdo a los documentos y requisitos establecidos en la Guía Operativa del Plan de Cuentas 2024 de las partidas presupuestales </w:t>
          </w:r>
          <w:r w:rsidR="003B775E">
            <w:rPr>
              <w:b w:val="0"/>
            </w:rPr>
            <w:t xml:space="preserve">comprendidas por servicios </w:t>
          </w:r>
          <w:r w:rsidR="00EF438A">
            <w:rPr>
              <w:b w:val="0"/>
            </w:rPr>
            <w:t xml:space="preserve">oficiales </w:t>
          </w:r>
          <w:r w:rsidR="003B775E">
            <w:rPr>
              <w:b w:val="0"/>
            </w:rPr>
            <w:t>relacionados con la celebración de actos y ceremonias oficiales realizadas por la Universidad Veracruzana, tales como: gastos de ceremonial, gastos de orden social y cultural, convenciones y congresos y exposiciones</w:t>
          </w:r>
          <w:r w:rsidR="00ED247F">
            <w:rPr>
              <w:b w:val="0"/>
            </w:rPr>
            <w:t xml:space="preserve">. </w:t>
          </w:r>
        </w:p>
        <w:p w14:paraId="2B9DB407" w14:textId="7FB20261" w:rsidR="00ED247F" w:rsidRDefault="00ED247F" w:rsidP="00152ED4">
          <w:pPr>
            <w:pStyle w:val="Cuerpodetexto2"/>
            <w:ind w:left="142"/>
          </w:pPr>
        </w:p>
        <w:p w14:paraId="03E1B5BA" w14:textId="0A3CD27F" w:rsidR="00287271" w:rsidRPr="00ED247F" w:rsidRDefault="00ED247F" w:rsidP="00152ED4">
          <w:pPr>
            <w:pStyle w:val="Cuerpodetexto2"/>
            <w:ind w:left="142"/>
            <w:jc w:val="both"/>
          </w:pPr>
          <w:r>
            <w:t xml:space="preserve">Al respecto, se solicita su apoyo institucional para autorizar </w:t>
          </w:r>
          <w:r w:rsidR="00250411">
            <w:t xml:space="preserve">los </w:t>
          </w:r>
          <w:r>
            <w:t>gasto</w:t>
          </w:r>
          <w:r w:rsidR="00250411">
            <w:t>s generados</w:t>
          </w:r>
          <w:r>
            <w:t xml:space="preserve"> por</w:t>
          </w:r>
          <w:r w:rsidR="00480D5E">
            <w:t xml:space="preserve"> o para</w:t>
          </w:r>
          <w:r>
            <w:t xml:space="preserve"> </w:t>
          </w:r>
          <w:r w:rsidR="00287271" w:rsidRPr="00287271">
            <w:rPr>
              <w:color w:val="FF0000"/>
            </w:rPr>
            <w:t>(</w:t>
          </w:r>
          <w:r w:rsidRPr="00287271">
            <w:rPr>
              <w:color w:val="FF0000"/>
            </w:rPr>
            <w:t xml:space="preserve">describir </w:t>
          </w:r>
          <w:r w:rsidR="00287271">
            <w:rPr>
              <w:color w:val="FF0000"/>
            </w:rPr>
            <w:t xml:space="preserve">el tipo de servicio: </w:t>
          </w:r>
          <w:r w:rsidR="00287271" w:rsidRPr="00287271">
            <w:rPr>
              <w:color w:val="FF0000"/>
            </w:rPr>
            <w:t xml:space="preserve">coffee break, consumo de alimentos, </w:t>
          </w:r>
          <w:r w:rsidR="00287271">
            <w:rPr>
              <w:color w:val="FF0000"/>
            </w:rPr>
            <w:t>etc)</w:t>
          </w:r>
          <w:r w:rsidR="00287271">
            <w:t xml:space="preserve"> </w:t>
          </w:r>
          <w:r w:rsidR="00BA6ABA">
            <w:t>p</w:t>
          </w:r>
          <w:r w:rsidR="00FD3724">
            <w:t xml:space="preserve">ara </w:t>
          </w:r>
          <w:r w:rsidR="00FD3724" w:rsidRPr="00287271">
            <w:rPr>
              <w:color w:val="FF0000"/>
            </w:rPr>
            <w:t>(describir el número</w:t>
          </w:r>
          <w:r w:rsidR="00FD3724" w:rsidRPr="008E79E3">
            <w:rPr>
              <w:color w:val="FF0000"/>
            </w:rPr>
            <w:t>)</w:t>
          </w:r>
          <w:r w:rsidR="00FD3724">
            <w:t xml:space="preserve"> participantes por </w:t>
          </w:r>
          <w:r w:rsidR="00287271" w:rsidRPr="00287271">
            <w:rPr>
              <w:color w:val="FF0000"/>
            </w:rPr>
            <w:t xml:space="preserve">el/la (describir </w:t>
          </w:r>
          <w:r w:rsidRPr="00287271">
            <w:rPr>
              <w:color w:val="FF0000"/>
            </w:rPr>
            <w:t>el nombre</w:t>
          </w:r>
          <w:r w:rsidR="00287271">
            <w:rPr>
              <w:color w:val="FF0000"/>
            </w:rPr>
            <w:t xml:space="preserve"> del evento)</w:t>
          </w:r>
          <w:r w:rsidRPr="00287271">
            <w:rPr>
              <w:color w:val="FF0000"/>
            </w:rPr>
            <w:t xml:space="preserve">, </w:t>
          </w:r>
          <w:r w:rsidR="00287271">
            <w:t>celebrado</w:t>
          </w:r>
          <w:r w:rsidR="00250411">
            <w:t xml:space="preserve"> o a celebrarse</w:t>
          </w:r>
          <w:r w:rsidR="00287271">
            <w:t xml:space="preserve"> el </w:t>
          </w:r>
          <w:r w:rsidR="00287271" w:rsidRPr="00287271">
            <w:rPr>
              <w:color w:val="FF0000"/>
            </w:rPr>
            <w:t xml:space="preserve">(describir </w:t>
          </w:r>
          <w:r w:rsidRPr="00287271">
            <w:rPr>
              <w:color w:val="FF0000"/>
            </w:rPr>
            <w:t>la fecha</w:t>
          </w:r>
          <w:r w:rsidR="00287271">
            <w:rPr>
              <w:color w:val="FF0000"/>
            </w:rPr>
            <w:t xml:space="preserve"> del evento</w:t>
          </w:r>
          <w:r w:rsidR="00287271" w:rsidRPr="00287271">
            <w:rPr>
              <w:color w:val="FF0000"/>
            </w:rPr>
            <w:t xml:space="preserve">) </w:t>
          </w:r>
          <w:r w:rsidR="00287271">
            <w:t xml:space="preserve">en </w:t>
          </w:r>
          <w:r w:rsidR="00287271" w:rsidRPr="00287271">
            <w:rPr>
              <w:color w:val="FF0000"/>
            </w:rPr>
            <w:t>el/la</w:t>
          </w:r>
          <w:r>
            <w:t xml:space="preserve"> </w:t>
          </w:r>
          <w:r w:rsidR="00287271" w:rsidRPr="00287271">
            <w:rPr>
              <w:color w:val="FF0000"/>
            </w:rPr>
            <w:t>(describir la sede del evento)</w:t>
          </w:r>
          <w:r w:rsidR="00287271">
            <w:t xml:space="preserve">, con el objetivo de </w:t>
          </w:r>
          <w:r w:rsidR="00287271" w:rsidRPr="00287271">
            <w:rPr>
              <w:color w:val="FF0000"/>
            </w:rPr>
            <w:t>(describir la justificación de</w:t>
          </w:r>
          <w:r w:rsidR="00287271">
            <w:rPr>
              <w:color w:val="FF0000"/>
            </w:rPr>
            <w:t xml:space="preserve"> </w:t>
          </w:r>
          <w:r w:rsidR="00287271" w:rsidRPr="00287271">
            <w:rPr>
              <w:color w:val="FF0000"/>
            </w:rPr>
            <w:t>l</w:t>
          </w:r>
          <w:r w:rsidR="00287271">
            <w:rPr>
              <w:color w:val="FF0000"/>
            </w:rPr>
            <w:t>a</w:t>
          </w:r>
          <w:r w:rsidR="00287271" w:rsidRPr="00287271">
            <w:rPr>
              <w:color w:val="FF0000"/>
            </w:rPr>
            <w:t xml:space="preserve"> realiza</w:t>
          </w:r>
          <w:r w:rsidR="00287271">
            <w:rPr>
              <w:color w:val="FF0000"/>
            </w:rPr>
            <w:t>ción d</w:t>
          </w:r>
          <w:r w:rsidR="00287271" w:rsidRPr="00287271">
            <w:rPr>
              <w:color w:val="FF0000"/>
            </w:rPr>
            <w:t xml:space="preserve">el evento), </w:t>
          </w:r>
          <w:r w:rsidR="00287271">
            <w:t>el cual impacta</w:t>
          </w:r>
          <w:r>
            <w:t xml:space="preserve"> </w:t>
          </w:r>
          <w:r w:rsidR="00287271">
            <w:t xml:space="preserve">en </w:t>
          </w:r>
          <w:r w:rsidR="00287271" w:rsidRPr="00287271">
            <w:rPr>
              <w:color w:val="FF0000"/>
            </w:rPr>
            <w:t xml:space="preserve">(describir las funciones sustantivas de la Dirección General de Desarrollo Académico e Innovación Educativa en que </w:t>
          </w:r>
          <w:r w:rsidR="00287271">
            <w:rPr>
              <w:color w:val="FF0000"/>
            </w:rPr>
            <w:t xml:space="preserve">las </w:t>
          </w:r>
          <w:r w:rsidR="00287271" w:rsidRPr="00287271">
            <w:rPr>
              <w:color w:val="FF0000"/>
            </w:rPr>
            <w:t xml:space="preserve">impacta la realización </w:t>
          </w:r>
          <w:r w:rsidR="00FD3724">
            <w:rPr>
              <w:color w:val="FF0000"/>
            </w:rPr>
            <w:t>d</w:t>
          </w:r>
          <w:r w:rsidR="00287271" w:rsidRPr="00287271">
            <w:rPr>
              <w:color w:val="FF0000"/>
            </w:rPr>
            <w:t>el evento).</w:t>
          </w:r>
        </w:p>
        <w:p w14:paraId="16683AB2" w14:textId="5CB825B2" w:rsidR="0031158C" w:rsidRDefault="0031158C" w:rsidP="00152ED4">
          <w:pPr>
            <w:pStyle w:val="Cuerpodetexto2"/>
            <w:ind w:left="142" w:firstLine="0"/>
          </w:pPr>
          <w:r>
            <w:tab/>
          </w:r>
        </w:p>
        <w:p w14:paraId="1977D7FE" w14:textId="7D1E6306" w:rsidR="001F5E76" w:rsidRPr="00097C9B" w:rsidRDefault="00142FEE" w:rsidP="00152ED4">
          <w:pPr>
            <w:pStyle w:val="Cuerpodetexto2"/>
            <w:ind w:left="142"/>
          </w:pPr>
          <w:r>
            <w:t xml:space="preserve">Sin </w:t>
          </w:r>
          <w:r w:rsidR="0031158C">
            <w:t>más por el momento</w:t>
          </w:r>
          <w:r>
            <w:t>, me es grato enviarle un cordial saludo.</w:t>
          </w:r>
        </w:p>
      </w:sdtContent>
    </w:sdt>
    <w:p w14:paraId="42FC8244" w14:textId="77777777" w:rsidR="0080543F" w:rsidRDefault="0080543F" w:rsidP="0080543F">
      <w:pPr>
        <w:spacing w:after="0" w:line="240" w:lineRule="exact"/>
        <w:rPr>
          <w:rStyle w:val="Cuerpodetexto1Car"/>
        </w:rPr>
      </w:pPr>
    </w:p>
    <w:p w14:paraId="6C1E412B" w14:textId="77777777" w:rsidR="002C34EB" w:rsidRDefault="002C34EB" w:rsidP="0080543F">
      <w:pPr>
        <w:spacing w:after="0" w:line="240" w:lineRule="exact"/>
        <w:ind w:left="369"/>
      </w:pPr>
    </w:p>
    <w:sdt>
      <w:sdtPr>
        <w:rPr>
          <w:rFonts w:ascii="Times New Roman" w:hAnsi="Times New Roman"/>
          <w:sz w:val="20"/>
        </w:rPr>
        <w:id w:val="3320077"/>
        <w:placeholder>
          <w:docPart w:val="61BBEF00CA6B4D7B9A5BC327050C9E56"/>
        </w:placeholder>
      </w:sdtPr>
      <w:sdtEndPr>
        <w:rPr>
          <w:rFonts w:ascii="Calibri" w:hAnsi="Calibri"/>
          <w:sz w:val="22"/>
        </w:rPr>
      </w:sdtEndPr>
      <w:sdtContent>
        <w:p w14:paraId="5FB6FFFC" w14:textId="77777777" w:rsidR="0080543F" w:rsidRDefault="0080543F" w:rsidP="0080543F">
          <w:pPr>
            <w:spacing w:after="0" w:line="240" w:lineRule="exact"/>
          </w:pPr>
          <w:r w:rsidRPr="00667489">
            <w:rPr>
              <w:rFonts w:ascii="Gill Sans MT" w:hAnsi="Gill Sans MT"/>
              <w:sz w:val="16"/>
              <w:szCs w:val="16"/>
            </w:rPr>
            <w:t>“Lis de Veracruz: Arte, Ciencia, Luz”</w:t>
          </w:r>
        </w:p>
      </w:sdtContent>
    </w:sdt>
    <w:p w14:paraId="0A876002" w14:textId="72999A6C" w:rsidR="00667489" w:rsidRPr="00822A1C" w:rsidRDefault="00822A1C" w:rsidP="00822A1C">
      <w:pPr>
        <w:spacing w:after="0" w:line="240" w:lineRule="exact"/>
        <w:ind w:left="4617" w:firstLine="339"/>
        <w:rPr>
          <w:rFonts w:ascii="Gill Sans MT" w:hAnsi="Gill Sans MT"/>
          <w:sz w:val="20"/>
          <w:szCs w:val="20"/>
        </w:rPr>
      </w:pPr>
      <w:r w:rsidRPr="00822A1C">
        <w:rPr>
          <w:rFonts w:ascii="Gill Sans MT" w:hAnsi="Gill Sans MT"/>
          <w:sz w:val="20"/>
          <w:szCs w:val="20"/>
        </w:rPr>
        <w:t>Vo. Bo.</w:t>
      </w:r>
    </w:p>
    <w:p w14:paraId="067AF111" w14:textId="77777777" w:rsidR="002C34EB" w:rsidRDefault="002C34EB" w:rsidP="00383302">
      <w:pPr>
        <w:spacing w:after="0" w:line="240" w:lineRule="exact"/>
        <w:ind w:left="369"/>
      </w:pPr>
    </w:p>
    <w:p w14:paraId="357EBF77" w14:textId="77777777" w:rsidR="005425F9" w:rsidRDefault="005425F9" w:rsidP="00667489">
      <w:pPr>
        <w:spacing w:after="0" w:line="240" w:lineRule="exact"/>
      </w:pPr>
    </w:p>
    <w:tbl>
      <w:tblPr>
        <w:tblStyle w:val="Tablaconcuadrcula1"/>
        <w:tblW w:w="8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2"/>
        <w:gridCol w:w="4092"/>
      </w:tblGrid>
      <w:tr w:rsidR="0080543F" w:rsidRPr="0080543F" w14:paraId="2EB78F2D" w14:textId="77777777" w:rsidTr="00822A1C">
        <w:sdt>
          <w:sdtPr>
            <w:rPr>
              <w:rFonts w:ascii="Gill Sans MT" w:hAnsi="Gill Sans MT"/>
              <w:b/>
              <w:bCs/>
              <w:sz w:val="20"/>
            </w:rPr>
            <w:alias w:val="Remitente"/>
            <w:tag w:val="Remitente"/>
            <w:id w:val="7655828"/>
            <w:placeholder>
              <w:docPart w:val="6939B8396C6546D6B245DFEA1709E8FA"/>
            </w:placeholder>
          </w:sdtPr>
          <w:sdtEndPr>
            <w:rPr>
              <w:rFonts w:ascii="Calibri" w:hAnsi="Calibri"/>
              <w:b w:val="0"/>
              <w:bCs w:val="0"/>
              <w:sz w:val="22"/>
            </w:rPr>
          </w:sdtEndPr>
          <w:sdtContent>
            <w:tc>
              <w:tcPr>
                <w:tcW w:w="4092" w:type="dxa"/>
              </w:tcPr>
              <w:p w14:paraId="5A840B1A" w14:textId="37166798" w:rsidR="0080543F" w:rsidRPr="0080543F" w:rsidRDefault="00976D14" w:rsidP="0080543F">
                <w:pPr>
                  <w:spacing w:after="0" w:line="240" w:lineRule="exact"/>
                  <w:rPr>
                    <w:color w:val="808080"/>
                  </w:rPr>
                </w:pPr>
                <w:r w:rsidRPr="00026278">
                  <w:rPr>
                    <w:rFonts w:ascii="Gill Sans MT" w:hAnsi="Gill Sans MT"/>
                    <w:b/>
                    <w:bCs/>
                    <w:sz w:val="20"/>
                  </w:rPr>
                  <w:t>Dra. Elizabeth Ocampo Gómez</w:t>
                </w:r>
              </w:p>
            </w:tc>
          </w:sdtContent>
        </w:sdt>
        <w:sdt>
          <w:sdtPr>
            <w:rPr>
              <w:rFonts w:ascii="Gill Sans MT" w:hAnsi="Gill Sans MT"/>
              <w:b/>
              <w:bCs/>
              <w:color w:val="FF0000"/>
              <w:sz w:val="20"/>
            </w:rPr>
            <w:alias w:val="Remitente"/>
            <w:tag w:val="Remitente"/>
            <w:id w:val="1602917812"/>
            <w:placeholder>
              <w:docPart w:val="163A96E496284F519D7880B0F28571C3"/>
            </w:placeholder>
          </w:sdtPr>
          <w:sdtEndPr>
            <w:rPr>
              <w:rFonts w:ascii="Calibri" w:hAnsi="Calibri"/>
              <w:b w:val="0"/>
              <w:bCs w:val="0"/>
              <w:sz w:val="22"/>
            </w:rPr>
          </w:sdtEndPr>
          <w:sdtContent>
            <w:tc>
              <w:tcPr>
                <w:tcW w:w="4092" w:type="dxa"/>
              </w:tcPr>
              <w:p w14:paraId="16AABA3E" w14:textId="7C0C6CD8" w:rsidR="0080543F" w:rsidRPr="002142A4" w:rsidRDefault="00822A1C" w:rsidP="00822A1C">
                <w:pPr>
                  <w:spacing w:after="0" w:line="240" w:lineRule="exact"/>
                  <w:rPr>
                    <w:color w:val="FF0000"/>
                  </w:rPr>
                </w:pPr>
                <w:r w:rsidRPr="00822A1C">
                  <w:rPr>
                    <w:rFonts w:ascii="Gill Sans MT" w:hAnsi="Gill Sans MT"/>
                    <w:b/>
                    <w:bCs/>
                    <w:sz w:val="20"/>
                  </w:rPr>
                  <w:t>Dr. Juan Ortiz Escamilla</w:t>
                </w:r>
              </w:p>
            </w:tc>
          </w:sdtContent>
        </w:sdt>
      </w:tr>
      <w:tr w:rsidR="0080543F" w:rsidRPr="0080543F" w14:paraId="33FB995F" w14:textId="77777777" w:rsidTr="00822A1C">
        <w:sdt>
          <w:sdtPr>
            <w:rPr>
              <w:rFonts w:ascii="Gill Sans MT" w:hAnsi="Gill Sans MT"/>
              <w:sz w:val="16"/>
            </w:rPr>
            <w:alias w:val="Cargo"/>
            <w:tag w:val="Cargo"/>
            <w:id w:val="7655829"/>
            <w:placeholder>
              <w:docPart w:val="EDFEAA7F820B4A05BA47E3DB9BA63A76"/>
            </w:placeholder>
          </w:sdtPr>
          <w:sdtEndPr>
            <w:rPr>
              <w:rFonts w:ascii="Calibri" w:hAnsi="Calibri"/>
              <w:sz w:val="22"/>
            </w:rPr>
          </w:sdtEndPr>
          <w:sdtContent>
            <w:tc>
              <w:tcPr>
                <w:tcW w:w="4092" w:type="dxa"/>
              </w:tcPr>
              <w:p w14:paraId="52FC8318" w14:textId="5CE89A66" w:rsidR="0080543F" w:rsidRPr="0080543F" w:rsidRDefault="00976D14" w:rsidP="0080543F">
                <w:pPr>
                  <w:spacing w:after="0" w:line="240" w:lineRule="exact"/>
                </w:pPr>
                <w:r>
                  <w:rPr>
                    <w:rFonts w:ascii="Gill Sans MT" w:hAnsi="Gill Sans MT"/>
                    <w:sz w:val="16"/>
                  </w:rPr>
                  <w:t>Directora General</w:t>
                </w:r>
              </w:p>
            </w:tc>
          </w:sdtContent>
        </w:sdt>
        <w:sdt>
          <w:sdtPr>
            <w:rPr>
              <w:rFonts w:ascii="Gill Sans MT" w:hAnsi="Gill Sans MT"/>
              <w:sz w:val="16"/>
            </w:rPr>
            <w:alias w:val="Cargo "/>
            <w:tag w:val="Cargo "/>
            <w:id w:val="7655832"/>
            <w:placeholder>
              <w:docPart w:val="60AF8D1667764C4C903051EE296C1953"/>
            </w:placeholder>
          </w:sdtPr>
          <w:sdtEndPr>
            <w:rPr>
              <w:rFonts w:ascii="Calibri" w:hAnsi="Calibri"/>
              <w:color w:val="FF0000"/>
              <w:sz w:val="22"/>
            </w:rPr>
          </w:sdtEndPr>
          <w:sdtContent>
            <w:tc>
              <w:tcPr>
                <w:tcW w:w="4092" w:type="dxa"/>
              </w:tcPr>
              <w:p w14:paraId="3C3E1014" w14:textId="466D3916" w:rsidR="0080543F" w:rsidRPr="002142A4" w:rsidRDefault="00822A1C" w:rsidP="00822A1C">
                <w:pPr>
                  <w:spacing w:after="0" w:line="240" w:lineRule="exact"/>
                  <w:rPr>
                    <w:color w:val="FF0000"/>
                  </w:rPr>
                </w:pPr>
                <w:r w:rsidRPr="00822A1C">
                  <w:rPr>
                    <w:rFonts w:ascii="Gill Sans MT" w:hAnsi="Gill Sans MT"/>
                    <w:sz w:val="16"/>
                  </w:rPr>
                  <w:t>Secretario Académico</w:t>
                </w:r>
              </w:p>
            </w:tc>
          </w:sdtContent>
        </w:sdt>
      </w:tr>
      <w:tr w:rsidR="0080543F" w:rsidRPr="0080543F" w14:paraId="66DBD68B" w14:textId="77777777" w:rsidTr="00822A1C">
        <w:sdt>
          <w:sdtPr>
            <w:rPr>
              <w:rFonts w:ascii="Gill Sans MT" w:hAnsi="Gill Sans MT"/>
              <w:sz w:val="20"/>
            </w:rPr>
            <w:alias w:val="Sede"/>
            <w:tag w:val="Sede "/>
            <w:id w:val="7655830"/>
            <w:placeholder>
              <w:docPart w:val="3B035C1F6E3143009700B9B6C4A7D9E6"/>
            </w:placeholder>
          </w:sdtPr>
          <w:sdtEndPr>
            <w:rPr>
              <w:rFonts w:ascii="Calibri" w:hAnsi="Calibri"/>
              <w:sz w:val="22"/>
            </w:rPr>
          </w:sdtEndPr>
          <w:sdtContent>
            <w:tc>
              <w:tcPr>
                <w:tcW w:w="4092" w:type="dxa"/>
              </w:tcPr>
              <w:p w14:paraId="56379DA3" w14:textId="77777777" w:rsidR="0080543F" w:rsidRPr="0080543F" w:rsidRDefault="0080543F" w:rsidP="0080543F">
                <w:pPr>
                  <w:spacing w:after="0" w:line="240" w:lineRule="exact"/>
                </w:pPr>
                <w:r w:rsidRPr="0080543F">
                  <w:rPr>
                    <w:rFonts w:ascii="Gill Sans MT" w:hAnsi="Gill Sans MT"/>
                    <w:sz w:val="20"/>
                  </w:rPr>
                  <w:t>Universidad Veracruzana</w:t>
                </w:r>
              </w:p>
            </w:tc>
          </w:sdtContent>
        </w:sdt>
        <w:sdt>
          <w:sdtPr>
            <w:rPr>
              <w:rFonts w:ascii="Gill Sans MT" w:hAnsi="Gill Sans MT"/>
              <w:sz w:val="20"/>
            </w:rPr>
            <w:alias w:val="Sede"/>
            <w:tag w:val="Sede "/>
            <w:id w:val="7655833"/>
            <w:placeholder>
              <w:docPart w:val="15ABE1DA1C1F4E7199583CFE0F59D2A9"/>
            </w:placeholder>
          </w:sdtPr>
          <w:sdtEndPr>
            <w:rPr>
              <w:rFonts w:ascii="Calibri" w:hAnsi="Calibri"/>
              <w:sz w:val="22"/>
            </w:rPr>
          </w:sdtEndPr>
          <w:sdtContent>
            <w:tc>
              <w:tcPr>
                <w:tcW w:w="4092" w:type="dxa"/>
              </w:tcPr>
              <w:p w14:paraId="2EA76509" w14:textId="5E005AE6" w:rsidR="0080543F" w:rsidRPr="0080543F" w:rsidRDefault="00285CEF" w:rsidP="00822A1C">
                <w:pPr>
                  <w:spacing w:after="0" w:line="240" w:lineRule="exact"/>
                </w:pPr>
                <w:r>
                  <w:rPr>
                    <w:rFonts w:ascii="Gill Sans MT" w:hAnsi="Gill Sans MT"/>
                    <w:sz w:val="20"/>
                  </w:rPr>
                  <w:t>Universidad Veracruzana</w:t>
                </w:r>
              </w:p>
            </w:tc>
          </w:sdtContent>
        </w:sdt>
      </w:tr>
      <w:tr w:rsidR="0080543F" w:rsidRPr="0080543F" w14:paraId="20CDDB73" w14:textId="77777777" w:rsidTr="00822A1C">
        <w:tc>
          <w:tcPr>
            <w:tcW w:w="4092" w:type="dxa"/>
          </w:tcPr>
          <w:p w14:paraId="1AC28F41" w14:textId="44C2BE19" w:rsidR="00C702D2" w:rsidRPr="0080543F" w:rsidRDefault="00C702D2" w:rsidP="0080543F">
            <w:pPr>
              <w:spacing w:after="0" w:line="240" w:lineRule="exact"/>
            </w:pPr>
          </w:p>
        </w:tc>
        <w:tc>
          <w:tcPr>
            <w:tcW w:w="4092" w:type="dxa"/>
          </w:tcPr>
          <w:p w14:paraId="34FE74A6" w14:textId="77777777" w:rsidR="0080543F" w:rsidRPr="0080543F" w:rsidRDefault="0080543F" w:rsidP="0080543F">
            <w:pPr>
              <w:spacing w:after="0" w:line="240" w:lineRule="exact"/>
            </w:pPr>
          </w:p>
        </w:tc>
      </w:tr>
      <w:tr w:rsidR="0080543F" w:rsidRPr="0080543F" w14:paraId="3AB9C44D" w14:textId="77777777" w:rsidTr="00822A1C">
        <w:tc>
          <w:tcPr>
            <w:tcW w:w="4092" w:type="dxa"/>
          </w:tcPr>
          <w:p w14:paraId="1D4944A0" w14:textId="182AE5BA" w:rsidR="008679B4" w:rsidRPr="0080543F" w:rsidRDefault="008679B4" w:rsidP="0080543F">
            <w:pPr>
              <w:spacing w:after="0" w:line="240" w:lineRule="exact"/>
            </w:pPr>
          </w:p>
        </w:tc>
        <w:tc>
          <w:tcPr>
            <w:tcW w:w="4092" w:type="dxa"/>
          </w:tcPr>
          <w:p w14:paraId="098730C4" w14:textId="77777777" w:rsidR="0080543F" w:rsidRDefault="0080543F" w:rsidP="0080543F">
            <w:pPr>
              <w:spacing w:after="0" w:line="240" w:lineRule="exact"/>
            </w:pPr>
          </w:p>
          <w:p w14:paraId="53598BBE" w14:textId="77777777" w:rsidR="00C702D2" w:rsidRDefault="00C702D2" w:rsidP="0080543F">
            <w:pPr>
              <w:spacing w:after="0" w:line="240" w:lineRule="exact"/>
            </w:pPr>
          </w:p>
          <w:p w14:paraId="1EDA60A1" w14:textId="11656A53" w:rsidR="00C702D2" w:rsidRPr="0080543F" w:rsidRDefault="00C702D2" w:rsidP="0080543F">
            <w:pPr>
              <w:spacing w:after="0" w:line="240" w:lineRule="exact"/>
            </w:pPr>
          </w:p>
        </w:tc>
      </w:tr>
      <w:tr w:rsidR="0080543F" w:rsidRPr="0080543F" w14:paraId="47F803A1" w14:textId="77777777" w:rsidTr="00822A1C">
        <w:sdt>
          <w:sdtPr>
            <w:rPr>
              <w:rFonts w:ascii="Gill Sans MT" w:hAnsi="Gill Sans MT"/>
              <w:b/>
              <w:color w:val="FF0000"/>
              <w:sz w:val="20"/>
            </w:rPr>
            <w:alias w:val="Remitente 3"/>
            <w:tag w:val="Remitente 3"/>
            <w:id w:val="7655834"/>
            <w:placeholder>
              <w:docPart w:val="1F11FB29E20945D4BFE761B253BCCABE"/>
            </w:placeholder>
          </w:sdtPr>
          <w:sdtEndPr>
            <w:rPr>
              <w:rFonts w:ascii="Calibri" w:hAnsi="Calibri"/>
              <w:b w:val="0"/>
              <w:sz w:val="22"/>
            </w:rPr>
          </w:sdtEndPr>
          <w:sdtContent>
            <w:tc>
              <w:tcPr>
                <w:tcW w:w="4092" w:type="dxa"/>
              </w:tcPr>
              <w:p w14:paraId="03AC8037" w14:textId="4351418B" w:rsidR="0080543F" w:rsidRPr="002142A4" w:rsidRDefault="00976D14" w:rsidP="00285CEF">
                <w:pPr>
                  <w:spacing w:after="0" w:line="240" w:lineRule="exact"/>
                  <w:rPr>
                    <w:color w:val="FF0000"/>
                  </w:rPr>
                </w:pPr>
                <w:r w:rsidRPr="002142A4">
                  <w:rPr>
                    <w:rFonts w:ascii="Gill Sans MT" w:hAnsi="Gill Sans MT"/>
                    <w:b/>
                    <w:color w:val="FF0000"/>
                    <w:sz w:val="20"/>
                  </w:rPr>
                  <w:t xml:space="preserve"> </w:t>
                </w:r>
                <w:r w:rsidR="005466CB" w:rsidRPr="002142A4">
                  <w:rPr>
                    <w:rFonts w:ascii="Gill Sans MT" w:hAnsi="Gill Sans MT"/>
                    <w:b/>
                    <w:color w:val="FF0000"/>
                    <w:sz w:val="20"/>
                  </w:rPr>
                  <w:t xml:space="preserve">Nombre del </w:t>
                </w:r>
                <w:r w:rsidR="00285CEF" w:rsidRPr="002142A4">
                  <w:rPr>
                    <w:rFonts w:ascii="Gill Sans MT" w:hAnsi="Gill Sans MT"/>
                    <w:b/>
                    <w:color w:val="FF0000"/>
                    <w:sz w:val="20"/>
                  </w:rPr>
                  <w:t>Jefe de Dpto. / Coordinador</w:t>
                </w:r>
              </w:p>
            </w:tc>
          </w:sdtContent>
        </w:sdt>
        <w:sdt>
          <w:sdtPr>
            <w:rPr>
              <w:rFonts w:ascii="Gill Sans MT" w:hAnsi="Gill Sans MT"/>
              <w:b/>
              <w:sz w:val="20"/>
            </w:rPr>
            <w:alias w:val="Remitente 4"/>
            <w:tag w:val="Remitente 4"/>
            <w:id w:val="7655837"/>
            <w:placeholder>
              <w:docPart w:val="649BC4E5739349B59E52D8560F6F5052"/>
            </w:placeholder>
          </w:sdtPr>
          <w:sdtEndPr>
            <w:rPr>
              <w:rFonts w:ascii="Calibri" w:hAnsi="Calibri"/>
              <w:sz w:val="22"/>
            </w:rPr>
          </w:sdtEndPr>
          <w:sdtContent>
            <w:tc>
              <w:tcPr>
                <w:tcW w:w="4092" w:type="dxa"/>
              </w:tcPr>
              <w:p w14:paraId="0BBF60FA" w14:textId="48674B99" w:rsidR="0080543F" w:rsidRPr="005466CB" w:rsidRDefault="00822A1C" w:rsidP="00250411">
                <w:pPr>
                  <w:spacing w:after="0" w:line="240" w:lineRule="exact"/>
                  <w:rPr>
                    <w:b/>
                  </w:rPr>
                </w:pPr>
                <w:r w:rsidRPr="00822A1C">
                  <w:rPr>
                    <w:rFonts w:ascii="Gill Sans MT" w:hAnsi="Gill Sans MT"/>
                    <w:b/>
                    <w:color w:val="FF0000"/>
                    <w:sz w:val="20"/>
                  </w:rPr>
                  <w:t xml:space="preserve">Nombre del Director </w:t>
                </w:r>
                <w:r w:rsidR="00250411">
                  <w:rPr>
                    <w:rFonts w:ascii="Gill Sans MT" w:hAnsi="Gill Sans MT"/>
                    <w:b/>
                    <w:color w:val="FF0000"/>
                    <w:sz w:val="20"/>
                  </w:rPr>
                  <w:t>I</w:t>
                </w:r>
                <w:r w:rsidRPr="00822A1C">
                  <w:rPr>
                    <w:rFonts w:ascii="Gill Sans MT" w:hAnsi="Gill Sans MT"/>
                    <w:b/>
                    <w:color w:val="FF0000"/>
                    <w:sz w:val="20"/>
                  </w:rPr>
                  <w:t>nmediato</w:t>
                </w:r>
              </w:p>
            </w:tc>
          </w:sdtContent>
        </w:sdt>
      </w:tr>
      <w:tr w:rsidR="0080543F" w:rsidRPr="0080543F" w14:paraId="6D2CED09" w14:textId="77777777" w:rsidTr="00822A1C">
        <w:sdt>
          <w:sdtPr>
            <w:rPr>
              <w:rFonts w:ascii="Gill Sans MT" w:hAnsi="Gill Sans MT"/>
              <w:color w:val="FF0000"/>
              <w:sz w:val="16"/>
            </w:rPr>
            <w:alias w:val="Cargo "/>
            <w:tag w:val="Cargo"/>
            <w:id w:val="7655835"/>
            <w:placeholder>
              <w:docPart w:val="B20FE463122244AF815720FF2F8C62FF"/>
            </w:placeholder>
          </w:sdtPr>
          <w:sdtEndPr>
            <w:rPr>
              <w:rFonts w:ascii="Calibri" w:hAnsi="Calibri"/>
              <w:sz w:val="22"/>
            </w:rPr>
          </w:sdtEndPr>
          <w:sdtContent>
            <w:tc>
              <w:tcPr>
                <w:tcW w:w="4092" w:type="dxa"/>
              </w:tcPr>
              <w:p w14:paraId="10B002CB" w14:textId="7A7E9BE3" w:rsidR="0080543F" w:rsidRPr="002142A4" w:rsidRDefault="00976D14" w:rsidP="00285CEF">
                <w:pPr>
                  <w:spacing w:after="0" w:line="240" w:lineRule="exact"/>
                  <w:rPr>
                    <w:color w:val="FF0000"/>
                  </w:rPr>
                </w:pPr>
                <w:r w:rsidRPr="002142A4">
                  <w:rPr>
                    <w:rFonts w:ascii="Gill Sans MT" w:hAnsi="Gill Sans MT"/>
                    <w:color w:val="FF0000"/>
                    <w:sz w:val="16"/>
                  </w:rPr>
                  <w:t xml:space="preserve"> </w:t>
                </w:r>
                <w:r w:rsidR="00285CEF" w:rsidRPr="002142A4">
                  <w:rPr>
                    <w:rFonts w:ascii="Gill Sans MT" w:hAnsi="Gill Sans MT"/>
                    <w:color w:val="FF0000"/>
                    <w:sz w:val="16"/>
                  </w:rPr>
                  <w:t>Nombre del Departamento o Coordinación</w:t>
                </w:r>
              </w:p>
            </w:tc>
          </w:sdtContent>
        </w:sdt>
        <w:sdt>
          <w:sdtPr>
            <w:rPr>
              <w:rFonts w:ascii="Gill Sans MT" w:hAnsi="Gill Sans MT"/>
              <w:color w:val="FF0000"/>
              <w:sz w:val="16"/>
            </w:rPr>
            <w:alias w:val="Cargo"/>
            <w:tag w:val="Cargo "/>
            <w:id w:val="7655838"/>
            <w:placeholder>
              <w:docPart w:val="9167B2E4050C48368E9280DAECD2B5E4"/>
            </w:placeholder>
          </w:sdtPr>
          <w:sdtEndPr>
            <w:rPr>
              <w:rFonts w:ascii="Calibri" w:hAnsi="Calibri"/>
              <w:color w:val="auto"/>
              <w:sz w:val="22"/>
            </w:rPr>
          </w:sdtEndPr>
          <w:sdtContent>
            <w:tc>
              <w:tcPr>
                <w:tcW w:w="4092" w:type="dxa"/>
              </w:tcPr>
              <w:p w14:paraId="4B67EE47" w14:textId="033A7786" w:rsidR="0080543F" w:rsidRPr="0080543F" w:rsidRDefault="00822A1C" w:rsidP="00822A1C">
                <w:pPr>
                  <w:spacing w:after="0" w:line="240" w:lineRule="exact"/>
                </w:pPr>
                <w:r w:rsidRPr="00822A1C">
                  <w:rPr>
                    <w:rFonts w:ascii="Gill Sans MT" w:hAnsi="Gill Sans MT"/>
                    <w:color w:val="FF0000"/>
                    <w:sz w:val="16"/>
                  </w:rPr>
                  <w:t>Nombre de la Dirección DFA / DIE</w:t>
                </w:r>
              </w:p>
            </w:tc>
          </w:sdtContent>
        </w:sdt>
      </w:tr>
      <w:tr w:rsidR="0080543F" w:rsidRPr="0080543F" w14:paraId="5AB4BBBC" w14:textId="77777777" w:rsidTr="00822A1C">
        <w:sdt>
          <w:sdtPr>
            <w:rPr>
              <w:rFonts w:ascii="Gill Sans MT" w:hAnsi="Gill Sans MT"/>
              <w:sz w:val="20"/>
            </w:rPr>
            <w:alias w:val="Sede "/>
            <w:tag w:val="Sede"/>
            <w:id w:val="7655836"/>
            <w:placeholder>
              <w:docPart w:val="28F7693CBF5F4D349E491DA1B5172CA1"/>
            </w:placeholder>
          </w:sdtPr>
          <w:sdtEndPr>
            <w:rPr>
              <w:rFonts w:ascii="Calibri" w:hAnsi="Calibri"/>
              <w:sz w:val="22"/>
            </w:rPr>
          </w:sdtEndPr>
          <w:sdtContent>
            <w:tc>
              <w:tcPr>
                <w:tcW w:w="4092" w:type="dxa"/>
              </w:tcPr>
              <w:p w14:paraId="6F8E6AE7" w14:textId="360F4C14" w:rsidR="0080543F" w:rsidRPr="0080543F" w:rsidRDefault="00976D14" w:rsidP="0080543F">
                <w:pPr>
                  <w:spacing w:after="0" w:line="240" w:lineRule="exact"/>
                </w:pPr>
                <w:r>
                  <w:rPr>
                    <w:rFonts w:ascii="Gill Sans MT" w:hAnsi="Gill Sans MT"/>
                    <w:sz w:val="20"/>
                  </w:rPr>
                  <w:t xml:space="preserve"> </w:t>
                </w:r>
                <w:r w:rsidR="005466CB">
                  <w:rPr>
                    <w:rFonts w:ascii="Gill Sans MT" w:hAnsi="Gill Sans MT"/>
                    <w:sz w:val="20"/>
                  </w:rPr>
                  <w:t>Universidad Veracruzana</w:t>
                </w:r>
              </w:p>
            </w:tc>
          </w:sdtContent>
        </w:sdt>
        <w:sdt>
          <w:sdtPr>
            <w:rPr>
              <w:rFonts w:ascii="Gill Sans MT" w:hAnsi="Gill Sans MT"/>
              <w:sz w:val="20"/>
            </w:rPr>
            <w:alias w:val="Sede"/>
            <w:tag w:val="Sede"/>
            <w:id w:val="7655839"/>
            <w:placeholder>
              <w:docPart w:val="FBA2E2FA292C44A08F5C2B4429B1A812"/>
            </w:placeholder>
          </w:sdtPr>
          <w:sdtEndPr>
            <w:rPr>
              <w:rFonts w:ascii="Calibri" w:hAnsi="Calibri"/>
              <w:sz w:val="22"/>
            </w:rPr>
          </w:sdtEndPr>
          <w:sdtContent>
            <w:tc>
              <w:tcPr>
                <w:tcW w:w="4092" w:type="dxa"/>
              </w:tcPr>
              <w:p w14:paraId="45A80AD7" w14:textId="471C6427" w:rsidR="0080543F" w:rsidRPr="0080543F" w:rsidRDefault="00285CEF" w:rsidP="00822A1C">
                <w:pPr>
                  <w:spacing w:after="0" w:line="240" w:lineRule="exact"/>
                </w:pPr>
                <w:r>
                  <w:rPr>
                    <w:rFonts w:ascii="Gill Sans MT" w:hAnsi="Gill Sans MT"/>
                    <w:sz w:val="20"/>
                  </w:rPr>
                  <w:t>Universidad Veracruzana</w:t>
                </w:r>
              </w:p>
            </w:tc>
          </w:sdtContent>
        </w:sdt>
      </w:tr>
    </w:tbl>
    <w:p w14:paraId="1A8CFE9A" w14:textId="35874BDC" w:rsidR="00AC0211" w:rsidRDefault="00AC0211" w:rsidP="00667489">
      <w:pPr>
        <w:spacing w:after="0" w:line="240" w:lineRule="exact"/>
      </w:pPr>
    </w:p>
    <w:p w14:paraId="173EDB4D" w14:textId="603EBA81" w:rsidR="00BB3BAC" w:rsidRPr="00A0335C" w:rsidRDefault="00471F51" w:rsidP="00CE10B1">
      <w:pPr>
        <w:spacing w:after="0" w:line="240" w:lineRule="exact"/>
        <w:ind w:left="705" w:hanging="705"/>
      </w:pPr>
      <w:sdt>
        <w:sdtPr>
          <w:rPr>
            <w:rStyle w:val="EntidadodependenciapiedepginaCar"/>
          </w:rPr>
          <w:alias w:val="Info Adicional"/>
          <w:tag w:val="Info Adicional"/>
          <w:id w:val="27237167"/>
          <w:placeholder>
            <w:docPart w:val="EEF8032AC0AC4D79B2AB227AE2A55382"/>
          </w:placeholder>
        </w:sdtPr>
        <w:sdtEndPr>
          <w:rPr>
            <w:rStyle w:val="Fuentedeprrafopredeter"/>
            <w:rFonts w:ascii="Calibri" w:hAnsi="Calibri"/>
            <w:sz w:val="22"/>
          </w:rPr>
        </w:sdtEndPr>
        <w:sdtContent>
          <w:r w:rsidR="00CA6AA8">
            <w:rPr>
              <w:rStyle w:val="EntidadodependenciapiedepginaCar"/>
            </w:rPr>
            <w:t xml:space="preserve">C.c.p. </w:t>
          </w:r>
          <w:r w:rsidR="00CA6AA8">
            <w:rPr>
              <w:rStyle w:val="EntidadodependenciapiedepginaCar"/>
            </w:rPr>
            <w:tab/>
          </w:r>
          <w:r w:rsidR="00CA6AA8" w:rsidRPr="00CA6AA8">
            <w:rPr>
              <w:rStyle w:val="EntidadodependenciapiedepginaCar"/>
              <w:b/>
            </w:rPr>
            <w:t xml:space="preserve">Dr. Claudio Rafael Hernández Rincón. </w:t>
          </w:r>
          <w:r w:rsidR="00CA6AA8">
            <w:rPr>
              <w:rStyle w:val="EntidadodependenciapiedepginaCar"/>
            </w:rPr>
            <w:t>Administrador de la DGD</w:t>
          </w:r>
          <w:r w:rsidR="00F330D9">
            <w:rPr>
              <w:rStyle w:val="EntidadodependenciapiedepginaCar"/>
            </w:rPr>
            <w:t>AIE. Para su trámite. Presente.</w:t>
          </w:r>
          <w:r w:rsidR="00C702D2">
            <w:rPr>
              <w:rStyle w:val="EntidadodependenciapiedepginaCar"/>
            </w:rPr>
            <w:tab/>
          </w:r>
          <w:r w:rsidR="00CE10B1" w:rsidRPr="006A1445">
            <w:rPr>
              <w:rStyle w:val="EntidadodependenciapiedepginaCar"/>
              <w:b/>
            </w:rPr>
            <w:br/>
          </w:r>
        </w:sdtContent>
      </w:sdt>
      <w:r w:rsidR="00AC0211" w:rsidRPr="00822A1C">
        <w:rPr>
          <w:sz w:val="16"/>
          <w:szCs w:val="16"/>
        </w:rPr>
        <w:tab/>
      </w:r>
      <w:r w:rsidR="00152ED4" w:rsidRPr="00FE45FE">
        <w:rPr>
          <w:rFonts w:ascii="Gill Sans MT" w:hAnsi="Gill Sans MT"/>
          <w:sz w:val="16"/>
          <w:szCs w:val="16"/>
        </w:rPr>
        <w:t>EOG/</w:t>
      </w:r>
      <w:r w:rsidR="00152ED4" w:rsidRPr="00FE45FE">
        <w:rPr>
          <w:rFonts w:ascii="Gill Sans MT" w:hAnsi="Gill Sans MT"/>
          <w:color w:val="FF0000"/>
          <w:sz w:val="16"/>
          <w:szCs w:val="16"/>
        </w:rPr>
        <w:t>XXX</w:t>
      </w:r>
      <w:r w:rsidR="00152ED4" w:rsidRPr="00FE45FE">
        <w:rPr>
          <w:rFonts w:ascii="Gill Sans MT" w:hAnsi="Gill Sans MT"/>
          <w:sz w:val="16"/>
          <w:szCs w:val="16"/>
        </w:rPr>
        <w:t>/</w:t>
      </w:r>
      <w:r w:rsidR="00152ED4" w:rsidRPr="00FE45FE">
        <w:rPr>
          <w:rFonts w:ascii="Gill Sans MT" w:hAnsi="Gill Sans MT"/>
          <w:color w:val="FF0000"/>
          <w:sz w:val="16"/>
          <w:szCs w:val="16"/>
        </w:rPr>
        <w:t>xxx</w:t>
      </w:r>
    </w:p>
    <w:sectPr w:rsidR="00BB3BAC" w:rsidRPr="00A0335C" w:rsidSect="00822A1C">
      <w:headerReference w:type="default" r:id="rId8"/>
      <w:footerReference w:type="default" r:id="rId9"/>
      <w:headerReference w:type="first" r:id="rId10"/>
      <w:pgSz w:w="12240" w:h="15840" w:code="1"/>
      <w:pgMar w:top="1134" w:right="1701" w:bottom="426" w:left="2495" w:header="709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7D0EF4" w14:textId="77777777" w:rsidR="00471F51" w:rsidRDefault="00471F51" w:rsidP="0045235A">
      <w:pPr>
        <w:spacing w:after="0" w:line="240" w:lineRule="auto"/>
      </w:pPr>
      <w:r>
        <w:separator/>
      </w:r>
    </w:p>
  </w:endnote>
  <w:endnote w:type="continuationSeparator" w:id="0">
    <w:p w14:paraId="225FBD76" w14:textId="77777777" w:rsidR="00471F51" w:rsidRDefault="00471F51" w:rsidP="00452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B159C" w14:textId="77777777" w:rsidR="000F3B27" w:rsidRDefault="000F3B27" w:rsidP="00A049EC">
    <w:pPr>
      <w:tabs>
        <w:tab w:val="center" w:pos="4419"/>
        <w:tab w:val="right" w:pos="8838"/>
      </w:tabs>
      <w:spacing w:after="0" w:line="180" w:lineRule="exact"/>
      <w:jc w:val="right"/>
      <w:rPr>
        <w:rStyle w:val="EntidadodependenciasuperiorpiedepginaCar"/>
      </w:rPr>
    </w:pPr>
  </w:p>
  <w:p w14:paraId="1148D1A0" w14:textId="7EDDB063" w:rsidR="00A049EC" w:rsidRDefault="00471F51" w:rsidP="00A049EC">
    <w:pPr>
      <w:tabs>
        <w:tab w:val="center" w:pos="4419"/>
        <w:tab w:val="right" w:pos="8838"/>
      </w:tabs>
      <w:spacing w:after="0" w:line="180" w:lineRule="exact"/>
      <w:jc w:val="right"/>
      <w:rPr>
        <w:rStyle w:val="EntidadodependenciasuperiorpiedepginaCar"/>
      </w:rPr>
    </w:pPr>
    <w:sdt>
      <w:sdtPr>
        <w:rPr>
          <w:rStyle w:val="EntidadodependenciasuperiorpiedepginaCar"/>
        </w:rPr>
        <w:alias w:val="Nombre de entidad o dependencia superior en pie de página"/>
        <w:tag w:val="Nombre de entidad o dependencia superior en pie de página"/>
        <w:id w:val="-1430658058"/>
        <w:placeholder>
          <w:docPart w:val="2284933E8E624854A55449C4504973CD"/>
        </w:placeholder>
      </w:sdtPr>
      <w:sdtEndPr>
        <w:rPr>
          <w:rStyle w:val="Fuentedeprrafopredeter"/>
          <w:rFonts w:ascii="Calibri" w:hAnsi="Calibri"/>
          <w:b w:val="0"/>
          <w:sz w:val="22"/>
          <w:szCs w:val="18"/>
        </w:rPr>
      </w:sdtEndPr>
      <w:sdtContent>
        <w:r w:rsidR="00500688">
          <w:rPr>
            <w:rStyle w:val="EntidadodependenciasuperiorpiedepginaCar"/>
          </w:rPr>
          <w:t>Secretaría Académica</w:t>
        </w:r>
      </w:sdtContent>
    </w:sdt>
  </w:p>
  <w:sdt>
    <w:sdtPr>
      <w:rPr>
        <w:rStyle w:val="EntidadodependenciapiedepginaCar"/>
      </w:rPr>
      <w:alias w:val="Nombre de entidad o dependencia pie de página"/>
      <w:tag w:val="Nombre de entidad o dependencia pie de página"/>
      <w:id w:val="-1252892618"/>
    </w:sdtPr>
    <w:sdtEndPr>
      <w:rPr>
        <w:rStyle w:val="EntidadodependenciapiedepginaCar"/>
      </w:rPr>
    </w:sdtEndPr>
    <w:sdtContent>
      <w:p w14:paraId="319E9355" w14:textId="2979CCD9" w:rsidR="0051536B" w:rsidRDefault="00500688" w:rsidP="0051536B">
        <w:pPr>
          <w:pStyle w:val="Piedepgina"/>
          <w:spacing w:line="180" w:lineRule="exact"/>
          <w:jc w:val="right"/>
          <w:rPr>
            <w:rStyle w:val="EntidadodependenciapiedepginaCar"/>
          </w:rPr>
        </w:pPr>
        <w:r>
          <w:rPr>
            <w:rStyle w:val="EntidadodependenciapiedepginaCar"/>
          </w:rPr>
          <w:t>Dirección General de Desarrollo Académico e Innovación Educativa</w:t>
        </w:r>
      </w:p>
    </w:sdtContent>
  </w:sdt>
  <w:p w14:paraId="2B87042A" w14:textId="28BD3DF5" w:rsidR="00D37E00" w:rsidRPr="00D37E00" w:rsidRDefault="00D37E00" w:rsidP="00D37E00">
    <w:pPr>
      <w:tabs>
        <w:tab w:val="center" w:pos="4419"/>
        <w:tab w:val="right" w:pos="8838"/>
      </w:tabs>
      <w:spacing w:after="0" w:line="180" w:lineRule="exact"/>
      <w:jc w:val="right"/>
      <w:rPr>
        <w:sz w:val="18"/>
        <w:szCs w:val="18"/>
      </w:rPr>
    </w:pPr>
    <w:r w:rsidRPr="00D37E00">
      <w:rPr>
        <w:rFonts w:ascii="Gill Sans MT" w:hAnsi="Gill Sans MT"/>
        <w:b/>
        <w:sz w:val="14"/>
        <w:szCs w:val="14"/>
      </w:rPr>
      <w:t xml:space="preserve"> Región</w:t>
    </w:r>
    <w:r w:rsidRPr="00D37E00">
      <w:rPr>
        <w:rFonts w:ascii="Gill Sans MT" w:hAnsi="Gill Sans MT"/>
        <w:b/>
        <w:sz w:val="16"/>
      </w:rPr>
      <w:t xml:space="preserve"> </w:t>
    </w:r>
    <w:sdt>
      <w:sdtPr>
        <w:rPr>
          <w:rStyle w:val="ReginpiedepginaCar"/>
        </w:rPr>
        <w:alias w:val="Región pie de página"/>
        <w:tag w:val="Región pie de página"/>
        <w:id w:val="1023203622"/>
        <w:placeholder>
          <w:docPart w:val="7CEB31B6E9334D73A6D2F2269EFC36FF"/>
        </w:placeholder>
      </w:sdtPr>
      <w:sdtEndPr>
        <w:rPr>
          <w:rStyle w:val="Fuentedeprrafopredeter"/>
          <w:rFonts w:ascii="Calibri" w:eastAsia="Times New Roman" w:hAnsi="Calibri" w:cs="Times New Roman"/>
          <w:b w:val="0"/>
          <w:sz w:val="22"/>
          <w:szCs w:val="16"/>
        </w:rPr>
      </w:sdtEndPr>
      <w:sdtContent>
        <w:r w:rsidR="00500688">
          <w:rPr>
            <w:rStyle w:val="ReginpiedepginaCar"/>
          </w:rPr>
          <w:t>Xalapa</w:t>
        </w:r>
      </w:sdtContent>
    </w:sdt>
  </w:p>
  <w:p w14:paraId="75B78264" w14:textId="77777777" w:rsidR="00B1406C" w:rsidRPr="00077273" w:rsidRDefault="00B1406C" w:rsidP="00077273">
    <w:pPr>
      <w:pStyle w:val="Piedepgina"/>
      <w:spacing w:line="180" w:lineRule="exact"/>
      <w:jc w:val="right"/>
      <w:rPr>
        <w:sz w:val="16"/>
        <w:szCs w:val="16"/>
      </w:rPr>
    </w:pPr>
  </w:p>
  <w:p w14:paraId="1C122CF1" w14:textId="77777777" w:rsidR="00077273" w:rsidRDefault="00077273" w:rsidP="00077273">
    <w:pPr>
      <w:pStyle w:val="Piedepgina"/>
      <w:spacing w:line="20" w:lineRule="exact"/>
      <w:jc w:val="right"/>
    </w:pPr>
  </w:p>
  <w:p w14:paraId="0052E1B6" w14:textId="31F5AC4F" w:rsidR="00077273" w:rsidRDefault="00077273">
    <w:pPr>
      <w:pStyle w:val="Piedepgina"/>
      <w:jc w:val="right"/>
    </w:pPr>
    <w:r w:rsidRPr="00077273">
      <w:rPr>
        <w:rFonts w:ascii="Gill Sans MT" w:hAnsi="Gill Sans MT"/>
        <w:sz w:val="14"/>
        <w:szCs w:val="14"/>
      </w:rPr>
      <w:t xml:space="preserve">Página </w:t>
    </w:r>
    <w:r w:rsidR="00F1769B" w:rsidRPr="00077273">
      <w:rPr>
        <w:rFonts w:ascii="Gill Sans MT" w:hAnsi="Gill Sans MT"/>
        <w:b/>
        <w:sz w:val="14"/>
        <w:szCs w:val="14"/>
      </w:rPr>
      <w:fldChar w:fldCharType="begin"/>
    </w:r>
    <w:r w:rsidRPr="00077273">
      <w:rPr>
        <w:rFonts w:ascii="Gill Sans MT" w:hAnsi="Gill Sans MT"/>
        <w:b/>
        <w:sz w:val="14"/>
        <w:szCs w:val="14"/>
      </w:rPr>
      <w:instrText>PAGE</w:instrText>
    </w:r>
    <w:r w:rsidR="00F1769B" w:rsidRPr="00077273">
      <w:rPr>
        <w:rFonts w:ascii="Gill Sans MT" w:hAnsi="Gill Sans MT"/>
        <w:b/>
        <w:sz w:val="14"/>
        <w:szCs w:val="14"/>
      </w:rPr>
      <w:fldChar w:fldCharType="separate"/>
    </w:r>
    <w:r w:rsidR="00F330D9">
      <w:rPr>
        <w:rFonts w:ascii="Gill Sans MT" w:hAnsi="Gill Sans MT"/>
        <w:b/>
        <w:noProof/>
        <w:sz w:val="14"/>
        <w:szCs w:val="14"/>
      </w:rPr>
      <w:t>2</w:t>
    </w:r>
    <w:r w:rsidR="00F1769B" w:rsidRPr="00077273">
      <w:rPr>
        <w:rFonts w:ascii="Gill Sans MT" w:hAnsi="Gill Sans MT"/>
        <w:b/>
        <w:sz w:val="14"/>
        <w:szCs w:val="14"/>
      </w:rPr>
      <w:fldChar w:fldCharType="end"/>
    </w:r>
    <w:r w:rsidRPr="00077273">
      <w:rPr>
        <w:rFonts w:ascii="Gill Sans MT" w:hAnsi="Gill Sans MT"/>
        <w:sz w:val="14"/>
        <w:szCs w:val="14"/>
      </w:rPr>
      <w:t xml:space="preserve"> de </w:t>
    </w:r>
    <w:r w:rsidR="00F1769B" w:rsidRPr="00077273">
      <w:rPr>
        <w:rFonts w:ascii="Gill Sans MT" w:hAnsi="Gill Sans MT"/>
        <w:b/>
        <w:sz w:val="14"/>
        <w:szCs w:val="14"/>
      </w:rPr>
      <w:fldChar w:fldCharType="begin"/>
    </w:r>
    <w:r w:rsidRPr="00077273">
      <w:rPr>
        <w:rFonts w:ascii="Gill Sans MT" w:hAnsi="Gill Sans MT"/>
        <w:b/>
        <w:sz w:val="14"/>
        <w:szCs w:val="14"/>
      </w:rPr>
      <w:instrText>NUMPAGES</w:instrText>
    </w:r>
    <w:r w:rsidR="00F1769B" w:rsidRPr="00077273">
      <w:rPr>
        <w:rFonts w:ascii="Gill Sans MT" w:hAnsi="Gill Sans MT"/>
        <w:b/>
        <w:sz w:val="14"/>
        <w:szCs w:val="14"/>
      </w:rPr>
      <w:fldChar w:fldCharType="separate"/>
    </w:r>
    <w:r w:rsidR="00F330D9">
      <w:rPr>
        <w:rFonts w:ascii="Gill Sans MT" w:hAnsi="Gill Sans MT"/>
        <w:b/>
        <w:noProof/>
        <w:sz w:val="14"/>
        <w:szCs w:val="14"/>
      </w:rPr>
      <w:t>2</w:t>
    </w:r>
    <w:r w:rsidR="00F1769B" w:rsidRPr="00077273">
      <w:rPr>
        <w:rFonts w:ascii="Gill Sans MT" w:hAnsi="Gill Sans MT"/>
        <w:b/>
        <w:sz w:val="14"/>
        <w:szCs w:val="14"/>
      </w:rPr>
      <w:fldChar w:fldCharType="end"/>
    </w:r>
  </w:p>
  <w:p w14:paraId="06A9B386" w14:textId="77777777" w:rsidR="00077273" w:rsidRPr="00077273" w:rsidRDefault="00077273" w:rsidP="00077273">
    <w:pPr>
      <w:pStyle w:val="Piedepgina"/>
      <w:spacing w:line="180" w:lineRule="exact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D30DE" w14:textId="77777777" w:rsidR="00471F51" w:rsidRDefault="00471F51" w:rsidP="0045235A">
      <w:pPr>
        <w:spacing w:after="0" w:line="240" w:lineRule="auto"/>
      </w:pPr>
      <w:r>
        <w:separator/>
      </w:r>
    </w:p>
  </w:footnote>
  <w:footnote w:type="continuationSeparator" w:id="0">
    <w:p w14:paraId="7C176145" w14:textId="77777777" w:rsidR="00471F51" w:rsidRDefault="00471F51" w:rsidP="00452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DA67C" w14:textId="77777777" w:rsidR="00606A06" w:rsidRDefault="00606A06" w:rsidP="00FC2656">
    <w:pPr>
      <w:pStyle w:val="Encabezado"/>
      <w:spacing w:line="142" w:lineRule="exact"/>
      <w:jc w:val="right"/>
      <w:rPr>
        <w:rStyle w:val="DireccinCa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43B12" w14:textId="77777777" w:rsidR="00091B0B" w:rsidRDefault="00E45601" w:rsidP="00091B0B">
    <w:pPr>
      <w:pStyle w:val="Encabezado"/>
      <w:spacing w:line="142" w:lineRule="exact"/>
      <w:jc w:val="right"/>
      <w:rPr>
        <w:rStyle w:val="DireccinCar"/>
      </w:rPr>
    </w:pPr>
    <w:r>
      <w:rPr>
        <w:rFonts w:ascii="Gill Sans MT" w:hAnsi="Gill Sans MT"/>
        <w:b/>
        <w:noProof/>
        <w:sz w:val="14"/>
      </w:rPr>
      <w:drawing>
        <wp:anchor distT="0" distB="0" distL="114300" distR="114300" simplePos="0" relativeHeight="251660800" behindDoc="1" locked="0" layoutInCell="1" allowOverlap="1" wp14:anchorId="6B96CE78" wp14:editId="137BC609">
          <wp:simplePos x="0" y="0"/>
          <wp:positionH relativeFrom="margin">
            <wp:posOffset>2948828</wp:posOffset>
          </wp:positionH>
          <wp:positionV relativeFrom="paragraph">
            <wp:posOffset>-135890</wp:posOffset>
          </wp:positionV>
          <wp:extent cx="1068621" cy="1055387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80A Marca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21" cy="10553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6041">
      <w:rPr>
        <w:noProof/>
      </w:rPr>
      <w:drawing>
        <wp:anchor distT="0" distB="0" distL="114300" distR="114300" simplePos="0" relativeHeight="251657728" behindDoc="1" locked="0" layoutInCell="1" allowOverlap="1" wp14:anchorId="0E69053D" wp14:editId="6DFAB0F3">
          <wp:simplePos x="0" y="0"/>
          <wp:positionH relativeFrom="column">
            <wp:posOffset>4353560</wp:posOffset>
          </wp:positionH>
          <wp:positionV relativeFrom="paragraph">
            <wp:posOffset>-137795</wp:posOffset>
          </wp:positionV>
          <wp:extent cx="1489710" cy="1275715"/>
          <wp:effectExtent l="0" t="0" r="0" b="0"/>
          <wp:wrapThrough wrapText="bothSides">
            <wp:wrapPolygon edited="0">
              <wp:start x="0" y="0"/>
              <wp:lineTo x="0" y="21288"/>
              <wp:lineTo x="21269" y="21288"/>
              <wp:lineTo x="21269" y="0"/>
              <wp:lineTo x="0" y="0"/>
            </wp:wrapPolygon>
          </wp:wrapThrough>
          <wp:docPr id="1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710" cy="1275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6041">
      <w:rPr>
        <w:noProof/>
      </w:rPr>
      <mc:AlternateContent>
        <mc:Choice Requires="wps">
          <w:drawing>
            <wp:anchor distT="0" distB="0" distL="114300" distR="114300" simplePos="0" relativeHeight="251654656" behindDoc="0" locked="1" layoutInCell="1" allowOverlap="0" wp14:anchorId="45635888" wp14:editId="0F4835CC">
              <wp:simplePos x="0" y="0"/>
              <wp:positionH relativeFrom="column">
                <wp:posOffset>-1586865</wp:posOffset>
              </wp:positionH>
              <wp:positionV relativeFrom="paragraph">
                <wp:posOffset>-450215</wp:posOffset>
              </wp:positionV>
              <wp:extent cx="1329690" cy="10095230"/>
              <wp:effectExtent l="0" t="0" r="22860" b="20320"/>
              <wp:wrapSquare wrapText="bothSides"/>
              <wp:docPr id="1" name="Text Box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329690" cy="10095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448529" w14:textId="77777777" w:rsidR="008B2E54" w:rsidRDefault="008B2E54" w:rsidP="00B1406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Style w:val="DatosCar"/>
                            </w:rPr>
                          </w:pPr>
                        </w:p>
                        <w:sdt>
                          <w:sdtPr>
                            <w:rPr>
                              <w:rStyle w:val="DatosCar"/>
                            </w:rPr>
                            <w:alias w:val="Datos Dirección"/>
                            <w:tag w:val="Datos Dirección"/>
                            <w:id w:val="-939826539"/>
                            <w:placeholder>
                              <w:docPart w:val="56DE726850BD442BB9C760F41AA9FA21"/>
                            </w:placeholder>
                          </w:sdtPr>
                          <w:sdtEndPr>
                            <w:rPr>
                              <w:rStyle w:val="Fuentedeprrafopredeter"/>
                              <w:rFonts w:ascii="Calibri" w:hAnsi="Calibri"/>
                              <w:sz w:val="22"/>
                              <w:szCs w:val="14"/>
                            </w:rPr>
                          </w:sdtEndPr>
                          <w:sdtContent>
                            <w:p w14:paraId="2D17E7FC" w14:textId="77777777" w:rsidR="00976D14" w:rsidRDefault="00976D14" w:rsidP="00003460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 xml:space="preserve">Benito Juárez 55, </w:t>
                              </w:r>
                            </w:p>
                            <w:p w14:paraId="41B5B02F" w14:textId="77777777" w:rsidR="00976D14" w:rsidRDefault="00976D14" w:rsidP="00003460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 xml:space="preserve">Zona Centro, </w:t>
                              </w:r>
                            </w:p>
                            <w:p w14:paraId="3FB55C9F" w14:textId="1FB0FE20" w:rsidR="00003460" w:rsidRDefault="00976D14" w:rsidP="00976D14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>C.P. 91000, Xalapa, Veracruz, México</w:t>
                              </w:r>
                            </w:p>
                          </w:sdtContent>
                        </w:sdt>
                        <w:p w14:paraId="2BAF1ABA" w14:textId="77777777" w:rsidR="00EB2F5E" w:rsidRPr="00EB2F5E" w:rsidRDefault="00EB2F5E" w:rsidP="00EB2F5E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</w:rPr>
                          </w:pPr>
                        </w:p>
                        <w:p w14:paraId="77A118AD" w14:textId="77777777" w:rsidR="005141B6" w:rsidRDefault="005141B6" w:rsidP="00B1406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Style w:val="DatosCar"/>
                            </w:rPr>
                          </w:pPr>
                          <w:r>
                            <w:rPr>
                              <w:rStyle w:val="DatosCar"/>
                            </w:rPr>
                            <w:t>Teléfono</w:t>
                          </w:r>
                        </w:p>
                        <w:sdt>
                          <w:sdtPr>
                            <w:rPr>
                              <w:rStyle w:val="DatosCar"/>
                            </w:rPr>
                            <w:alias w:val="Teléfono"/>
                            <w:tag w:val="Teléfono"/>
                            <w:id w:val="1315148556"/>
                            <w:placeholder>
                              <w:docPart w:val="7CEB31B6E9334D73A6D2F2269EFC36FF"/>
                            </w:placeholder>
                          </w:sdtPr>
                          <w:sdtEndPr>
                            <w:rPr>
                              <w:rStyle w:val="Fuentedeprrafopredeter"/>
                              <w:rFonts w:ascii="Calibri" w:hAnsi="Calibri"/>
                              <w:sz w:val="22"/>
                              <w:szCs w:val="14"/>
                            </w:rPr>
                          </w:sdtEndPr>
                          <w:sdtContent>
                            <w:p w14:paraId="7A3C8D25" w14:textId="771BB707" w:rsidR="00B6218C" w:rsidRDefault="00976D14" w:rsidP="00B6218C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>(228) 817-25-10</w:t>
                              </w:r>
                            </w:p>
                          </w:sdtContent>
                        </w:sdt>
                        <w:p w14:paraId="7FFFBEA5" w14:textId="77777777" w:rsidR="00DB3EBC" w:rsidRDefault="00DB3EBC" w:rsidP="00B1406C">
                          <w:pPr>
                            <w:pStyle w:val="Datos"/>
                            <w:ind w:left="284"/>
                          </w:pPr>
                        </w:p>
                        <w:p w14:paraId="1141CA0A" w14:textId="77777777" w:rsidR="00DB3EBC" w:rsidRDefault="005141B6" w:rsidP="00B1406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Conmutador</w:t>
                          </w:r>
                        </w:p>
                        <w:sdt>
                          <w:sdtPr>
                            <w:rPr>
                              <w:rStyle w:val="DatosCar"/>
                            </w:rPr>
                            <w:alias w:val="Conmutador"/>
                            <w:tag w:val="Conmutador"/>
                            <w:id w:val="2142993048"/>
                            <w:placeholder>
                              <w:docPart w:val="A16E0DBC93E143EA962B4F4182F97F17"/>
                            </w:placeholder>
                          </w:sdtPr>
                          <w:sdtEndPr>
                            <w:rPr>
                              <w:rStyle w:val="Fuentedeprrafopredeter"/>
                              <w:rFonts w:ascii="Calibri" w:hAnsi="Calibri"/>
                              <w:sz w:val="22"/>
                              <w:szCs w:val="14"/>
                            </w:rPr>
                          </w:sdtEndPr>
                          <w:sdtContent>
                            <w:p w14:paraId="23F08C1F" w14:textId="1E21C545" w:rsidR="00B6218C" w:rsidRDefault="00976D14" w:rsidP="00B6218C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>(228) 842-17-00</w:t>
                              </w:r>
                            </w:p>
                          </w:sdtContent>
                        </w:sdt>
                        <w:p w14:paraId="5E3C345C" w14:textId="77777777" w:rsidR="00B6218C" w:rsidRDefault="00B6218C" w:rsidP="00B6218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46B1A8FB" w14:textId="77777777" w:rsidR="005141B6" w:rsidRDefault="005141B6" w:rsidP="00B6218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Conm. Ext.</w:t>
                          </w:r>
                        </w:p>
                        <w:sdt>
                          <w:sdtPr>
                            <w:rPr>
                              <w:rStyle w:val="DatosCar"/>
                            </w:rPr>
                            <w:alias w:val="No. de extensión de conmutador"/>
                            <w:tag w:val="No. de extensión de conmutador"/>
                            <w:id w:val="2029985723"/>
                            <w:placeholder>
                              <w:docPart w:val="54778B52517D4B8C999815267E0EC513"/>
                            </w:placeholder>
                          </w:sdtPr>
                          <w:sdtEndPr>
                            <w:rPr>
                              <w:rStyle w:val="Fuentedeprrafopredeter"/>
                              <w:rFonts w:ascii="Calibri" w:hAnsi="Calibri"/>
                              <w:sz w:val="22"/>
                              <w:szCs w:val="14"/>
                            </w:rPr>
                          </w:sdtEndPr>
                          <w:sdtContent>
                            <w:p w14:paraId="07A184DB" w14:textId="77777777" w:rsidR="00976D14" w:rsidRDefault="00976D14" w:rsidP="00B6218C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 xml:space="preserve">18100, 18101, </w:t>
                              </w:r>
                            </w:p>
                            <w:p w14:paraId="28AC6CD1" w14:textId="7A2C1153" w:rsidR="00B6218C" w:rsidRDefault="00976D14" w:rsidP="00B6218C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>18102, 18113</w:t>
                              </w:r>
                            </w:p>
                          </w:sdtContent>
                        </w:sdt>
                        <w:p w14:paraId="79D75A46" w14:textId="77777777" w:rsidR="00B6218C" w:rsidRDefault="00B6218C" w:rsidP="00B6218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55AF3327" w14:textId="77777777" w:rsidR="005141B6" w:rsidRDefault="003A39CE" w:rsidP="00B6218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Correo e</w:t>
                          </w:r>
                          <w:r w:rsidR="005141B6"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lectrónico</w:t>
                          </w:r>
                        </w:p>
                        <w:sdt>
                          <w:sdtPr>
                            <w:rPr>
                              <w:rStyle w:val="DatosCar"/>
                            </w:rPr>
                            <w:alias w:val="Correo electrónico institucional"/>
                            <w:tag w:val="Correo electrónico institucional"/>
                            <w:id w:val="-1605566276"/>
                            <w:placeholder>
                              <w:docPart w:val="CBC243F4E56346A5850D334E7177BD9F"/>
                            </w:placeholder>
                          </w:sdtPr>
                          <w:sdtEndPr>
                            <w:rPr>
                              <w:rStyle w:val="Fuentedeprrafopredeter"/>
                              <w:rFonts w:ascii="Calibri" w:hAnsi="Calibri"/>
                              <w:sz w:val="22"/>
                              <w:szCs w:val="14"/>
                            </w:rPr>
                          </w:sdtEndPr>
                          <w:sdtContent>
                            <w:p w14:paraId="3D4A4598" w14:textId="297F268A" w:rsidR="00B6218C" w:rsidRDefault="00976D14" w:rsidP="00B6218C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>eocampo@uv.mx</w:t>
                              </w:r>
                            </w:p>
                          </w:sdtContent>
                        </w:sdt>
                        <w:p w14:paraId="655CBDAB" w14:textId="77777777" w:rsidR="000122BE" w:rsidRDefault="000122BE" w:rsidP="00B1406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31E54714" w14:textId="77777777" w:rsidR="005141B6" w:rsidRDefault="005141B6" w:rsidP="00B1406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43E48AB4" w14:textId="77777777" w:rsidR="005141B6" w:rsidRDefault="005141B6" w:rsidP="00B1406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31A9FD53" w14:textId="77777777" w:rsidR="005141B6" w:rsidRPr="00291E95" w:rsidRDefault="005141B6" w:rsidP="00B1406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252000" tIns="318240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4563588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124.95pt;margin-top:-35.45pt;width:104.7pt;height:794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" o:allowoverlap="f" strokecolor="white">
              <o:lock v:ext="edit" aspectratio="t"/>
              <v:textbox inset="7mm,88.4mm,0">
                <w:txbxContent>
                  <w:p w14:paraId="60448529" w14:textId="77777777" w:rsidR="008B2E54" w:rsidRDefault="008B2E54" w:rsidP="00B1406C">
                    <w:pPr>
                      <w:spacing w:after="0" w:line="160" w:lineRule="exact"/>
                      <w:ind w:left="284"/>
                      <w:jc w:val="right"/>
                      <w:rPr>
                        <w:rStyle w:val="DatosCar"/>
                      </w:rPr>
                    </w:pPr>
                  </w:p>
                  <w:sdt>
                    <w:sdtPr>
                      <w:rPr>
                        <w:rStyle w:val="DatosCar"/>
                      </w:rPr>
                      <w:alias w:val="Datos Dirección"/>
                      <w:tag w:val="Datos Dirección"/>
                      <w:id w:val="-939826539"/>
                      <w:placeholder>
                        <w:docPart w:val="56DE726850BD442BB9C760F41AA9FA21"/>
                      </w:placeholder>
                    </w:sdtPr>
                    <w:sdtEndPr>
                      <w:rPr>
                        <w:rStyle w:val="Fuentedeprrafopredeter"/>
                        <w:rFonts w:ascii="Calibri" w:hAnsi="Calibri"/>
                        <w:sz w:val="22"/>
                        <w:szCs w:val="14"/>
                      </w:rPr>
                    </w:sdtEndPr>
                    <w:sdtContent>
                      <w:p w14:paraId="2D17E7FC" w14:textId="77777777" w:rsidR="00976D14" w:rsidRDefault="00976D14" w:rsidP="00003460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 xml:space="preserve">Benito Juárez 55, </w:t>
                        </w:r>
                      </w:p>
                      <w:p w14:paraId="41B5B02F" w14:textId="77777777" w:rsidR="00976D14" w:rsidRDefault="00976D14" w:rsidP="00003460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 xml:space="preserve">Zona Centro, </w:t>
                        </w:r>
                      </w:p>
                      <w:p w14:paraId="3FB55C9F" w14:textId="1FB0FE20" w:rsidR="00003460" w:rsidRDefault="00976D14" w:rsidP="00976D14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>C.P. 91000, Xalapa, Veracruz, México</w:t>
                        </w:r>
                      </w:p>
                    </w:sdtContent>
                  </w:sdt>
                  <w:p w14:paraId="2BAF1ABA" w14:textId="77777777" w:rsidR="00EB2F5E" w:rsidRPr="00EB2F5E" w:rsidRDefault="00EB2F5E" w:rsidP="00EB2F5E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</w:rPr>
                    </w:pPr>
                  </w:p>
                  <w:p w14:paraId="77A118AD" w14:textId="77777777" w:rsidR="005141B6" w:rsidRDefault="005141B6" w:rsidP="00B1406C">
                    <w:pPr>
                      <w:spacing w:after="0" w:line="160" w:lineRule="exact"/>
                      <w:ind w:left="284"/>
                      <w:jc w:val="right"/>
                      <w:rPr>
                        <w:rStyle w:val="DatosCar"/>
                      </w:rPr>
                    </w:pPr>
                    <w:r>
                      <w:rPr>
                        <w:rStyle w:val="DatosCar"/>
                      </w:rPr>
                      <w:t>Teléfono</w:t>
                    </w:r>
                  </w:p>
                  <w:sdt>
                    <w:sdtPr>
                      <w:rPr>
                        <w:rStyle w:val="DatosCar"/>
                      </w:rPr>
                      <w:alias w:val="Teléfono"/>
                      <w:tag w:val="Teléfono"/>
                      <w:id w:val="1315148556"/>
                      <w:placeholder>
                        <w:docPart w:val="7CEB31B6E9334D73A6D2F2269EFC36FF"/>
                      </w:placeholder>
                    </w:sdtPr>
                    <w:sdtEndPr>
                      <w:rPr>
                        <w:rStyle w:val="Fuentedeprrafopredeter"/>
                        <w:rFonts w:ascii="Calibri" w:hAnsi="Calibri"/>
                        <w:sz w:val="22"/>
                        <w:szCs w:val="14"/>
                      </w:rPr>
                    </w:sdtEndPr>
                    <w:sdtContent>
                      <w:p w14:paraId="7A3C8D25" w14:textId="771BB707" w:rsidR="00B6218C" w:rsidRDefault="00976D14" w:rsidP="00B6218C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>(228) 817-25-10</w:t>
                        </w:r>
                      </w:p>
                    </w:sdtContent>
                  </w:sdt>
                  <w:p w14:paraId="7FFFBEA5" w14:textId="77777777" w:rsidR="00DB3EBC" w:rsidRDefault="00DB3EBC" w:rsidP="00B1406C">
                    <w:pPr>
                      <w:pStyle w:val="Datos"/>
                      <w:ind w:left="284"/>
                    </w:pPr>
                  </w:p>
                  <w:p w14:paraId="1141CA0A" w14:textId="77777777" w:rsidR="00DB3EBC" w:rsidRDefault="005141B6" w:rsidP="00B1406C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>Conmutador</w:t>
                    </w:r>
                  </w:p>
                  <w:sdt>
                    <w:sdtPr>
                      <w:rPr>
                        <w:rStyle w:val="DatosCar"/>
                      </w:rPr>
                      <w:alias w:val="Conmutador"/>
                      <w:tag w:val="Conmutador"/>
                      <w:id w:val="2142993048"/>
                      <w:placeholder>
                        <w:docPart w:val="A16E0DBC93E143EA962B4F4182F97F17"/>
                      </w:placeholder>
                    </w:sdtPr>
                    <w:sdtEndPr>
                      <w:rPr>
                        <w:rStyle w:val="Fuentedeprrafopredeter"/>
                        <w:rFonts w:ascii="Calibri" w:hAnsi="Calibri"/>
                        <w:sz w:val="22"/>
                        <w:szCs w:val="14"/>
                      </w:rPr>
                    </w:sdtEndPr>
                    <w:sdtContent>
                      <w:p w14:paraId="23F08C1F" w14:textId="1E21C545" w:rsidR="00B6218C" w:rsidRDefault="00976D14" w:rsidP="00B6218C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>(228) 842-17-00</w:t>
                        </w:r>
                      </w:p>
                    </w:sdtContent>
                  </w:sdt>
                  <w:p w14:paraId="5E3C345C" w14:textId="77777777" w:rsidR="00B6218C" w:rsidRDefault="00B6218C" w:rsidP="00B6218C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 xml:space="preserve"> </w:t>
                    </w:r>
                  </w:p>
                  <w:p w14:paraId="46B1A8FB" w14:textId="77777777" w:rsidR="005141B6" w:rsidRDefault="005141B6" w:rsidP="00B6218C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>Conm</w:t>
                    </w:r>
                    <w:proofErr w:type="spellEnd"/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>. Ext.</w:t>
                    </w:r>
                  </w:p>
                  <w:sdt>
                    <w:sdtPr>
                      <w:rPr>
                        <w:rStyle w:val="DatosCar"/>
                      </w:rPr>
                      <w:alias w:val="No. de extensión de conmutador"/>
                      <w:tag w:val="No. de extensión de conmutador"/>
                      <w:id w:val="2029985723"/>
                      <w:placeholder>
                        <w:docPart w:val="54778B52517D4B8C999815267E0EC513"/>
                      </w:placeholder>
                    </w:sdtPr>
                    <w:sdtEndPr>
                      <w:rPr>
                        <w:rStyle w:val="Fuentedeprrafopredeter"/>
                        <w:rFonts w:ascii="Calibri" w:hAnsi="Calibri"/>
                        <w:sz w:val="22"/>
                        <w:szCs w:val="14"/>
                      </w:rPr>
                    </w:sdtEndPr>
                    <w:sdtContent>
                      <w:p w14:paraId="07A184DB" w14:textId="77777777" w:rsidR="00976D14" w:rsidRDefault="00976D14" w:rsidP="00B6218C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 xml:space="preserve">18100, 18101, </w:t>
                        </w:r>
                      </w:p>
                      <w:p w14:paraId="28AC6CD1" w14:textId="7A2C1153" w:rsidR="00B6218C" w:rsidRDefault="00976D14" w:rsidP="00B6218C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>18102, 18113</w:t>
                        </w:r>
                      </w:p>
                    </w:sdtContent>
                  </w:sdt>
                  <w:p w14:paraId="79D75A46" w14:textId="77777777" w:rsidR="00B6218C" w:rsidRDefault="00B6218C" w:rsidP="00B6218C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 xml:space="preserve"> </w:t>
                    </w:r>
                  </w:p>
                  <w:p w14:paraId="55AF3327" w14:textId="77777777" w:rsidR="005141B6" w:rsidRDefault="003A39CE" w:rsidP="00B6218C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>Correo e</w:t>
                    </w:r>
                    <w:r w:rsidR="005141B6">
                      <w:rPr>
                        <w:rFonts w:ascii="Gill Sans MT" w:hAnsi="Gill Sans MT"/>
                        <w:sz w:val="14"/>
                        <w:szCs w:val="14"/>
                      </w:rPr>
                      <w:t>lectrónico</w:t>
                    </w:r>
                  </w:p>
                  <w:sdt>
                    <w:sdtPr>
                      <w:rPr>
                        <w:rStyle w:val="DatosCar"/>
                      </w:rPr>
                      <w:alias w:val="Correo electrónico institucional"/>
                      <w:tag w:val="Correo electrónico institucional"/>
                      <w:id w:val="-1605566276"/>
                      <w:placeholder>
                        <w:docPart w:val="CBC243F4E56346A5850D334E7177BD9F"/>
                      </w:placeholder>
                    </w:sdtPr>
                    <w:sdtEndPr>
                      <w:rPr>
                        <w:rStyle w:val="Fuentedeprrafopredeter"/>
                        <w:rFonts w:ascii="Calibri" w:hAnsi="Calibri"/>
                        <w:sz w:val="22"/>
                        <w:szCs w:val="14"/>
                      </w:rPr>
                    </w:sdtEndPr>
                    <w:sdtContent>
                      <w:p w14:paraId="3D4A4598" w14:textId="297F268A" w:rsidR="00B6218C" w:rsidRDefault="00976D14" w:rsidP="00B6218C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>eocampo@uv.mx</w:t>
                        </w:r>
                      </w:p>
                    </w:sdtContent>
                  </w:sdt>
                  <w:p w14:paraId="655CBDAB" w14:textId="77777777" w:rsidR="000122BE" w:rsidRDefault="000122BE" w:rsidP="00B1406C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14:paraId="31E54714" w14:textId="77777777" w:rsidR="005141B6" w:rsidRDefault="005141B6" w:rsidP="00B1406C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14:paraId="43E48AB4" w14:textId="77777777" w:rsidR="005141B6" w:rsidRDefault="005141B6" w:rsidP="00B1406C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14:paraId="31A9FD53" w14:textId="77777777" w:rsidR="005141B6" w:rsidRPr="00291E95" w:rsidRDefault="005141B6" w:rsidP="00B1406C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  <w10:anchorlock/>
            </v:shape>
          </w:pict>
        </mc:Fallback>
      </mc:AlternateContent>
    </w:r>
  </w:p>
  <w:p w14:paraId="285B117C" w14:textId="77777777"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p w14:paraId="48BA83C2" w14:textId="77777777"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p w14:paraId="365D8EC8" w14:textId="77777777"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p w14:paraId="3E3B5850" w14:textId="77777777"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p w14:paraId="05B7BDBF" w14:textId="77777777"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p w14:paraId="74F70334" w14:textId="77777777"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p w14:paraId="4342D248" w14:textId="77777777"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p w14:paraId="7589FFAD" w14:textId="77777777"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p w14:paraId="4A2282CA" w14:textId="77777777"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p w14:paraId="29004B70" w14:textId="77777777"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p w14:paraId="0B5AC92E" w14:textId="77777777"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p w14:paraId="34E493BF" w14:textId="77777777"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sdt>
    <w:sdtPr>
      <w:rPr>
        <w:rStyle w:val="EntidadodependenciasuperiorCar"/>
      </w:rPr>
      <w:alias w:val="Nombre de entidad o dependencia inmediata superior"/>
      <w:tag w:val="Nombre de entidad o dependencia inmediata superior"/>
      <w:id w:val="-219135364"/>
      <w:placeholder>
        <w:docPart w:val="FB10D715B89F47B0922B58C465383945"/>
      </w:placeholder>
    </w:sdtPr>
    <w:sdtEndPr>
      <w:rPr>
        <w:rStyle w:val="EntidadodependenciasuperiorCar"/>
      </w:rPr>
    </w:sdtEndPr>
    <w:sdtContent>
      <w:p w14:paraId="4004DC68" w14:textId="4D6FC47D" w:rsidR="00B6218C" w:rsidRDefault="00976D14" w:rsidP="00B6218C">
        <w:pPr>
          <w:pStyle w:val="Encabezado"/>
          <w:spacing w:line="150" w:lineRule="exact"/>
          <w:jc w:val="right"/>
          <w:rPr>
            <w:rStyle w:val="EntidadodependenciasuperiorCar"/>
          </w:rPr>
        </w:pPr>
        <w:r>
          <w:rPr>
            <w:rStyle w:val="EntidadodependenciasuperiorCar"/>
          </w:rPr>
          <w:t>Secretaría Académica</w:t>
        </w:r>
      </w:p>
    </w:sdtContent>
  </w:sdt>
  <w:p w14:paraId="15884957" w14:textId="1B7ABC78" w:rsidR="00B6218C" w:rsidRDefault="00B6218C" w:rsidP="00B6218C">
    <w:pPr>
      <w:pStyle w:val="Encabezado"/>
      <w:spacing w:line="180" w:lineRule="exact"/>
      <w:jc w:val="right"/>
      <w:rPr>
        <w:rStyle w:val="ReginCar"/>
      </w:rPr>
    </w:pPr>
    <w:r w:rsidRPr="007D00AF">
      <w:rPr>
        <w:rStyle w:val="Textodelmarcadordeposicin"/>
        <w:rFonts w:ascii="Gill Sans MT" w:hAnsi="Gill Sans MT"/>
        <w:sz w:val="14"/>
        <w:szCs w:val="14"/>
      </w:rPr>
      <w:t xml:space="preserve"> </w:t>
    </w:r>
    <w:sdt>
      <w:sdtPr>
        <w:rPr>
          <w:rStyle w:val="NombredeentidadodependenciaCar"/>
        </w:rPr>
        <w:alias w:val="Nombre de entidad o dependencia"/>
        <w:tag w:val="Nombre de entidad o dependencia"/>
        <w:id w:val="-301932750"/>
        <w:placeholder>
          <w:docPart w:val="B3368ED59F26439D8FFAEEEFA3039877"/>
        </w:placeholder>
      </w:sdtPr>
      <w:sdtEndPr>
        <w:rPr>
          <w:rStyle w:val="EntidadodependenciasuperiorCar"/>
          <w:b/>
          <w:sz w:val="16"/>
        </w:rPr>
      </w:sdtEndPr>
      <w:sdtContent>
        <w:r w:rsidR="00976D14">
          <w:rPr>
            <w:rStyle w:val="NombredeentidadodependenciaCar"/>
          </w:rPr>
          <w:t>Dirección General de Desarrollo Académico e Innovación Educativa</w:t>
        </w:r>
      </w:sdtContent>
    </w:sdt>
    <w:r w:rsidR="003C7ACD">
      <w:rPr>
        <w:rStyle w:val="DireccinCar"/>
      </w:rPr>
      <w:br/>
    </w:r>
  </w:p>
  <w:p w14:paraId="287253FE" w14:textId="1BFFB0EA" w:rsidR="00091B0B" w:rsidRDefault="00A47662" w:rsidP="00B6218C">
    <w:pPr>
      <w:pStyle w:val="Encabezado"/>
      <w:spacing w:line="180" w:lineRule="exact"/>
      <w:jc w:val="right"/>
      <w:rPr>
        <w:rStyle w:val="EntidadodependenciapiedepginaCar"/>
      </w:rPr>
    </w:pPr>
    <w:r w:rsidRPr="00EB5855">
      <w:rPr>
        <w:rStyle w:val="ReginCar"/>
      </w:rPr>
      <w:t>Región</w:t>
    </w:r>
    <w:r>
      <w:rPr>
        <w:rStyle w:val="ReginCar"/>
        <w:b w:val="0"/>
      </w:rPr>
      <w:t xml:space="preserve"> </w:t>
    </w:r>
    <w:sdt>
      <w:sdtPr>
        <w:rPr>
          <w:rStyle w:val="ReginCar"/>
          <w:rFonts w:eastAsiaTheme="minorEastAsia"/>
        </w:rPr>
        <w:alias w:val="Región"/>
        <w:tag w:val="Región"/>
        <w:id w:val="-275706465"/>
      </w:sdtPr>
      <w:sdtEndPr>
        <w:rPr>
          <w:rStyle w:val="EntidadodependenciasuperiorCar"/>
          <w:rFonts w:cstheme="minorBidi"/>
          <w:sz w:val="16"/>
        </w:rPr>
      </w:sdtEndPr>
      <w:sdtContent>
        <w:r w:rsidR="00976D14">
          <w:rPr>
            <w:rStyle w:val="ReginCar"/>
            <w:rFonts w:eastAsiaTheme="minorEastAsia"/>
          </w:rPr>
          <w:t>Xalapa</w:t>
        </w:r>
      </w:sdtContent>
    </w:sdt>
    <w:r w:rsidR="003C7ACD">
      <w:rPr>
        <w:rStyle w:val="DireccinCar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04EF1"/>
    <w:multiLevelType w:val="hybridMultilevel"/>
    <w:tmpl w:val="60A04FEC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616E8A"/>
    <w:multiLevelType w:val="hybridMultilevel"/>
    <w:tmpl w:val="EFC0170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D14"/>
    <w:rsid w:val="00003460"/>
    <w:rsid w:val="00005386"/>
    <w:rsid w:val="000122BE"/>
    <w:rsid w:val="00014DF4"/>
    <w:rsid w:val="00026278"/>
    <w:rsid w:val="00033E8B"/>
    <w:rsid w:val="00055382"/>
    <w:rsid w:val="00056556"/>
    <w:rsid w:val="000701FE"/>
    <w:rsid w:val="0007485E"/>
    <w:rsid w:val="00077273"/>
    <w:rsid w:val="00087936"/>
    <w:rsid w:val="00091B0B"/>
    <w:rsid w:val="00094161"/>
    <w:rsid w:val="000947EB"/>
    <w:rsid w:val="00097C9B"/>
    <w:rsid w:val="000A57A5"/>
    <w:rsid w:val="000B1EF8"/>
    <w:rsid w:val="000B65E4"/>
    <w:rsid w:val="000C15C5"/>
    <w:rsid w:val="000C6208"/>
    <w:rsid w:val="000C69E4"/>
    <w:rsid w:val="000D57A8"/>
    <w:rsid w:val="000F3B27"/>
    <w:rsid w:val="000F6A44"/>
    <w:rsid w:val="0011025E"/>
    <w:rsid w:val="00110DA9"/>
    <w:rsid w:val="00127D20"/>
    <w:rsid w:val="001309EF"/>
    <w:rsid w:val="001376FE"/>
    <w:rsid w:val="00141F6D"/>
    <w:rsid w:val="00142FEE"/>
    <w:rsid w:val="00150713"/>
    <w:rsid w:val="001509E8"/>
    <w:rsid w:val="00152ED4"/>
    <w:rsid w:val="00182C14"/>
    <w:rsid w:val="00197C2B"/>
    <w:rsid w:val="001D7306"/>
    <w:rsid w:val="001D7E65"/>
    <w:rsid w:val="001D7F60"/>
    <w:rsid w:val="001F028E"/>
    <w:rsid w:val="001F2923"/>
    <w:rsid w:val="001F5E76"/>
    <w:rsid w:val="001F68BC"/>
    <w:rsid w:val="002011F6"/>
    <w:rsid w:val="002142A4"/>
    <w:rsid w:val="002177FF"/>
    <w:rsid w:val="00217DFE"/>
    <w:rsid w:val="002338A5"/>
    <w:rsid w:val="00241F3A"/>
    <w:rsid w:val="00250411"/>
    <w:rsid w:val="002513C5"/>
    <w:rsid w:val="002521F7"/>
    <w:rsid w:val="00256962"/>
    <w:rsid w:val="00277EE1"/>
    <w:rsid w:val="00282150"/>
    <w:rsid w:val="00285CEF"/>
    <w:rsid w:val="00287271"/>
    <w:rsid w:val="00291E95"/>
    <w:rsid w:val="00294E16"/>
    <w:rsid w:val="00295766"/>
    <w:rsid w:val="002C17E3"/>
    <w:rsid w:val="002C34EB"/>
    <w:rsid w:val="002C540A"/>
    <w:rsid w:val="002D4A10"/>
    <w:rsid w:val="002D6B7D"/>
    <w:rsid w:val="002D6F3F"/>
    <w:rsid w:val="002F66AE"/>
    <w:rsid w:val="0031158C"/>
    <w:rsid w:val="00323E2B"/>
    <w:rsid w:val="003319D5"/>
    <w:rsid w:val="0033640D"/>
    <w:rsid w:val="003371ED"/>
    <w:rsid w:val="00346272"/>
    <w:rsid w:val="0036457C"/>
    <w:rsid w:val="003658DE"/>
    <w:rsid w:val="00381CD2"/>
    <w:rsid w:val="00383302"/>
    <w:rsid w:val="0038453F"/>
    <w:rsid w:val="003A39CE"/>
    <w:rsid w:val="003A4D1A"/>
    <w:rsid w:val="003B0D56"/>
    <w:rsid w:val="003B3090"/>
    <w:rsid w:val="003B599A"/>
    <w:rsid w:val="003B775E"/>
    <w:rsid w:val="003C2639"/>
    <w:rsid w:val="003C6067"/>
    <w:rsid w:val="003C7ACD"/>
    <w:rsid w:val="003E0C18"/>
    <w:rsid w:val="003E1273"/>
    <w:rsid w:val="003F169C"/>
    <w:rsid w:val="003F607A"/>
    <w:rsid w:val="004107A6"/>
    <w:rsid w:val="004229C1"/>
    <w:rsid w:val="00431468"/>
    <w:rsid w:val="00433850"/>
    <w:rsid w:val="00442B13"/>
    <w:rsid w:val="00447CB5"/>
    <w:rsid w:val="0045235A"/>
    <w:rsid w:val="004622AD"/>
    <w:rsid w:val="00471038"/>
    <w:rsid w:val="00471F51"/>
    <w:rsid w:val="00475C23"/>
    <w:rsid w:val="00476E7C"/>
    <w:rsid w:val="004803EB"/>
    <w:rsid w:val="00480D5E"/>
    <w:rsid w:val="00493514"/>
    <w:rsid w:val="004944C6"/>
    <w:rsid w:val="004A2215"/>
    <w:rsid w:val="004B4A3E"/>
    <w:rsid w:val="004C04B1"/>
    <w:rsid w:val="004D3955"/>
    <w:rsid w:val="004D6041"/>
    <w:rsid w:val="00500688"/>
    <w:rsid w:val="00506300"/>
    <w:rsid w:val="005141B6"/>
    <w:rsid w:val="0051536B"/>
    <w:rsid w:val="0052664D"/>
    <w:rsid w:val="005344BC"/>
    <w:rsid w:val="00534DC7"/>
    <w:rsid w:val="00536D76"/>
    <w:rsid w:val="00537AF3"/>
    <w:rsid w:val="005425F9"/>
    <w:rsid w:val="005466CB"/>
    <w:rsid w:val="00570424"/>
    <w:rsid w:val="00572835"/>
    <w:rsid w:val="00572AD0"/>
    <w:rsid w:val="005867B5"/>
    <w:rsid w:val="00592855"/>
    <w:rsid w:val="00597B46"/>
    <w:rsid w:val="005B00CD"/>
    <w:rsid w:val="005B28B0"/>
    <w:rsid w:val="005D540B"/>
    <w:rsid w:val="005D7EDF"/>
    <w:rsid w:val="005E3A2E"/>
    <w:rsid w:val="005E7E5C"/>
    <w:rsid w:val="005F7EDA"/>
    <w:rsid w:val="00602EE2"/>
    <w:rsid w:val="00606A06"/>
    <w:rsid w:val="006228CB"/>
    <w:rsid w:val="00632F89"/>
    <w:rsid w:val="006450C6"/>
    <w:rsid w:val="0066543F"/>
    <w:rsid w:val="00667489"/>
    <w:rsid w:val="00676569"/>
    <w:rsid w:val="00681530"/>
    <w:rsid w:val="0069099D"/>
    <w:rsid w:val="00691455"/>
    <w:rsid w:val="006A1445"/>
    <w:rsid w:val="006A6933"/>
    <w:rsid w:val="006B658E"/>
    <w:rsid w:val="006C47DA"/>
    <w:rsid w:val="006C4B88"/>
    <w:rsid w:val="006C4DE3"/>
    <w:rsid w:val="006C5ABF"/>
    <w:rsid w:val="006D19E8"/>
    <w:rsid w:val="006D51F6"/>
    <w:rsid w:val="006E4C88"/>
    <w:rsid w:val="006F78B3"/>
    <w:rsid w:val="00703E3B"/>
    <w:rsid w:val="007125FB"/>
    <w:rsid w:val="007310CD"/>
    <w:rsid w:val="00735632"/>
    <w:rsid w:val="00735FED"/>
    <w:rsid w:val="00741C3C"/>
    <w:rsid w:val="00743036"/>
    <w:rsid w:val="0074726D"/>
    <w:rsid w:val="00750E53"/>
    <w:rsid w:val="00755C95"/>
    <w:rsid w:val="00767529"/>
    <w:rsid w:val="007712FD"/>
    <w:rsid w:val="007715A8"/>
    <w:rsid w:val="00773DB8"/>
    <w:rsid w:val="00773FF8"/>
    <w:rsid w:val="007745AC"/>
    <w:rsid w:val="0077468E"/>
    <w:rsid w:val="007746EE"/>
    <w:rsid w:val="00780330"/>
    <w:rsid w:val="007866BC"/>
    <w:rsid w:val="00793625"/>
    <w:rsid w:val="007A11F9"/>
    <w:rsid w:val="007D00AF"/>
    <w:rsid w:val="007D0503"/>
    <w:rsid w:val="007D1C6D"/>
    <w:rsid w:val="007E0E41"/>
    <w:rsid w:val="007F13AB"/>
    <w:rsid w:val="007F4190"/>
    <w:rsid w:val="007F4F3A"/>
    <w:rsid w:val="007F7087"/>
    <w:rsid w:val="008008FF"/>
    <w:rsid w:val="0080543F"/>
    <w:rsid w:val="00822A1C"/>
    <w:rsid w:val="00831DE0"/>
    <w:rsid w:val="00831EE6"/>
    <w:rsid w:val="008323F2"/>
    <w:rsid w:val="00837D6C"/>
    <w:rsid w:val="008660B2"/>
    <w:rsid w:val="008679B4"/>
    <w:rsid w:val="008713F7"/>
    <w:rsid w:val="0087542D"/>
    <w:rsid w:val="00882A69"/>
    <w:rsid w:val="008849DB"/>
    <w:rsid w:val="008A4B12"/>
    <w:rsid w:val="008B2E54"/>
    <w:rsid w:val="008B5ABF"/>
    <w:rsid w:val="008C5A22"/>
    <w:rsid w:val="008E79E3"/>
    <w:rsid w:val="008F44C8"/>
    <w:rsid w:val="0092025E"/>
    <w:rsid w:val="00922B26"/>
    <w:rsid w:val="009262BC"/>
    <w:rsid w:val="00932419"/>
    <w:rsid w:val="009324D2"/>
    <w:rsid w:val="00932B0F"/>
    <w:rsid w:val="00937F4F"/>
    <w:rsid w:val="009509F2"/>
    <w:rsid w:val="00975038"/>
    <w:rsid w:val="00976D14"/>
    <w:rsid w:val="009804D1"/>
    <w:rsid w:val="009A30FE"/>
    <w:rsid w:val="009A6E5D"/>
    <w:rsid w:val="009B404F"/>
    <w:rsid w:val="009C2654"/>
    <w:rsid w:val="009D5C4B"/>
    <w:rsid w:val="009E1F58"/>
    <w:rsid w:val="009E4364"/>
    <w:rsid w:val="009F395F"/>
    <w:rsid w:val="00A0335C"/>
    <w:rsid w:val="00A0354A"/>
    <w:rsid w:val="00A049EC"/>
    <w:rsid w:val="00A16EDC"/>
    <w:rsid w:val="00A30407"/>
    <w:rsid w:val="00A40451"/>
    <w:rsid w:val="00A47662"/>
    <w:rsid w:val="00A51CF3"/>
    <w:rsid w:val="00A53293"/>
    <w:rsid w:val="00A6234C"/>
    <w:rsid w:val="00A703A8"/>
    <w:rsid w:val="00AA2C9B"/>
    <w:rsid w:val="00AA49FA"/>
    <w:rsid w:val="00AA5E61"/>
    <w:rsid w:val="00AA6DCC"/>
    <w:rsid w:val="00AC0211"/>
    <w:rsid w:val="00AC178D"/>
    <w:rsid w:val="00AC5266"/>
    <w:rsid w:val="00AD4F55"/>
    <w:rsid w:val="00B042FD"/>
    <w:rsid w:val="00B1406C"/>
    <w:rsid w:val="00B22D18"/>
    <w:rsid w:val="00B261F4"/>
    <w:rsid w:val="00B6218C"/>
    <w:rsid w:val="00B706DB"/>
    <w:rsid w:val="00B70B0E"/>
    <w:rsid w:val="00B74B26"/>
    <w:rsid w:val="00B802EA"/>
    <w:rsid w:val="00B93987"/>
    <w:rsid w:val="00BA1D2B"/>
    <w:rsid w:val="00BA6ABA"/>
    <w:rsid w:val="00BB3BAC"/>
    <w:rsid w:val="00BC73B6"/>
    <w:rsid w:val="00BE1CD2"/>
    <w:rsid w:val="00C00D2A"/>
    <w:rsid w:val="00C4784E"/>
    <w:rsid w:val="00C550F8"/>
    <w:rsid w:val="00C55B8A"/>
    <w:rsid w:val="00C702D2"/>
    <w:rsid w:val="00C801D4"/>
    <w:rsid w:val="00C92C7F"/>
    <w:rsid w:val="00C971E8"/>
    <w:rsid w:val="00CA3FC1"/>
    <w:rsid w:val="00CA5595"/>
    <w:rsid w:val="00CA6AA8"/>
    <w:rsid w:val="00CB6A6D"/>
    <w:rsid w:val="00CB726F"/>
    <w:rsid w:val="00CD4EB8"/>
    <w:rsid w:val="00CE0B98"/>
    <w:rsid w:val="00CE10B1"/>
    <w:rsid w:val="00CE59DA"/>
    <w:rsid w:val="00CF3638"/>
    <w:rsid w:val="00CF674B"/>
    <w:rsid w:val="00CF7C3D"/>
    <w:rsid w:val="00D26B7D"/>
    <w:rsid w:val="00D37E00"/>
    <w:rsid w:val="00D52A41"/>
    <w:rsid w:val="00D70DAA"/>
    <w:rsid w:val="00D77401"/>
    <w:rsid w:val="00D8234F"/>
    <w:rsid w:val="00D93AA6"/>
    <w:rsid w:val="00D943BD"/>
    <w:rsid w:val="00D94867"/>
    <w:rsid w:val="00DA6EF7"/>
    <w:rsid w:val="00DB3EBC"/>
    <w:rsid w:val="00DE3C4F"/>
    <w:rsid w:val="00DE4E1C"/>
    <w:rsid w:val="00DF0FF2"/>
    <w:rsid w:val="00DF6CF7"/>
    <w:rsid w:val="00E04486"/>
    <w:rsid w:val="00E107A4"/>
    <w:rsid w:val="00E33484"/>
    <w:rsid w:val="00E43502"/>
    <w:rsid w:val="00E45601"/>
    <w:rsid w:val="00E5456A"/>
    <w:rsid w:val="00E60326"/>
    <w:rsid w:val="00E6046C"/>
    <w:rsid w:val="00E6567B"/>
    <w:rsid w:val="00E75845"/>
    <w:rsid w:val="00E82B4F"/>
    <w:rsid w:val="00E91DB9"/>
    <w:rsid w:val="00E945C0"/>
    <w:rsid w:val="00E97F07"/>
    <w:rsid w:val="00EA2F2E"/>
    <w:rsid w:val="00EA6715"/>
    <w:rsid w:val="00EA7830"/>
    <w:rsid w:val="00EB0779"/>
    <w:rsid w:val="00EB2021"/>
    <w:rsid w:val="00EB2F5E"/>
    <w:rsid w:val="00EB5855"/>
    <w:rsid w:val="00EB685D"/>
    <w:rsid w:val="00EC5B3B"/>
    <w:rsid w:val="00ED247F"/>
    <w:rsid w:val="00ED36E4"/>
    <w:rsid w:val="00EE472F"/>
    <w:rsid w:val="00EE7CF5"/>
    <w:rsid w:val="00EF438A"/>
    <w:rsid w:val="00EF44FA"/>
    <w:rsid w:val="00EF66F9"/>
    <w:rsid w:val="00EF6FB1"/>
    <w:rsid w:val="00F0320D"/>
    <w:rsid w:val="00F05608"/>
    <w:rsid w:val="00F0587A"/>
    <w:rsid w:val="00F1769B"/>
    <w:rsid w:val="00F17A39"/>
    <w:rsid w:val="00F22767"/>
    <w:rsid w:val="00F330D9"/>
    <w:rsid w:val="00F3313E"/>
    <w:rsid w:val="00F3474A"/>
    <w:rsid w:val="00F562AE"/>
    <w:rsid w:val="00F77C1C"/>
    <w:rsid w:val="00F77EF9"/>
    <w:rsid w:val="00F84661"/>
    <w:rsid w:val="00FA0931"/>
    <w:rsid w:val="00FA23B8"/>
    <w:rsid w:val="00FB2964"/>
    <w:rsid w:val="00FC2656"/>
    <w:rsid w:val="00FC6B9C"/>
    <w:rsid w:val="00FD0500"/>
    <w:rsid w:val="00FD169E"/>
    <w:rsid w:val="00FD35FD"/>
    <w:rsid w:val="00FD3724"/>
    <w:rsid w:val="00FD4DD0"/>
    <w:rsid w:val="00FE45FE"/>
    <w:rsid w:val="00FF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7B1CB8"/>
  <w15:docId w15:val="{10DA782E-FDD4-409E-8893-A8CE5E15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06C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UDADYCP">
    <w:name w:val="CIUDAD Y CP"/>
    <w:uiPriority w:val="1"/>
    <w:qFormat/>
    <w:rsid w:val="00DA6EF7"/>
    <w:rPr>
      <w:rFonts w:ascii="Gill Sans MT" w:hAnsi="Gill Sans MT"/>
      <w:sz w:val="14"/>
    </w:rPr>
  </w:style>
  <w:style w:type="paragraph" w:customStyle="1" w:styleId="CUERPODETEXTO">
    <w:name w:val="CUERPO DE TEXTO"/>
    <w:basedOn w:val="Normal"/>
    <w:next w:val="Normal"/>
    <w:link w:val="CUERPODETEXTOCar"/>
    <w:autoRedefine/>
    <w:qFormat/>
    <w:rsid w:val="005F7EDA"/>
    <w:pPr>
      <w:keepNext/>
      <w:spacing w:after="0" w:line="240" w:lineRule="exact"/>
      <w:ind w:left="2722" w:right="1106"/>
      <w:contextualSpacing/>
      <w:outlineLvl w:val="0"/>
    </w:pPr>
    <w:rPr>
      <w:rFonts w:ascii="Times New Roman" w:eastAsia="Calibri" w:hAnsi="Times New Roman"/>
      <w:sz w:val="20"/>
      <w:szCs w:val="20"/>
    </w:rPr>
  </w:style>
  <w:style w:type="character" w:customStyle="1" w:styleId="CUERPODETEXTOCar">
    <w:name w:val="CUERPO DE TEXTO Car"/>
    <w:link w:val="CUERPODETEXTO"/>
    <w:rsid w:val="005F7EDA"/>
    <w:rPr>
      <w:rFonts w:ascii="Times New Roman" w:eastAsia="Calibri" w:hAnsi="Times New Roman"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4523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235A"/>
  </w:style>
  <w:style w:type="paragraph" w:styleId="Piedepgina">
    <w:name w:val="footer"/>
    <w:basedOn w:val="Normal"/>
    <w:link w:val="PiedepginaCar"/>
    <w:uiPriority w:val="99"/>
    <w:unhideWhenUsed/>
    <w:rsid w:val="004523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235A"/>
  </w:style>
  <w:style w:type="character" w:styleId="Textodelmarcadordeposicin">
    <w:name w:val="Placeholder Text"/>
    <w:uiPriority w:val="99"/>
    <w:semiHidden/>
    <w:rsid w:val="0045235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5235A"/>
    <w:rPr>
      <w:rFonts w:ascii="Tahoma" w:hAnsi="Tahoma" w:cs="Tahoma"/>
      <w:sz w:val="16"/>
      <w:szCs w:val="16"/>
    </w:rPr>
  </w:style>
  <w:style w:type="paragraph" w:customStyle="1" w:styleId="Direccin">
    <w:name w:val="Dirección"/>
    <w:link w:val="DireccinCar"/>
    <w:qFormat/>
    <w:rsid w:val="005141B6"/>
    <w:pPr>
      <w:spacing w:line="170" w:lineRule="exact"/>
      <w:jc w:val="right"/>
    </w:pPr>
    <w:rPr>
      <w:rFonts w:ascii="Gill Sans MT" w:hAnsi="Gill Sans MT"/>
      <w:b/>
      <w:sz w:val="16"/>
      <w:szCs w:val="22"/>
    </w:rPr>
  </w:style>
  <w:style w:type="paragraph" w:customStyle="1" w:styleId="Dependencia">
    <w:name w:val="Dependencia"/>
    <w:link w:val="DependenciaCar"/>
    <w:autoRedefine/>
    <w:qFormat/>
    <w:rsid w:val="0045235A"/>
    <w:pPr>
      <w:spacing w:line="140" w:lineRule="exact"/>
      <w:jc w:val="right"/>
    </w:pPr>
    <w:rPr>
      <w:rFonts w:ascii="Gill Sans MT" w:hAnsi="Gill Sans MT"/>
      <w:sz w:val="14"/>
      <w:szCs w:val="22"/>
    </w:rPr>
  </w:style>
  <w:style w:type="character" w:customStyle="1" w:styleId="DireccinCar">
    <w:name w:val="Dirección Car"/>
    <w:link w:val="Direccin"/>
    <w:rsid w:val="005141B6"/>
    <w:rPr>
      <w:rFonts w:ascii="Gill Sans MT" w:hAnsi="Gill Sans MT"/>
      <w:b/>
      <w:sz w:val="16"/>
    </w:rPr>
  </w:style>
  <w:style w:type="character" w:customStyle="1" w:styleId="DependenciaCar">
    <w:name w:val="Dependencia Car"/>
    <w:link w:val="Dependencia"/>
    <w:rsid w:val="0045235A"/>
    <w:rPr>
      <w:rFonts w:ascii="Gill Sans MT" w:hAnsi="Gill Sans MT"/>
      <w:sz w:val="14"/>
    </w:rPr>
  </w:style>
  <w:style w:type="paragraph" w:customStyle="1" w:styleId="Datos">
    <w:name w:val="Datos"/>
    <w:link w:val="DatosCar"/>
    <w:qFormat/>
    <w:rsid w:val="00291E95"/>
    <w:pPr>
      <w:spacing w:line="160" w:lineRule="exact"/>
      <w:jc w:val="right"/>
    </w:pPr>
    <w:rPr>
      <w:rFonts w:ascii="Gill Sans MT" w:hAnsi="Gill Sans MT"/>
      <w:sz w:val="14"/>
      <w:szCs w:val="22"/>
    </w:rPr>
  </w:style>
  <w:style w:type="character" w:customStyle="1" w:styleId="DatosCar">
    <w:name w:val="Datos Car"/>
    <w:link w:val="Datos"/>
    <w:rsid w:val="00291E95"/>
    <w:rPr>
      <w:rFonts w:ascii="Gill Sans MT" w:hAnsi="Gill Sans MT"/>
      <w:sz w:val="14"/>
    </w:rPr>
  </w:style>
  <w:style w:type="paragraph" w:customStyle="1" w:styleId="Entidadodependenciapiedepgina">
    <w:name w:val="Entidad o dependencia pie de página"/>
    <w:link w:val="EntidadodependenciapiedepginaCar"/>
    <w:qFormat/>
    <w:rsid w:val="004944C6"/>
    <w:pPr>
      <w:spacing w:line="240" w:lineRule="exact"/>
      <w:jc w:val="right"/>
    </w:pPr>
    <w:rPr>
      <w:rFonts w:ascii="Gill Sans MT" w:hAnsi="Gill Sans MT"/>
      <w:sz w:val="16"/>
      <w:szCs w:val="22"/>
    </w:rPr>
  </w:style>
  <w:style w:type="paragraph" w:customStyle="1" w:styleId="10">
    <w:name w:val="10"/>
    <w:link w:val="10Car"/>
    <w:rsid w:val="00F562AE"/>
    <w:pPr>
      <w:spacing w:line="240" w:lineRule="exact"/>
    </w:pPr>
    <w:rPr>
      <w:rFonts w:ascii="Gill Sans MT" w:hAnsi="Gill Sans MT"/>
      <w:szCs w:val="22"/>
    </w:rPr>
  </w:style>
  <w:style w:type="character" w:customStyle="1" w:styleId="EntidadodependenciapiedepginaCar">
    <w:name w:val="Entidad o dependencia pie de página Car"/>
    <w:link w:val="Entidadodependenciapiedepgina"/>
    <w:rsid w:val="004944C6"/>
    <w:rPr>
      <w:rFonts w:ascii="Gill Sans MT" w:hAnsi="Gill Sans MT"/>
      <w:sz w:val="16"/>
    </w:rPr>
  </w:style>
  <w:style w:type="paragraph" w:customStyle="1" w:styleId="Times">
    <w:name w:val="Times"/>
    <w:basedOn w:val="Normal"/>
    <w:link w:val="TimesCar"/>
    <w:rsid w:val="00F562AE"/>
    <w:pPr>
      <w:spacing w:after="0" w:line="240" w:lineRule="exact"/>
    </w:pPr>
    <w:rPr>
      <w:rFonts w:ascii="Times New Roman" w:hAnsi="Times New Roman"/>
      <w:sz w:val="20"/>
    </w:rPr>
  </w:style>
  <w:style w:type="character" w:customStyle="1" w:styleId="10Car">
    <w:name w:val="10 Car"/>
    <w:link w:val="10"/>
    <w:rsid w:val="00F562AE"/>
    <w:rPr>
      <w:rFonts w:ascii="Gill Sans MT" w:hAnsi="Gill Sans MT"/>
      <w:sz w:val="20"/>
    </w:rPr>
  </w:style>
  <w:style w:type="character" w:customStyle="1" w:styleId="TimesCar">
    <w:name w:val="Times Car"/>
    <w:link w:val="Times"/>
    <w:rsid w:val="00F562AE"/>
    <w:rPr>
      <w:rFonts w:ascii="Times New Roman" w:hAnsi="Times New Roman"/>
      <w:sz w:val="20"/>
    </w:rPr>
  </w:style>
  <w:style w:type="paragraph" w:customStyle="1" w:styleId="Cuerpodetexto1">
    <w:name w:val="Cuerpo de texto1"/>
    <w:next w:val="Cuerpodetexto2"/>
    <w:link w:val="Cuerpodetexto1Car"/>
    <w:autoRedefine/>
    <w:rsid w:val="006F78B3"/>
    <w:pPr>
      <w:spacing w:line="240" w:lineRule="exact"/>
      <w:ind w:left="369"/>
    </w:pPr>
    <w:rPr>
      <w:rFonts w:ascii="Times New Roman" w:hAnsi="Times New Roman"/>
      <w:szCs w:val="22"/>
    </w:rPr>
  </w:style>
  <w:style w:type="character" w:customStyle="1" w:styleId="Cuerpodetexto1Car">
    <w:name w:val="Cuerpo de texto1 Car"/>
    <w:link w:val="Cuerpodetexto1"/>
    <w:rsid w:val="006F78B3"/>
    <w:rPr>
      <w:rFonts w:ascii="Times New Roman" w:hAnsi="Times New Roman"/>
      <w:sz w:val="20"/>
    </w:rPr>
  </w:style>
  <w:style w:type="table" w:styleId="Tablaconcuadrcula">
    <w:name w:val="Table Grid"/>
    <w:basedOn w:val="Tablanormal"/>
    <w:uiPriority w:val="59"/>
    <w:rsid w:val="00542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detexto2">
    <w:name w:val="Cuerpo de texto 2"/>
    <w:basedOn w:val="Cuerpodetexto1"/>
    <w:link w:val="Cuerpodetexto2Car"/>
    <w:qFormat/>
    <w:rsid w:val="00E5456A"/>
    <w:pPr>
      <w:ind w:firstLine="397"/>
    </w:pPr>
  </w:style>
  <w:style w:type="character" w:customStyle="1" w:styleId="Cuerpodetexto2Car">
    <w:name w:val="Cuerpo de texto 2 Car"/>
    <w:link w:val="Cuerpodetexto2"/>
    <w:rsid w:val="00E5456A"/>
    <w:rPr>
      <w:rFonts w:ascii="Times New Roman" w:hAnsi="Times New Roman"/>
      <w:sz w:val="20"/>
    </w:rPr>
  </w:style>
  <w:style w:type="paragraph" w:customStyle="1" w:styleId="Entidadodependenciasuperiorpiedepgina">
    <w:name w:val="Entidad o dependencia superior pie de página"/>
    <w:link w:val="EntidadodependenciasuperiorpiedepginaCar"/>
    <w:autoRedefine/>
    <w:qFormat/>
    <w:rsid w:val="006C4DE3"/>
    <w:pPr>
      <w:spacing w:line="180" w:lineRule="exact"/>
    </w:pPr>
    <w:rPr>
      <w:rFonts w:ascii="Gill Sans MT" w:hAnsi="Gill Sans MT"/>
      <w:b/>
      <w:sz w:val="18"/>
      <w:szCs w:val="22"/>
    </w:rPr>
  </w:style>
  <w:style w:type="character" w:customStyle="1" w:styleId="EntidadodependenciasuperiorpiedepginaCar">
    <w:name w:val="Entidad o dependencia superior pie de página Car"/>
    <w:link w:val="Entidadodependenciasuperiorpiedepgina"/>
    <w:rsid w:val="006C4DE3"/>
    <w:rPr>
      <w:rFonts w:ascii="Gill Sans MT" w:hAnsi="Gill Sans MT"/>
      <w:b/>
      <w:sz w:val="18"/>
    </w:rPr>
  </w:style>
  <w:style w:type="paragraph" w:customStyle="1" w:styleId="cuerpo1">
    <w:name w:val="cuerpo 1"/>
    <w:next w:val="Cuerpodetexto2"/>
    <w:link w:val="cuerpo1Car"/>
    <w:autoRedefine/>
    <w:qFormat/>
    <w:rsid w:val="00D93AA6"/>
    <w:pPr>
      <w:spacing w:line="240" w:lineRule="exact"/>
      <w:jc w:val="both"/>
    </w:pPr>
    <w:rPr>
      <w:rFonts w:ascii="Times New Roman" w:hAnsi="Times New Roman"/>
      <w:b/>
      <w:szCs w:val="22"/>
    </w:rPr>
  </w:style>
  <w:style w:type="character" w:customStyle="1" w:styleId="cuerpo1Car">
    <w:name w:val="cuerpo 1 Car"/>
    <w:link w:val="cuerpo1"/>
    <w:rsid w:val="00D93AA6"/>
    <w:rPr>
      <w:rFonts w:ascii="Times New Roman" w:hAnsi="Times New Roman"/>
      <w:b/>
      <w:szCs w:val="22"/>
    </w:rPr>
  </w:style>
  <w:style w:type="paragraph" w:customStyle="1" w:styleId="Regin">
    <w:name w:val="Región"/>
    <w:link w:val="ReginCar"/>
    <w:autoRedefine/>
    <w:qFormat/>
    <w:rsid w:val="00DE4E1C"/>
    <w:pPr>
      <w:spacing w:line="180" w:lineRule="exact"/>
    </w:pPr>
    <w:rPr>
      <w:rFonts w:ascii="Gill Sans MT" w:hAnsi="Gill Sans MT"/>
      <w:b/>
      <w:sz w:val="14"/>
      <w:szCs w:val="22"/>
    </w:rPr>
  </w:style>
  <w:style w:type="character" w:customStyle="1" w:styleId="ReginCar">
    <w:name w:val="Región Car"/>
    <w:link w:val="Regin"/>
    <w:rsid w:val="00DE4E1C"/>
    <w:rPr>
      <w:rFonts w:ascii="Gill Sans MT" w:hAnsi="Gill Sans MT"/>
      <w:b/>
      <w:sz w:val="14"/>
      <w:szCs w:val="22"/>
    </w:rPr>
  </w:style>
  <w:style w:type="paragraph" w:customStyle="1" w:styleId="Entidadodependenciasuperior">
    <w:name w:val="Entidad o dependencia superior"/>
    <w:link w:val="EntidadodependenciasuperiorCar"/>
    <w:qFormat/>
    <w:rsid w:val="00DE4E1C"/>
    <w:pPr>
      <w:spacing w:line="180" w:lineRule="exact"/>
      <w:jc w:val="right"/>
    </w:pPr>
    <w:rPr>
      <w:rFonts w:ascii="Gill Sans MT" w:eastAsiaTheme="minorEastAsia" w:hAnsi="Gill Sans MT" w:cstheme="minorBidi"/>
      <w:b/>
      <w:sz w:val="16"/>
      <w:szCs w:val="22"/>
    </w:rPr>
  </w:style>
  <w:style w:type="character" w:customStyle="1" w:styleId="EntidadodependenciasuperiorCar">
    <w:name w:val="Entidad o dependencia superior Car"/>
    <w:basedOn w:val="Fuentedeprrafopredeter"/>
    <w:link w:val="Entidadodependenciasuperior"/>
    <w:rsid w:val="00DE4E1C"/>
    <w:rPr>
      <w:rFonts w:ascii="Gill Sans MT" w:eastAsiaTheme="minorEastAsia" w:hAnsi="Gill Sans MT" w:cstheme="minorBidi"/>
      <w:b/>
      <w:sz w:val="16"/>
      <w:szCs w:val="22"/>
    </w:rPr>
  </w:style>
  <w:style w:type="paragraph" w:customStyle="1" w:styleId="Nombredeentidadodependencia">
    <w:name w:val="Nombre de entidad o dependencia"/>
    <w:link w:val="NombredeentidadodependenciaCar"/>
    <w:qFormat/>
    <w:rsid w:val="00DE4E1C"/>
    <w:pPr>
      <w:spacing w:line="160" w:lineRule="exact"/>
      <w:jc w:val="right"/>
    </w:pPr>
    <w:rPr>
      <w:rFonts w:ascii="Gill Sans MT" w:eastAsiaTheme="minorEastAsia" w:hAnsi="Gill Sans MT" w:cstheme="minorBidi"/>
      <w:sz w:val="14"/>
      <w:szCs w:val="22"/>
    </w:rPr>
  </w:style>
  <w:style w:type="character" w:customStyle="1" w:styleId="NombredeentidadodependenciaCar">
    <w:name w:val="Nombre de entidad o dependencia Car"/>
    <w:basedOn w:val="Fuentedeprrafopredeter"/>
    <w:link w:val="Nombredeentidadodependencia"/>
    <w:rsid w:val="00DE4E1C"/>
    <w:rPr>
      <w:rFonts w:ascii="Gill Sans MT" w:eastAsiaTheme="minorEastAsia" w:hAnsi="Gill Sans MT" w:cstheme="minorBidi"/>
      <w:sz w:val="14"/>
      <w:szCs w:val="22"/>
    </w:rPr>
  </w:style>
  <w:style w:type="paragraph" w:customStyle="1" w:styleId="Reginpiedepgina">
    <w:name w:val="Región pie de página"/>
    <w:link w:val="ReginpiedepginaCar"/>
    <w:autoRedefine/>
    <w:qFormat/>
    <w:rsid w:val="00A049EC"/>
    <w:pPr>
      <w:spacing w:line="200" w:lineRule="exact"/>
    </w:pPr>
    <w:rPr>
      <w:rFonts w:ascii="Gill Sans MT" w:eastAsiaTheme="minorEastAsia" w:hAnsi="Gill Sans MT" w:cstheme="minorBidi"/>
      <w:b/>
      <w:sz w:val="16"/>
      <w:szCs w:val="22"/>
    </w:rPr>
  </w:style>
  <w:style w:type="character" w:customStyle="1" w:styleId="ReginpiedepginaCar">
    <w:name w:val="Región pie de página Car"/>
    <w:basedOn w:val="Fuentedeprrafopredeter"/>
    <w:link w:val="Reginpiedepgina"/>
    <w:rsid w:val="00A049EC"/>
    <w:rPr>
      <w:rFonts w:ascii="Gill Sans MT" w:eastAsiaTheme="minorEastAsia" w:hAnsi="Gill Sans MT" w:cstheme="minorBidi"/>
      <w:b/>
      <w:sz w:val="16"/>
      <w:szCs w:val="22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0543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26278"/>
    <w:pPr>
      <w:ind w:left="720"/>
      <w:contextualSpacing/>
    </w:pPr>
  </w:style>
  <w:style w:type="table" w:styleId="Tabladecuadrcula4">
    <w:name w:val="Grid Table 4"/>
    <w:basedOn w:val="Tablanormal"/>
    <w:uiPriority w:val="49"/>
    <w:rsid w:val="0077468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normal1">
    <w:name w:val="Plain Table 1"/>
    <w:basedOn w:val="Tablanormal"/>
    <w:uiPriority w:val="41"/>
    <w:rsid w:val="00D93AA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D93AA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93AA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D93AA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D93A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1clara">
    <w:name w:val="Grid Table 1 Light"/>
    <w:basedOn w:val="Tablanormal"/>
    <w:uiPriority w:val="46"/>
    <w:rsid w:val="00D93AA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D93AA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3">
    <w:name w:val="Grid Table 3"/>
    <w:basedOn w:val="Tablanormal"/>
    <w:uiPriority w:val="48"/>
    <w:rsid w:val="00D93AA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5oscura">
    <w:name w:val="Grid Table 5 Dark"/>
    <w:basedOn w:val="Tablanormal"/>
    <w:uiPriority w:val="50"/>
    <w:rsid w:val="00D93AA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6concolores">
    <w:name w:val="Grid Table 6 Colorful"/>
    <w:basedOn w:val="Tablanormal"/>
    <w:uiPriority w:val="51"/>
    <w:rsid w:val="00D93AA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7concolores">
    <w:name w:val="Grid Table 7 Colorful"/>
    <w:basedOn w:val="Tablanormal"/>
    <w:uiPriority w:val="52"/>
    <w:rsid w:val="00D93AA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lista4">
    <w:name w:val="List Table 4"/>
    <w:basedOn w:val="Tablanormal"/>
    <w:uiPriority w:val="49"/>
    <w:rsid w:val="00097C9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1507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V\Desktop\80A51%20Oficio%20vertical_col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B10D715B89F47B0922B58C465383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F4756-1DD1-43E1-AC7C-1256D7AA7FA4}"/>
      </w:docPartPr>
      <w:docPartBody>
        <w:p w:rsidR="006C25BD" w:rsidRDefault="00BC73AA">
          <w:pPr>
            <w:pStyle w:val="FB10D715B89F47B0922B58C465383945"/>
          </w:pPr>
          <w:r w:rsidRPr="004944C6">
            <w:rPr>
              <w:rStyle w:val="Textodelmarcadordeposicin"/>
              <w:rFonts w:ascii="Gill Sans MT" w:hAnsi="Gill Sans MT"/>
              <w:sz w:val="16"/>
              <w:szCs w:val="16"/>
            </w:rPr>
            <w:t xml:space="preserve">Haga clic aquí y escriba el asunto y/o número de oficio </w:t>
          </w:r>
        </w:p>
      </w:docPartBody>
    </w:docPart>
    <w:docPart>
      <w:docPartPr>
        <w:name w:val="B3368ED59F26439D8FFAEEEFA3039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161D7-D284-483E-B290-E0B444A331DD}"/>
      </w:docPartPr>
      <w:docPartBody>
        <w:p w:rsidR="006C25BD" w:rsidRDefault="00BC73AA">
          <w:pPr>
            <w:pStyle w:val="B3368ED59F26439D8FFAEEEFA3039877"/>
          </w:pPr>
          <w:r w:rsidRPr="004944C6">
            <w:rPr>
              <w:rStyle w:val="Textodelmarcadordeposicin"/>
              <w:rFonts w:ascii="Gill Sans MT" w:hAnsi="Gill Sans MT"/>
              <w:sz w:val="16"/>
              <w:szCs w:val="16"/>
            </w:rPr>
            <w:t>Haga clic aquí para escribir una fecha.</w:t>
          </w:r>
        </w:p>
      </w:docPartBody>
    </w:docPart>
    <w:docPart>
      <w:docPartPr>
        <w:name w:val="2284933E8E624854A55449C450497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61026-77D3-420D-81B9-07C9D47E4D99}"/>
      </w:docPartPr>
      <w:docPartBody>
        <w:p w:rsidR="006C25BD" w:rsidRDefault="00BC73AA">
          <w:pPr>
            <w:pStyle w:val="2284933E8E624854A55449C4504973CD"/>
          </w:pPr>
          <w:r w:rsidRPr="00F562AE">
            <w:rPr>
              <w:rStyle w:val="Textodelmarcadordeposicin"/>
              <w:rFonts w:ascii="Gill Sans MT" w:hAnsi="Gill Sans MT"/>
              <w:sz w:val="20"/>
              <w:szCs w:val="20"/>
            </w:rPr>
            <w:t xml:space="preserve">Haga clic aquí para escribir </w:t>
          </w:r>
          <w:r>
            <w:rPr>
              <w:rStyle w:val="Textodelmarcadordeposicin"/>
              <w:rFonts w:ascii="Gill Sans MT" w:hAnsi="Gill Sans MT"/>
              <w:sz w:val="20"/>
              <w:szCs w:val="20"/>
            </w:rPr>
            <w:t>el destinatario</w:t>
          </w:r>
          <w:r w:rsidRPr="00F562AE">
            <w:rPr>
              <w:rStyle w:val="Textodelmarcadordeposicin"/>
              <w:rFonts w:ascii="Gill Sans MT" w:hAnsi="Gill Sans MT"/>
              <w:sz w:val="20"/>
              <w:szCs w:val="20"/>
            </w:rPr>
            <w:t>.</w:t>
          </w:r>
        </w:p>
      </w:docPartBody>
    </w:docPart>
    <w:docPart>
      <w:docPartPr>
        <w:name w:val="7CEB31B6E9334D73A6D2F2269EFC3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121BA-95BE-47F3-87EF-B4B977114F18}"/>
      </w:docPartPr>
      <w:docPartBody>
        <w:p w:rsidR="006C25BD" w:rsidRDefault="00BC73AA">
          <w:pPr>
            <w:pStyle w:val="7CEB31B6E9334D73A6D2F2269EFC36FF"/>
          </w:pPr>
          <w:r w:rsidRPr="00F562AE">
            <w:rPr>
              <w:rStyle w:val="Textodelmarcadordeposicin"/>
              <w:rFonts w:ascii="Gill Sans MT" w:hAnsi="Gill Sans MT"/>
              <w:sz w:val="16"/>
              <w:szCs w:val="16"/>
            </w:rPr>
            <w:t xml:space="preserve">Haga clic aquí para escribir </w:t>
          </w:r>
          <w:r>
            <w:rPr>
              <w:rStyle w:val="Textodelmarcadordeposicin"/>
              <w:rFonts w:ascii="Gill Sans MT" w:hAnsi="Gill Sans MT"/>
              <w:sz w:val="16"/>
              <w:szCs w:val="16"/>
            </w:rPr>
            <w:t>el cargo</w:t>
          </w:r>
          <w:r w:rsidRPr="00F562AE">
            <w:rPr>
              <w:rStyle w:val="Textodelmarcadordeposicin"/>
              <w:rFonts w:ascii="Gill Sans MT" w:hAnsi="Gill Sans MT"/>
              <w:sz w:val="16"/>
              <w:szCs w:val="16"/>
            </w:rPr>
            <w:t>.</w:t>
          </w:r>
        </w:p>
      </w:docPartBody>
    </w:docPart>
    <w:docPart>
      <w:docPartPr>
        <w:name w:val="061977331DAF44978A8E21E94B1B2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0CD13-382B-4E16-8D15-76C02673025D}"/>
      </w:docPartPr>
      <w:docPartBody>
        <w:p w:rsidR="006C25BD" w:rsidRDefault="00BC73AA">
          <w:pPr>
            <w:pStyle w:val="061977331DAF44978A8E21E94B1B2C22"/>
          </w:pPr>
          <w:r w:rsidRPr="00F562AE">
            <w:rPr>
              <w:rStyle w:val="Textodelmarcadordeposicin"/>
              <w:rFonts w:ascii="Gill Sans MT" w:hAnsi="Gill Sans MT"/>
              <w:sz w:val="20"/>
              <w:szCs w:val="20"/>
            </w:rPr>
            <w:t xml:space="preserve">Haga clic aquí para escribir </w:t>
          </w:r>
          <w:r>
            <w:rPr>
              <w:rStyle w:val="Textodelmarcadordeposicin"/>
              <w:rFonts w:ascii="Gill Sans MT" w:hAnsi="Gill Sans MT"/>
              <w:sz w:val="20"/>
              <w:szCs w:val="20"/>
            </w:rPr>
            <w:t>la sede</w:t>
          </w:r>
          <w:r w:rsidRPr="00F562AE">
            <w:rPr>
              <w:rStyle w:val="Textodelmarcadordeposicin"/>
              <w:rFonts w:ascii="Gill Sans MT" w:hAnsi="Gill Sans MT"/>
              <w:sz w:val="20"/>
              <w:szCs w:val="20"/>
            </w:rPr>
            <w:t>.</w:t>
          </w:r>
        </w:p>
      </w:docPartBody>
    </w:docPart>
    <w:docPart>
      <w:docPartPr>
        <w:name w:val="E217CDD23AFA4CB09E69811740BE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E0605-962F-438E-A6D3-835FCC3BF3B2}"/>
      </w:docPartPr>
      <w:docPartBody>
        <w:p w:rsidR="006C25BD" w:rsidRDefault="00BC73AA">
          <w:pPr>
            <w:pStyle w:val="E217CDD23AFA4CB09E69811740BE1C6C"/>
          </w:pPr>
          <w:r w:rsidRPr="00C13EA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1BBEF00CA6B4D7B9A5BC327050C9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DFA23-8C66-4345-8182-7CD6AD7A6198}"/>
      </w:docPartPr>
      <w:docPartBody>
        <w:p w:rsidR="006C25BD" w:rsidRDefault="00BC73AA">
          <w:pPr>
            <w:pStyle w:val="61BBEF00CA6B4D7B9A5BC327050C9E56"/>
          </w:pPr>
          <w:r w:rsidRPr="006948D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939B8396C6546D6B245DFEA1709E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79F28-C24A-49F5-AFAF-911CD3FFD92F}"/>
      </w:docPartPr>
      <w:docPartBody>
        <w:p w:rsidR="006C25BD" w:rsidRDefault="00BC73AA">
          <w:pPr>
            <w:pStyle w:val="6939B8396C6546D6B245DFEA1709E8FA"/>
          </w:pPr>
          <w:r w:rsidRPr="0080543F">
            <w:rPr>
              <w:rFonts w:ascii="Gill Sans MT" w:hAnsi="Gill Sans MT"/>
              <w:color w:val="808080"/>
              <w:sz w:val="20"/>
              <w:szCs w:val="20"/>
            </w:rPr>
            <w:t>Haga clic aquí para escribir remitente.</w:t>
          </w:r>
        </w:p>
      </w:docPartBody>
    </w:docPart>
    <w:docPart>
      <w:docPartPr>
        <w:name w:val="EDFEAA7F820B4A05BA47E3DB9BA63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93D2F-941D-45B7-8C79-7C2CCD110474}"/>
      </w:docPartPr>
      <w:docPartBody>
        <w:p w:rsidR="006C25BD" w:rsidRDefault="00BC73AA">
          <w:pPr>
            <w:pStyle w:val="EDFEAA7F820B4A05BA47E3DB9BA63A76"/>
          </w:pPr>
          <w:r w:rsidRPr="0080543F">
            <w:rPr>
              <w:rFonts w:ascii="Gill Sans MT" w:hAnsi="Gill Sans MT"/>
              <w:color w:val="808080"/>
              <w:sz w:val="16"/>
              <w:szCs w:val="16"/>
            </w:rPr>
            <w:t>Haga clic aquí para escribir el cargo.</w:t>
          </w:r>
        </w:p>
      </w:docPartBody>
    </w:docPart>
    <w:docPart>
      <w:docPartPr>
        <w:name w:val="60AF8D1667764C4C903051EE296C1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98F0E-B59B-464E-AB6B-341D5CA11495}"/>
      </w:docPartPr>
      <w:docPartBody>
        <w:p w:rsidR="006C25BD" w:rsidRDefault="00BC73AA">
          <w:pPr>
            <w:pStyle w:val="60AF8D1667764C4C903051EE296C1953"/>
          </w:pPr>
          <w:r w:rsidRPr="0080543F">
            <w:rPr>
              <w:rFonts w:ascii="Gill Sans MT" w:hAnsi="Gill Sans MT"/>
              <w:color w:val="808080"/>
              <w:sz w:val="16"/>
              <w:szCs w:val="16"/>
            </w:rPr>
            <w:t>Haga clic aquí para escribir el cargo.</w:t>
          </w:r>
        </w:p>
      </w:docPartBody>
    </w:docPart>
    <w:docPart>
      <w:docPartPr>
        <w:name w:val="3B035C1F6E3143009700B9B6C4A7D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7BA49-F3C8-4B05-A8B8-63928A80ADD4}"/>
      </w:docPartPr>
      <w:docPartBody>
        <w:p w:rsidR="006C25BD" w:rsidRDefault="00BC73AA">
          <w:pPr>
            <w:pStyle w:val="3B035C1F6E3143009700B9B6C4A7D9E6"/>
          </w:pPr>
          <w:r w:rsidRPr="00A703A8">
            <w:rPr>
              <w:rStyle w:val="Textodelmarcadordeposicin"/>
              <w:rFonts w:ascii="Gill Sans MT" w:hAnsi="Gill Sans MT"/>
              <w:sz w:val="20"/>
              <w:szCs w:val="20"/>
            </w:rPr>
            <w:t xml:space="preserve">Haga clic aquí para escribir </w:t>
          </w:r>
          <w:r>
            <w:rPr>
              <w:rStyle w:val="Textodelmarcadordeposicin"/>
              <w:rFonts w:ascii="Gill Sans MT" w:hAnsi="Gill Sans MT"/>
              <w:sz w:val="20"/>
              <w:szCs w:val="20"/>
            </w:rPr>
            <w:t>la sede</w:t>
          </w:r>
          <w:r w:rsidRPr="00A703A8">
            <w:rPr>
              <w:rStyle w:val="Textodelmarcadordeposicin"/>
              <w:rFonts w:ascii="Gill Sans MT" w:hAnsi="Gill Sans MT"/>
              <w:sz w:val="20"/>
              <w:szCs w:val="20"/>
            </w:rPr>
            <w:t>.</w:t>
          </w:r>
        </w:p>
      </w:docPartBody>
    </w:docPart>
    <w:docPart>
      <w:docPartPr>
        <w:name w:val="15ABE1DA1C1F4E7199583CFE0F59D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67A39-C6EE-491A-94FC-FC126CA34CA8}"/>
      </w:docPartPr>
      <w:docPartBody>
        <w:p w:rsidR="006C25BD" w:rsidRDefault="00BC73AA">
          <w:pPr>
            <w:pStyle w:val="15ABE1DA1C1F4E7199583CFE0F59D2A9"/>
          </w:pPr>
          <w:r w:rsidRPr="0080543F">
            <w:rPr>
              <w:rFonts w:ascii="Gill Sans MT" w:hAnsi="Gill Sans MT"/>
              <w:color w:val="808080"/>
              <w:sz w:val="20"/>
              <w:szCs w:val="20"/>
            </w:rPr>
            <w:t>Haga clic aquí para escribir sede.</w:t>
          </w:r>
        </w:p>
      </w:docPartBody>
    </w:docPart>
    <w:docPart>
      <w:docPartPr>
        <w:name w:val="1F11FB29E20945D4BFE761B253BCC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CFB8B-43E4-4613-B4F1-8F250DC057FA}"/>
      </w:docPartPr>
      <w:docPartBody>
        <w:p w:rsidR="006C25BD" w:rsidRDefault="00BC73AA">
          <w:pPr>
            <w:pStyle w:val="1F11FB29E20945D4BFE761B253BCCABE"/>
          </w:pPr>
          <w:r w:rsidRPr="0080543F">
            <w:rPr>
              <w:rFonts w:ascii="Gill Sans MT" w:hAnsi="Gill Sans MT"/>
              <w:color w:val="808080"/>
              <w:sz w:val="20"/>
              <w:szCs w:val="20"/>
            </w:rPr>
            <w:t>Haga clic aquí para escribir el 3er remitente.</w:t>
          </w:r>
        </w:p>
      </w:docPartBody>
    </w:docPart>
    <w:docPart>
      <w:docPartPr>
        <w:name w:val="649BC4E5739349B59E52D8560F6F5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92898-9224-4D41-8573-D785529C24B9}"/>
      </w:docPartPr>
      <w:docPartBody>
        <w:p w:rsidR="006C25BD" w:rsidRDefault="00BC73AA">
          <w:pPr>
            <w:pStyle w:val="649BC4E5739349B59E52D8560F6F5052"/>
          </w:pPr>
          <w:r w:rsidRPr="0080543F">
            <w:rPr>
              <w:rFonts w:ascii="Gill Sans MT" w:hAnsi="Gill Sans MT"/>
              <w:color w:val="808080"/>
              <w:sz w:val="20"/>
              <w:szCs w:val="20"/>
            </w:rPr>
            <w:t>Haga clic aquí para escribir el 4º remitente.</w:t>
          </w:r>
        </w:p>
      </w:docPartBody>
    </w:docPart>
    <w:docPart>
      <w:docPartPr>
        <w:name w:val="B20FE463122244AF815720FF2F8C6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6DE4B-8108-4693-A1E9-E9DA83C80E08}"/>
      </w:docPartPr>
      <w:docPartBody>
        <w:p w:rsidR="006C25BD" w:rsidRDefault="00BC73AA">
          <w:pPr>
            <w:pStyle w:val="B20FE463122244AF815720FF2F8C62FF"/>
          </w:pPr>
          <w:r w:rsidRPr="0080543F">
            <w:rPr>
              <w:rFonts w:ascii="Gill Sans MT" w:hAnsi="Gill Sans MT"/>
              <w:color w:val="808080"/>
              <w:sz w:val="16"/>
              <w:szCs w:val="16"/>
            </w:rPr>
            <w:t>Haga clic aquí para escribir el cargo.</w:t>
          </w:r>
        </w:p>
      </w:docPartBody>
    </w:docPart>
    <w:docPart>
      <w:docPartPr>
        <w:name w:val="9167B2E4050C48368E9280DAECD2B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9344C-5B51-42E6-A70E-EE80BD70E9AB}"/>
      </w:docPartPr>
      <w:docPartBody>
        <w:p w:rsidR="006C25BD" w:rsidRDefault="00BC73AA">
          <w:pPr>
            <w:pStyle w:val="9167B2E4050C48368E9280DAECD2B5E4"/>
          </w:pPr>
          <w:r w:rsidRPr="0080543F">
            <w:rPr>
              <w:color w:val="808080"/>
              <w:sz w:val="16"/>
              <w:szCs w:val="16"/>
            </w:rPr>
            <w:t>Haga clic aquí para escribir el cargo.</w:t>
          </w:r>
        </w:p>
      </w:docPartBody>
    </w:docPart>
    <w:docPart>
      <w:docPartPr>
        <w:name w:val="28F7693CBF5F4D349E491DA1B5172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D8436-2EDE-456D-8AB3-3355FFC7732D}"/>
      </w:docPartPr>
      <w:docPartBody>
        <w:p w:rsidR="006C25BD" w:rsidRDefault="00BC73AA">
          <w:pPr>
            <w:pStyle w:val="28F7693CBF5F4D349E491DA1B5172CA1"/>
          </w:pPr>
          <w:r w:rsidRPr="0080543F">
            <w:rPr>
              <w:rFonts w:ascii="Gill Sans MT" w:hAnsi="Gill Sans MT"/>
              <w:color w:val="808080"/>
              <w:sz w:val="20"/>
              <w:szCs w:val="20"/>
            </w:rPr>
            <w:t>Haga clic aquí para escribir la sede.</w:t>
          </w:r>
        </w:p>
      </w:docPartBody>
    </w:docPart>
    <w:docPart>
      <w:docPartPr>
        <w:name w:val="FBA2E2FA292C44A08F5C2B4429B1A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BBEA6-7899-4DC1-AE61-FCD9DD0DDE1D}"/>
      </w:docPartPr>
      <w:docPartBody>
        <w:p w:rsidR="006C25BD" w:rsidRDefault="00BC73AA">
          <w:pPr>
            <w:pStyle w:val="FBA2E2FA292C44A08F5C2B4429B1A812"/>
          </w:pPr>
          <w:r w:rsidRPr="0080543F">
            <w:rPr>
              <w:color w:val="808080"/>
              <w:sz w:val="20"/>
              <w:szCs w:val="20"/>
            </w:rPr>
            <w:t>Haga clic aquí para escribir la sede.</w:t>
          </w:r>
        </w:p>
      </w:docPartBody>
    </w:docPart>
    <w:docPart>
      <w:docPartPr>
        <w:name w:val="EEF8032AC0AC4D79B2AB227AE2A55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9DB3E-44CE-4B06-89E1-6DAA38856923}"/>
      </w:docPartPr>
      <w:docPartBody>
        <w:p w:rsidR="006C25BD" w:rsidRDefault="00BC73AA">
          <w:pPr>
            <w:pStyle w:val="EEF8032AC0AC4D79B2AB227AE2A55382"/>
          </w:pPr>
          <w:r w:rsidRPr="00E6046C">
            <w:rPr>
              <w:rStyle w:val="Textodelmarcadordeposicin"/>
              <w:rFonts w:ascii="Gill Sans MT" w:hAnsi="Gill Sans MT"/>
              <w:sz w:val="16"/>
              <w:szCs w:val="16"/>
            </w:rPr>
            <w:t xml:space="preserve">Haga clic aquí para escribir </w:t>
          </w:r>
          <w:r>
            <w:rPr>
              <w:rStyle w:val="Textodelmarcadordeposicin"/>
              <w:rFonts w:ascii="Gill Sans MT" w:hAnsi="Gill Sans MT"/>
              <w:sz w:val="16"/>
              <w:szCs w:val="16"/>
            </w:rPr>
            <w:t>Información Adicional (C.c.p. / Vo. Bo. / etc)</w:t>
          </w:r>
          <w:r w:rsidRPr="00E6046C">
            <w:rPr>
              <w:rStyle w:val="Textodelmarcadordeposicin"/>
              <w:rFonts w:ascii="Gill Sans MT" w:hAnsi="Gill Sans MT"/>
              <w:sz w:val="16"/>
              <w:szCs w:val="16"/>
            </w:rPr>
            <w:t>.</w:t>
          </w:r>
        </w:p>
      </w:docPartBody>
    </w:docPart>
    <w:docPart>
      <w:docPartPr>
        <w:name w:val="56DE726850BD442BB9C760F41AA9F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BB36B-5440-4F8B-9559-109414032336}"/>
      </w:docPartPr>
      <w:docPartBody>
        <w:p w:rsidR="006C25BD" w:rsidRDefault="00BC73AA">
          <w:pPr>
            <w:pStyle w:val="56DE726850BD442BB9C760F41AA9FA21"/>
          </w:pPr>
          <w:r w:rsidRPr="000015F8">
            <w:rPr>
              <w:rStyle w:val="Datos2Car"/>
              <w:rFonts w:eastAsiaTheme="minorEastAsia"/>
              <w:color w:val="7F7F7F" w:themeColor="text1" w:themeTint="80"/>
            </w:rPr>
            <w:t>Haga clic aquí para escribir el nombre de la Calle, No., Colonia, CP., Ciudad, Estado, País.</w:t>
          </w:r>
        </w:p>
      </w:docPartBody>
    </w:docPart>
    <w:docPart>
      <w:docPartPr>
        <w:name w:val="A16E0DBC93E143EA962B4F4182F97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71899-5F4D-4E56-8C27-886967B85CDF}"/>
      </w:docPartPr>
      <w:docPartBody>
        <w:p w:rsidR="006C25BD" w:rsidRDefault="00BC73AA">
          <w:pPr>
            <w:pStyle w:val="A16E0DBC93E143EA962B4F4182F97F17"/>
          </w:pPr>
          <w:r w:rsidRPr="000015F8">
            <w:rPr>
              <w:rStyle w:val="Datos2Car"/>
              <w:rFonts w:eastAsiaTheme="minorEastAsia"/>
              <w:color w:val="7F7F7F" w:themeColor="text1" w:themeTint="80"/>
            </w:rPr>
            <w:t>Haga clic aquí para escribir el conmutador.</w:t>
          </w:r>
        </w:p>
      </w:docPartBody>
    </w:docPart>
    <w:docPart>
      <w:docPartPr>
        <w:name w:val="54778B52517D4B8C999815267E0EC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CCCB4-1BB9-41D2-A852-E7CE18DF4FE0}"/>
      </w:docPartPr>
      <w:docPartBody>
        <w:p w:rsidR="006C25BD" w:rsidRDefault="00BC73AA">
          <w:pPr>
            <w:pStyle w:val="54778B52517D4B8C999815267E0EC513"/>
          </w:pPr>
          <w:r w:rsidRPr="000015F8">
            <w:rPr>
              <w:rStyle w:val="Datos2Car"/>
              <w:rFonts w:eastAsiaTheme="minorEastAsia"/>
              <w:color w:val="7F7F7F" w:themeColor="text1" w:themeTint="80"/>
            </w:rPr>
            <w:t>Haga clic aquí para escribir la extensión del conmutador.</w:t>
          </w:r>
        </w:p>
      </w:docPartBody>
    </w:docPart>
    <w:docPart>
      <w:docPartPr>
        <w:name w:val="CBC243F4E56346A5850D334E7177B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11811-32E9-4782-A3C4-20037E6219ED}"/>
      </w:docPartPr>
      <w:docPartBody>
        <w:p w:rsidR="006C25BD" w:rsidRDefault="00BC73AA">
          <w:pPr>
            <w:pStyle w:val="CBC243F4E56346A5850D334E7177BD9F"/>
          </w:pPr>
          <w:r w:rsidRPr="000015F8">
            <w:rPr>
              <w:rStyle w:val="Datos2Car"/>
              <w:rFonts w:eastAsiaTheme="minorEastAsia"/>
              <w:color w:val="7F7F7F" w:themeColor="text1" w:themeTint="80"/>
            </w:rPr>
            <w:t>Haga clic aquí para escribir el correo institucional del titular de dependencia</w:t>
          </w:r>
        </w:p>
      </w:docPartBody>
    </w:docPart>
    <w:docPart>
      <w:docPartPr>
        <w:name w:val="163A96E496284F519D7880B0F2857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B2DB0-8E68-42B1-8491-45B5C1B2C606}"/>
      </w:docPartPr>
      <w:docPartBody>
        <w:p w:rsidR="00EB12DC" w:rsidRDefault="00A119B5" w:rsidP="00A119B5">
          <w:pPr>
            <w:pStyle w:val="163A96E496284F519D7880B0F28571C3"/>
          </w:pPr>
          <w:r w:rsidRPr="0080543F">
            <w:rPr>
              <w:rFonts w:ascii="Gill Sans MT" w:hAnsi="Gill Sans MT"/>
              <w:color w:val="808080"/>
              <w:sz w:val="20"/>
              <w:szCs w:val="20"/>
            </w:rPr>
            <w:t>Haga clic aquí para escribir remitente.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5BD"/>
    <w:rsid w:val="00013D9C"/>
    <w:rsid w:val="001275BC"/>
    <w:rsid w:val="00184BC1"/>
    <w:rsid w:val="00191AE2"/>
    <w:rsid w:val="00242DC1"/>
    <w:rsid w:val="002C7159"/>
    <w:rsid w:val="002E2E24"/>
    <w:rsid w:val="00511B23"/>
    <w:rsid w:val="006C25BD"/>
    <w:rsid w:val="006E389B"/>
    <w:rsid w:val="00743F79"/>
    <w:rsid w:val="00775E92"/>
    <w:rsid w:val="00862C57"/>
    <w:rsid w:val="0095580D"/>
    <w:rsid w:val="00982B54"/>
    <w:rsid w:val="009B463C"/>
    <w:rsid w:val="009C4C03"/>
    <w:rsid w:val="00A119B5"/>
    <w:rsid w:val="00A4132E"/>
    <w:rsid w:val="00A85119"/>
    <w:rsid w:val="00AA7887"/>
    <w:rsid w:val="00BC73AA"/>
    <w:rsid w:val="00C5614D"/>
    <w:rsid w:val="00EB12DC"/>
    <w:rsid w:val="00F02691"/>
    <w:rsid w:val="00FE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Pr>
      <w:color w:val="808080"/>
    </w:rPr>
  </w:style>
  <w:style w:type="paragraph" w:customStyle="1" w:styleId="FB10D715B89F47B0922B58C465383945">
    <w:name w:val="FB10D715B89F47B0922B58C465383945"/>
  </w:style>
  <w:style w:type="paragraph" w:customStyle="1" w:styleId="B3368ED59F26439D8FFAEEEFA3039877">
    <w:name w:val="B3368ED59F26439D8FFAEEEFA3039877"/>
  </w:style>
  <w:style w:type="paragraph" w:customStyle="1" w:styleId="2284933E8E624854A55449C4504973CD">
    <w:name w:val="2284933E8E624854A55449C4504973CD"/>
  </w:style>
  <w:style w:type="paragraph" w:customStyle="1" w:styleId="7CEB31B6E9334D73A6D2F2269EFC36FF">
    <w:name w:val="7CEB31B6E9334D73A6D2F2269EFC36FF"/>
  </w:style>
  <w:style w:type="paragraph" w:customStyle="1" w:styleId="061977331DAF44978A8E21E94B1B2C22">
    <w:name w:val="061977331DAF44978A8E21E94B1B2C22"/>
  </w:style>
  <w:style w:type="paragraph" w:customStyle="1" w:styleId="6F2A7C6FCF1A4109940837D750B338D2">
    <w:name w:val="6F2A7C6FCF1A4109940837D750B338D2"/>
  </w:style>
  <w:style w:type="paragraph" w:customStyle="1" w:styleId="200C6680859F4FD8A9EF7BAA494F44CB">
    <w:name w:val="200C6680859F4FD8A9EF7BAA494F44CB"/>
  </w:style>
  <w:style w:type="paragraph" w:customStyle="1" w:styleId="C84C165899DF4107AAF79A1056C8C194">
    <w:name w:val="C84C165899DF4107AAF79A1056C8C194"/>
  </w:style>
  <w:style w:type="paragraph" w:customStyle="1" w:styleId="E217CDD23AFA4CB09E69811740BE1C6C">
    <w:name w:val="E217CDD23AFA4CB09E69811740BE1C6C"/>
  </w:style>
  <w:style w:type="paragraph" w:customStyle="1" w:styleId="61BBEF00CA6B4D7B9A5BC327050C9E56">
    <w:name w:val="61BBEF00CA6B4D7B9A5BC327050C9E56"/>
  </w:style>
  <w:style w:type="paragraph" w:customStyle="1" w:styleId="6939B8396C6546D6B245DFEA1709E8FA">
    <w:name w:val="6939B8396C6546D6B245DFEA1709E8FA"/>
  </w:style>
  <w:style w:type="paragraph" w:customStyle="1" w:styleId="BE7CE057FA75415080FEFE0AFA97D915">
    <w:name w:val="BE7CE057FA75415080FEFE0AFA97D915"/>
  </w:style>
  <w:style w:type="paragraph" w:customStyle="1" w:styleId="EDFEAA7F820B4A05BA47E3DB9BA63A76">
    <w:name w:val="EDFEAA7F820B4A05BA47E3DB9BA63A76"/>
  </w:style>
  <w:style w:type="paragraph" w:customStyle="1" w:styleId="60AF8D1667764C4C903051EE296C1953">
    <w:name w:val="60AF8D1667764C4C903051EE296C1953"/>
  </w:style>
  <w:style w:type="paragraph" w:customStyle="1" w:styleId="3B035C1F6E3143009700B9B6C4A7D9E6">
    <w:name w:val="3B035C1F6E3143009700B9B6C4A7D9E6"/>
  </w:style>
  <w:style w:type="paragraph" w:customStyle="1" w:styleId="15ABE1DA1C1F4E7199583CFE0F59D2A9">
    <w:name w:val="15ABE1DA1C1F4E7199583CFE0F59D2A9"/>
  </w:style>
  <w:style w:type="paragraph" w:customStyle="1" w:styleId="1F11FB29E20945D4BFE761B253BCCABE">
    <w:name w:val="1F11FB29E20945D4BFE761B253BCCABE"/>
  </w:style>
  <w:style w:type="paragraph" w:customStyle="1" w:styleId="649BC4E5739349B59E52D8560F6F5052">
    <w:name w:val="649BC4E5739349B59E52D8560F6F5052"/>
  </w:style>
  <w:style w:type="paragraph" w:customStyle="1" w:styleId="B20FE463122244AF815720FF2F8C62FF">
    <w:name w:val="B20FE463122244AF815720FF2F8C62FF"/>
  </w:style>
  <w:style w:type="paragraph" w:customStyle="1" w:styleId="9167B2E4050C48368E9280DAECD2B5E4">
    <w:name w:val="9167B2E4050C48368E9280DAECD2B5E4"/>
  </w:style>
  <w:style w:type="paragraph" w:customStyle="1" w:styleId="28F7693CBF5F4D349E491DA1B5172CA1">
    <w:name w:val="28F7693CBF5F4D349E491DA1B5172CA1"/>
  </w:style>
  <w:style w:type="paragraph" w:customStyle="1" w:styleId="FBA2E2FA292C44A08F5C2B4429B1A812">
    <w:name w:val="FBA2E2FA292C44A08F5C2B4429B1A812"/>
  </w:style>
  <w:style w:type="paragraph" w:customStyle="1" w:styleId="EEF8032AC0AC4D79B2AB227AE2A55382">
    <w:name w:val="EEF8032AC0AC4D79B2AB227AE2A55382"/>
  </w:style>
  <w:style w:type="paragraph" w:customStyle="1" w:styleId="Datos2">
    <w:name w:val="Datos 2"/>
    <w:link w:val="Datos2Car"/>
    <w:qFormat/>
    <w:pPr>
      <w:spacing w:after="0" w:line="160" w:lineRule="exact"/>
      <w:jc w:val="right"/>
    </w:pPr>
    <w:rPr>
      <w:rFonts w:ascii="Gill Sans MT" w:eastAsia="Times New Roman" w:hAnsi="Gill Sans MT" w:cs="Times New Roman"/>
      <w:kern w:val="0"/>
      <w:sz w:val="14"/>
      <w14:ligatures w14:val="none"/>
    </w:rPr>
  </w:style>
  <w:style w:type="character" w:customStyle="1" w:styleId="Datos2Car">
    <w:name w:val="Datos 2 Car"/>
    <w:link w:val="Datos2"/>
    <w:rPr>
      <w:rFonts w:ascii="Gill Sans MT" w:eastAsia="Times New Roman" w:hAnsi="Gill Sans MT" w:cs="Times New Roman"/>
      <w:kern w:val="0"/>
      <w:sz w:val="14"/>
      <w14:ligatures w14:val="none"/>
    </w:rPr>
  </w:style>
  <w:style w:type="paragraph" w:customStyle="1" w:styleId="56DE726850BD442BB9C760F41AA9FA21">
    <w:name w:val="56DE726850BD442BB9C760F41AA9FA21"/>
  </w:style>
  <w:style w:type="paragraph" w:customStyle="1" w:styleId="A16E0DBC93E143EA962B4F4182F97F17">
    <w:name w:val="A16E0DBC93E143EA962B4F4182F97F17"/>
  </w:style>
  <w:style w:type="paragraph" w:customStyle="1" w:styleId="54778B52517D4B8C999815267E0EC513">
    <w:name w:val="54778B52517D4B8C999815267E0EC513"/>
  </w:style>
  <w:style w:type="paragraph" w:customStyle="1" w:styleId="CBC243F4E56346A5850D334E7177BD9F">
    <w:name w:val="CBC243F4E56346A5850D334E7177BD9F"/>
  </w:style>
  <w:style w:type="paragraph" w:customStyle="1" w:styleId="163A96E496284F519D7880B0F28571C3">
    <w:name w:val="163A96E496284F519D7880B0F28571C3"/>
    <w:rsid w:val="00A119B5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57719-122A-40BF-8621-70CC38A6C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80A51 Oficio vertical_color</Template>
  <TotalTime>9</TotalTime>
  <Pages>1</Pages>
  <Words>328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</dc:creator>
  <cp:lastModifiedBy>Gamboa Alias Juan Antonio</cp:lastModifiedBy>
  <cp:revision>7</cp:revision>
  <cp:lastPrinted>2024-04-13T02:18:00Z</cp:lastPrinted>
  <dcterms:created xsi:type="dcterms:W3CDTF">2024-08-28T15:12:00Z</dcterms:created>
  <dcterms:modified xsi:type="dcterms:W3CDTF">2024-08-28T15:20:00Z</dcterms:modified>
</cp:coreProperties>
</file>