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FED7" w14:textId="77777777" w:rsidR="0080543F" w:rsidRDefault="006404A4" w:rsidP="0080543F">
      <w:pPr>
        <w:spacing w:after="0" w:line="240" w:lineRule="exact"/>
        <w:jc w:val="right"/>
        <w:rPr>
          <w:rStyle w:val="EntidadodependenciapiedepginaCar"/>
        </w:rPr>
      </w:pPr>
      <w:r>
        <w:rPr>
          <w:rStyle w:val="EntidadodependenciapiedepginaCar"/>
        </w:rPr>
        <w:t xml:space="preserve">Asunto: </w:t>
      </w:r>
      <w:r w:rsidR="00D235B5">
        <w:rPr>
          <w:rStyle w:val="EntidadodependenciapiedepginaCar"/>
        </w:rPr>
        <w:t>Sinodales</w:t>
      </w:r>
      <w:r>
        <w:rPr>
          <w:rStyle w:val="EntidadodependenciapiedepginaCar"/>
        </w:rPr>
        <w:t>.</w:t>
      </w:r>
    </w:p>
    <w:p w14:paraId="0BDB4AFC" w14:textId="004FAF81" w:rsidR="00A93B1F" w:rsidRDefault="001959A9" w:rsidP="0080543F">
      <w:pPr>
        <w:spacing w:after="0" w:line="240" w:lineRule="exact"/>
        <w:jc w:val="right"/>
        <w:rPr>
          <w:rStyle w:val="EntidadodependenciapiedepginaCar"/>
        </w:rPr>
      </w:pPr>
      <w:r>
        <w:rPr>
          <w:rStyle w:val="EntidadodependenciapiedepginaCar"/>
        </w:rPr>
        <w:t>FECHA XXXXX</w:t>
      </w:r>
    </w:p>
    <w:sdt>
      <w:sdtPr>
        <w:rPr>
          <w:rStyle w:val="10Car"/>
          <w:rFonts w:eastAsia="Calibri"/>
        </w:rPr>
        <w:alias w:val="Destinatario"/>
        <w:tag w:val="Destinatario"/>
        <w:id w:val="13683160"/>
        <w:placeholder>
          <w:docPart w:val="4C720457E8E74EF9836C950B6DC4FF1B"/>
        </w:placeholder>
      </w:sdtPr>
      <w:sdtContent>
        <w:p w14:paraId="76D866F5" w14:textId="77777777" w:rsidR="007578E4" w:rsidRDefault="007578E4" w:rsidP="007578E4">
          <w:pPr>
            <w:spacing w:after="0" w:line="240" w:lineRule="exact"/>
            <w:rPr>
              <w:rStyle w:val="10Car"/>
              <w:rFonts w:eastAsia="Calibri"/>
              <w:sz w:val="22"/>
            </w:rPr>
          </w:pPr>
        </w:p>
        <w:p w14:paraId="66F2B4CB" w14:textId="14B23CEB" w:rsidR="00DB14D1" w:rsidRPr="00765EFF" w:rsidRDefault="00765EFF" w:rsidP="007578E4">
          <w:pPr>
            <w:spacing w:after="0" w:line="240" w:lineRule="exact"/>
            <w:rPr>
              <w:rStyle w:val="10Car"/>
              <w:rFonts w:eastAsia="Calibri"/>
              <w:b/>
            </w:rPr>
          </w:pPr>
          <w:r w:rsidRPr="00765EFF">
            <w:rPr>
              <w:rStyle w:val="10Car"/>
              <w:rFonts w:eastAsia="Calibri"/>
              <w:b/>
            </w:rPr>
            <w:t>Coordinación</w:t>
          </w:r>
          <w:r w:rsidR="006404A4" w:rsidRPr="00765EFF">
            <w:rPr>
              <w:rStyle w:val="10Car"/>
              <w:rFonts w:eastAsia="Calibri"/>
              <w:b/>
            </w:rPr>
            <w:t xml:space="preserve"> de la </w:t>
          </w:r>
          <w:r w:rsidR="007D1374">
            <w:rPr>
              <w:rStyle w:val="10Car"/>
              <w:rFonts w:eastAsia="Calibri"/>
              <w:b/>
            </w:rPr>
            <w:t>Maestría</w:t>
          </w:r>
          <w:r w:rsidR="006404A4" w:rsidRPr="00765EFF">
            <w:rPr>
              <w:rStyle w:val="10Car"/>
              <w:rFonts w:eastAsia="Calibri"/>
              <w:b/>
            </w:rPr>
            <w:t xml:space="preserve"> en Estudios de Opinión</w:t>
          </w:r>
        </w:p>
        <w:p w14:paraId="080ED040" w14:textId="77777777" w:rsidR="007578E4" w:rsidRDefault="00DB14D1" w:rsidP="007578E4">
          <w:pPr>
            <w:spacing w:after="0" w:line="240" w:lineRule="exact"/>
            <w:rPr>
              <w:rStyle w:val="10Car"/>
              <w:rFonts w:eastAsia="Calibri"/>
            </w:rPr>
          </w:pPr>
          <w:r>
            <w:rPr>
              <w:rStyle w:val="10Car"/>
              <w:rFonts w:eastAsia="Calibri"/>
            </w:rPr>
            <w:t>Universidad Veracruzana</w:t>
          </w:r>
        </w:p>
        <w:p w14:paraId="3B57EE6F" w14:textId="77777777" w:rsidR="00765EFF" w:rsidRDefault="00765EFF" w:rsidP="007578E4">
          <w:pPr>
            <w:spacing w:after="0" w:line="240" w:lineRule="exact"/>
            <w:rPr>
              <w:rStyle w:val="10Car"/>
              <w:rFonts w:eastAsia="Calibri"/>
            </w:rPr>
          </w:pPr>
          <w:r>
            <w:rPr>
              <w:rStyle w:val="10Car"/>
              <w:rFonts w:eastAsia="Calibri"/>
            </w:rPr>
            <w:t>PRESENTE</w:t>
          </w:r>
        </w:p>
        <w:p w14:paraId="3762E13B" w14:textId="77777777" w:rsidR="00D235B5" w:rsidRDefault="00D235B5" w:rsidP="00D235B5">
          <w:pPr>
            <w:spacing w:after="0" w:line="240" w:lineRule="exact"/>
            <w:rPr>
              <w:rStyle w:val="10Car"/>
              <w:rFonts w:eastAsia="Calibri"/>
            </w:rPr>
          </w:pPr>
        </w:p>
        <w:p w14:paraId="67676428" w14:textId="77777777" w:rsidR="00D235B5" w:rsidRDefault="00000000" w:rsidP="00D235B5">
          <w:pPr>
            <w:spacing w:after="0" w:line="240" w:lineRule="exact"/>
            <w:rPr>
              <w:rStyle w:val="10Car"/>
              <w:rFonts w:eastAsia="Calibri"/>
            </w:rPr>
          </w:pPr>
        </w:p>
      </w:sdtContent>
    </w:sdt>
    <w:p w14:paraId="047A3691" w14:textId="7C16E0A3" w:rsidR="00FC06BE" w:rsidRPr="00D235B5" w:rsidRDefault="006404A4" w:rsidP="00D235B5">
      <w:pPr>
        <w:spacing w:after="0" w:line="240" w:lineRule="exact"/>
        <w:rPr>
          <w:rFonts w:ascii="Gill Sans MT" w:hAnsi="Gill Sans MT"/>
          <w:b/>
          <w:sz w:val="20"/>
        </w:rPr>
      </w:pPr>
      <w:r>
        <w:rPr>
          <w:rFonts w:ascii="Gill Sans MT" w:hAnsi="Gill Sans MT"/>
          <w:color w:val="000000"/>
          <w:sz w:val="20"/>
          <w:szCs w:val="20"/>
        </w:rPr>
        <w:t>Estimad</w:t>
      </w:r>
      <w:r w:rsidR="007D1374">
        <w:rPr>
          <w:rFonts w:ascii="Gill Sans MT" w:hAnsi="Gill Sans MT"/>
          <w:color w:val="000000"/>
          <w:sz w:val="20"/>
          <w:szCs w:val="20"/>
        </w:rPr>
        <w:t>a coordinadora NOMBRE</w:t>
      </w:r>
      <w:r w:rsidR="00FC06BE">
        <w:rPr>
          <w:rFonts w:ascii="Gill Sans MT" w:hAnsi="Gill Sans MT"/>
          <w:color w:val="000000"/>
          <w:sz w:val="20"/>
          <w:szCs w:val="20"/>
        </w:rPr>
        <w:t>:</w:t>
      </w:r>
    </w:p>
    <w:p w14:paraId="5F8BF898" w14:textId="77777777" w:rsidR="00DB14D1" w:rsidRDefault="00DB14D1" w:rsidP="00DB14D1">
      <w:pPr>
        <w:pStyle w:val="Cuerpo"/>
        <w:rPr>
          <w:rFonts w:ascii="Gill Sans MT" w:eastAsia="Times New Roman" w:hAnsi="Gill Sans MT" w:cs="Times New Roman"/>
          <w:sz w:val="20"/>
          <w:szCs w:val="20"/>
          <w:bdr w:val="none" w:sz="0" w:space="0" w:color="auto"/>
          <w:lang w:val="es-MX"/>
        </w:rPr>
      </w:pPr>
    </w:p>
    <w:p w14:paraId="17CCC799" w14:textId="3CF0859E" w:rsidR="006404A4" w:rsidRPr="00D235B5" w:rsidRDefault="00DB14D1" w:rsidP="00D235B5">
      <w:pPr>
        <w:pStyle w:val="Cuerpo"/>
        <w:spacing w:line="276" w:lineRule="auto"/>
        <w:jc w:val="both"/>
        <w:rPr>
          <w:rFonts w:ascii="Gill Sans MT" w:hAnsi="Gill Sans MT"/>
          <w:color w:val="auto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Por medio del</w:t>
      </w:r>
      <w:r w:rsidRPr="00DB14D1">
        <w:rPr>
          <w:rFonts w:ascii="Gill Sans MT" w:hAnsi="Gill Sans MT"/>
          <w:sz w:val="20"/>
          <w:szCs w:val="20"/>
        </w:rPr>
        <w:t xml:space="preserve"> presente, </w:t>
      </w:r>
      <w:r w:rsidR="00D235B5">
        <w:rPr>
          <w:rFonts w:ascii="Gill Sans MT" w:hAnsi="Gill Sans MT"/>
          <w:sz w:val="20"/>
          <w:szCs w:val="20"/>
        </w:rPr>
        <w:t xml:space="preserve">hago de su conocimiento los miembros del jurado designado para efectuar el </w:t>
      </w:r>
      <w:r w:rsidR="007D1374">
        <w:rPr>
          <w:rFonts w:ascii="Gill Sans MT" w:hAnsi="Gill Sans MT"/>
          <w:sz w:val="20"/>
          <w:szCs w:val="20"/>
        </w:rPr>
        <w:t>examen</w:t>
      </w:r>
      <w:r w:rsidR="00D235B5">
        <w:rPr>
          <w:rFonts w:ascii="Gill Sans MT" w:hAnsi="Gill Sans MT"/>
          <w:sz w:val="20"/>
          <w:szCs w:val="20"/>
        </w:rPr>
        <w:t xml:space="preserve"> de </w:t>
      </w:r>
      <w:r w:rsidR="007D1374">
        <w:rPr>
          <w:rFonts w:ascii="Gill Sans MT" w:hAnsi="Gill Sans MT"/>
          <w:sz w:val="20"/>
          <w:szCs w:val="20"/>
        </w:rPr>
        <w:t xml:space="preserve">grado </w:t>
      </w:r>
      <w:r w:rsidR="00D235B5">
        <w:rPr>
          <w:rFonts w:ascii="Gill Sans MT" w:hAnsi="Gill Sans MT"/>
          <w:sz w:val="20"/>
          <w:szCs w:val="20"/>
        </w:rPr>
        <w:t xml:space="preserve">del programa de la </w:t>
      </w:r>
      <w:r w:rsidR="007D1374">
        <w:rPr>
          <w:rFonts w:ascii="Gill Sans MT" w:hAnsi="Gill Sans MT"/>
          <w:sz w:val="20"/>
          <w:szCs w:val="20"/>
        </w:rPr>
        <w:t>Maestría</w:t>
      </w:r>
      <w:r w:rsidR="00D235B5">
        <w:rPr>
          <w:rFonts w:ascii="Gill Sans MT" w:hAnsi="Gill Sans MT"/>
          <w:sz w:val="20"/>
          <w:szCs w:val="20"/>
        </w:rPr>
        <w:t xml:space="preserve"> en Estudios de Opinión </w:t>
      </w:r>
      <w:r w:rsidR="005607FE">
        <w:rPr>
          <w:rFonts w:ascii="Gill Sans MT" w:hAnsi="Gill Sans MT"/>
          <w:sz w:val="20"/>
          <w:szCs w:val="20"/>
        </w:rPr>
        <w:t>de</w:t>
      </w:r>
      <w:r w:rsidR="003331A5">
        <w:rPr>
          <w:rFonts w:ascii="Gill Sans MT" w:hAnsi="Gill Sans MT"/>
          <w:sz w:val="20"/>
          <w:szCs w:val="20"/>
        </w:rPr>
        <w:t xml:space="preserve"> </w:t>
      </w:r>
      <w:r w:rsidR="005607FE">
        <w:rPr>
          <w:rFonts w:ascii="Gill Sans MT" w:hAnsi="Gill Sans MT"/>
          <w:sz w:val="20"/>
          <w:szCs w:val="20"/>
        </w:rPr>
        <w:t>l</w:t>
      </w:r>
      <w:r w:rsidR="003331A5">
        <w:rPr>
          <w:rFonts w:ascii="Gill Sans MT" w:hAnsi="Gill Sans MT"/>
          <w:sz w:val="20"/>
          <w:szCs w:val="20"/>
        </w:rPr>
        <w:t>a alumna</w:t>
      </w:r>
      <w:r w:rsidR="00AA2588">
        <w:rPr>
          <w:rFonts w:ascii="Gill Sans MT" w:hAnsi="Gill Sans MT"/>
          <w:sz w:val="20"/>
          <w:szCs w:val="20"/>
        </w:rPr>
        <w:t xml:space="preserve"> </w:t>
      </w:r>
      <w:r w:rsidR="001959A9">
        <w:rPr>
          <w:rFonts w:ascii="Gill Sans MT" w:hAnsi="Gill Sans MT"/>
          <w:sz w:val="20"/>
          <w:szCs w:val="20"/>
        </w:rPr>
        <w:t>XXXXX</w:t>
      </w:r>
      <w:r w:rsidR="004B3DCF">
        <w:rPr>
          <w:rFonts w:ascii="Gill Sans MT" w:hAnsi="Gill Sans MT"/>
          <w:sz w:val="20"/>
          <w:szCs w:val="20"/>
        </w:rPr>
        <w:t>.</w:t>
      </w:r>
    </w:p>
    <w:p w14:paraId="2611ED09" w14:textId="77777777" w:rsidR="00D235B5" w:rsidRPr="00D235B5" w:rsidRDefault="00D235B5" w:rsidP="006404A4">
      <w:pPr>
        <w:pStyle w:val="Cuerpo"/>
        <w:spacing w:line="360" w:lineRule="auto"/>
        <w:jc w:val="both"/>
        <w:rPr>
          <w:rFonts w:ascii="Gill Sans MT" w:hAnsi="Gill Sans MT"/>
          <w:b/>
          <w:color w:val="FF0000"/>
          <w:sz w:val="20"/>
          <w:szCs w:val="20"/>
        </w:rPr>
      </w:pPr>
    </w:p>
    <w:p w14:paraId="18BF2B71" w14:textId="77777777" w:rsidR="00D235B5" w:rsidRPr="00D235B5" w:rsidRDefault="00D235B5" w:rsidP="00D235B5">
      <w:pPr>
        <w:pStyle w:val="Cuerpo"/>
        <w:spacing w:line="276" w:lineRule="auto"/>
        <w:jc w:val="both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Sinodal 1</w:t>
      </w:r>
    </w:p>
    <w:p w14:paraId="78F2583A" w14:textId="0C0C8E01" w:rsidR="00D235B5" w:rsidRDefault="00D235B5" w:rsidP="00D235B5">
      <w:pPr>
        <w:pStyle w:val="Cuerpo"/>
        <w:spacing w:line="276" w:lineRule="auto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Nombre:</w:t>
      </w:r>
      <w:r w:rsidR="003331A5">
        <w:rPr>
          <w:rFonts w:ascii="Gill Sans MT" w:hAnsi="Gill Sans MT"/>
          <w:sz w:val="20"/>
          <w:szCs w:val="20"/>
        </w:rPr>
        <w:t xml:space="preserve"> </w:t>
      </w:r>
    </w:p>
    <w:p w14:paraId="042FA288" w14:textId="58B0814C" w:rsidR="00D235B5" w:rsidRDefault="00D235B5" w:rsidP="00D235B5">
      <w:pPr>
        <w:pStyle w:val="Cuerpo"/>
        <w:spacing w:line="276" w:lineRule="auto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Grado:</w:t>
      </w:r>
    </w:p>
    <w:p w14:paraId="327AFFD1" w14:textId="065D2D06" w:rsidR="00D235B5" w:rsidRDefault="00D235B5" w:rsidP="00D235B5">
      <w:pPr>
        <w:pStyle w:val="Cuerpo"/>
        <w:spacing w:line="276" w:lineRule="auto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Correo electrónico:</w:t>
      </w:r>
      <w:r w:rsidR="003331A5">
        <w:rPr>
          <w:rFonts w:ascii="Gill Sans MT" w:hAnsi="Gill Sans MT"/>
          <w:sz w:val="20"/>
          <w:szCs w:val="20"/>
        </w:rPr>
        <w:t xml:space="preserve"> </w:t>
      </w:r>
    </w:p>
    <w:p w14:paraId="33B4C88C" w14:textId="77777777" w:rsidR="00D235B5" w:rsidRDefault="00D235B5" w:rsidP="00D235B5">
      <w:pPr>
        <w:pStyle w:val="Cuerpo"/>
        <w:spacing w:line="276" w:lineRule="auto"/>
        <w:jc w:val="both"/>
        <w:rPr>
          <w:rFonts w:ascii="Gill Sans MT" w:hAnsi="Gill Sans MT"/>
          <w:sz w:val="20"/>
          <w:szCs w:val="20"/>
        </w:rPr>
      </w:pPr>
    </w:p>
    <w:p w14:paraId="397E719C" w14:textId="77777777" w:rsidR="00D235B5" w:rsidRPr="00D235B5" w:rsidRDefault="00D235B5" w:rsidP="00D235B5">
      <w:pPr>
        <w:pStyle w:val="Cuerpo"/>
        <w:spacing w:line="276" w:lineRule="auto"/>
        <w:jc w:val="both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Sinodal 2</w:t>
      </w:r>
    </w:p>
    <w:p w14:paraId="42D943D7" w14:textId="3F95035D" w:rsidR="00D235B5" w:rsidRDefault="00D235B5" w:rsidP="00D235B5">
      <w:pPr>
        <w:pStyle w:val="Cuerpo"/>
        <w:spacing w:line="276" w:lineRule="auto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Nombre:</w:t>
      </w:r>
      <w:r w:rsidR="003331A5">
        <w:rPr>
          <w:rFonts w:ascii="Gill Sans MT" w:hAnsi="Gill Sans MT"/>
          <w:sz w:val="20"/>
          <w:szCs w:val="20"/>
        </w:rPr>
        <w:t xml:space="preserve"> </w:t>
      </w:r>
    </w:p>
    <w:p w14:paraId="240C649A" w14:textId="52AEEBDD" w:rsidR="00D235B5" w:rsidRDefault="00D235B5" w:rsidP="00D235B5">
      <w:pPr>
        <w:pStyle w:val="Cuerpo"/>
        <w:spacing w:line="276" w:lineRule="auto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Grado:</w:t>
      </w:r>
      <w:r w:rsidR="003331A5">
        <w:rPr>
          <w:rFonts w:ascii="Gill Sans MT" w:hAnsi="Gill Sans MT"/>
          <w:sz w:val="20"/>
          <w:szCs w:val="20"/>
        </w:rPr>
        <w:t xml:space="preserve"> </w:t>
      </w:r>
    </w:p>
    <w:p w14:paraId="57A79F39" w14:textId="1B9B5867" w:rsidR="00D235B5" w:rsidRDefault="00D235B5" w:rsidP="00D235B5">
      <w:pPr>
        <w:pStyle w:val="Cuerpo"/>
        <w:spacing w:line="276" w:lineRule="auto"/>
        <w:jc w:val="both"/>
      </w:pPr>
      <w:r>
        <w:rPr>
          <w:rFonts w:ascii="Gill Sans MT" w:hAnsi="Gill Sans MT"/>
          <w:sz w:val="20"/>
          <w:szCs w:val="20"/>
        </w:rPr>
        <w:t>Correo electrónico:</w:t>
      </w:r>
      <w:r w:rsidR="003331A5">
        <w:rPr>
          <w:rFonts w:ascii="Gill Sans MT" w:hAnsi="Gill Sans MT"/>
          <w:sz w:val="20"/>
          <w:szCs w:val="20"/>
        </w:rPr>
        <w:t xml:space="preserve"> </w:t>
      </w:r>
    </w:p>
    <w:p w14:paraId="26868612" w14:textId="77777777" w:rsidR="000F1226" w:rsidRDefault="000F1226" w:rsidP="00D235B5">
      <w:pPr>
        <w:pStyle w:val="Cuerpo"/>
        <w:spacing w:line="276" w:lineRule="auto"/>
        <w:jc w:val="both"/>
        <w:rPr>
          <w:rFonts w:ascii="Gill Sans MT" w:hAnsi="Gill Sans MT"/>
          <w:sz w:val="20"/>
          <w:szCs w:val="20"/>
        </w:rPr>
      </w:pPr>
    </w:p>
    <w:p w14:paraId="54942C91" w14:textId="27AABDD2" w:rsidR="00D235B5" w:rsidRPr="00D235B5" w:rsidRDefault="00D235B5" w:rsidP="00D235B5">
      <w:pPr>
        <w:pStyle w:val="Cuerpo"/>
        <w:spacing w:line="276" w:lineRule="auto"/>
        <w:jc w:val="both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Sinodal 3</w:t>
      </w:r>
      <w:r w:rsidR="00AA2588">
        <w:rPr>
          <w:rFonts w:ascii="Gill Sans MT" w:hAnsi="Gill Sans MT"/>
          <w:b/>
          <w:sz w:val="20"/>
          <w:szCs w:val="20"/>
        </w:rPr>
        <w:t xml:space="preserve"> </w:t>
      </w:r>
    </w:p>
    <w:p w14:paraId="537E8EDE" w14:textId="319B1619" w:rsidR="00D235B5" w:rsidRDefault="00D235B5" w:rsidP="00D235B5">
      <w:pPr>
        <w:pStyle w:val="Cuerpo"/>
        <w:spacing w:line="276" w:lineRule="auto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Nombre:</w:t>
      </w:r>
      <w:r w:rsidR="003331A5">
        <w:rPr>
          <w:rFonts w:ascii="Gill Sans MT" w:hAnsi="Gill Sans MT"/>
          <w:sz w:val="20"/>
          <w:szCs w:val="20"/>
        </w:rPr>
        <w:t xml:space="preserve"> </w:t>
      </w:r>
    </w:p>
    <w:p w14:paraId="393BAC79" w14:textId="58765011" w:rsidR="00D235B5" w:rsidRPr="00AA2588" w:rsidRDefault="00D235B5" w:rsidP="00D235B5">
      <w:pPr>
        <w:pStyle w:val="Cuerpo"/>
        <w:spacing w:line="276" w:lineRule="auto"/>
        <w:jc w:val="both"/>
        <w:rPr>
          <w:rFonts w:ascii="Gill Sans MT" w:hAnsi="Gill Sans MT"/>
          <w:sz w:val="18"/>
          <w:szCs w:val="20"/>
        </w:rPr>
      </w:pPr>
      <w:r>
        <w:rPr>
          <w:rFonts w:ascii="Gill Sans MT" w:hAnsi="Gill Sans MT"/>
          <w:sz w:val="20"/>
          <w:szCs w:val="20"/>
        </w:rPr>
        <w:t>Grado:</w:t>
      </w:r>
    </w:p>
    <w:p w14:paraId="5CCA49B7" w14:textId="4DEA7185" w:rsidR="00D235B5" w:rsidRDefault="00D235B5" w:rsidP="002C21FA">
      <w:pPr>
        <w:pStyle w:val="Cuerpo"/>
        <w:spacing w:line="480" w:lineRule="auto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Correo electrónico:</w:t>
      </w:r>
      <w:r w:rsidR="000F1226">
        <w:t xml:space="preserve"> </w:t>
      </w:r>
    </w:p>
    <w:p w14:paraId="577AE458" w14:textId="5266BB96" w:rsidR="00D235B5" w:rsidRDefault="00D235B5" w:rsidP="00D235B5">
      <w:pPr>
        <w:pStyle w:val="Cuerpo"/>
        <w:spacing w:line="276" w:lineRule="auto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Aprovecho la ocasión para enviarle un cordial saludo.</w:t>
      </w:r>
    </w:p>
    <w:p w14:paraId="43DA99E8" w14:textId="3A552E98" w:rsidR="002C21FA" w:rsidRPr="00D235B5" w:rsidRDefault="002C21FA" w:rsidP="00F566A3">
      <w:pPr>
        <w:pStyle w:val="Cuerpodetexto2"/>
        <w:ind w:left="0" w:firstLine="0"/>
        <w:rPr>
          <w:rFonts w:ascii="Gill Sans MT" w:hAnsi="Gill Sans MT"/>
          <w:szCs w:val="20"/>
          <w:lang w:val="es-ES_tradnl"/>
        </w:rPr>
      </w:pPr>
    </w:p>
    <w:sdt>
      <w:sdtPr>
        <w:rPr>
          <w:rFonts w:ascii="Times New Roman" w:hAnsi="Times New Roman"/>
          <w:sz w:val="20"/>
        </w:rPr>
        <w:id w:val="3320077"/>
        <w:placeholder>
          <w:docPart w:val="8FE5DCEB0D30498DA133EA06D6958200"/>
        </w:placeholder>
      </w:sdtPr>
      <w:sdtEndPr>
        <w:rPr>
          <w:rFonts w:ascii="Calibri" w:hAnsi="Calibri"/>
          <w:sz w:val="22"/>
        </w:rPr>
      </w:sdtEndPr>
      <w:sdtContent>
        <w:p w14:paraId="5965E1BD" w14:textId="77777777" w:rsidR="00BA2DC2" w:rsidRPr="00D235B5" w:rsidRDefault="0080543F" w:rsidP="00667489">
          <w:pPr>
            <w:spacing w:after="0" w:line="240" w:lineRule="exact"/>
            <w:rPr>
              <w:rFonts w:ascii="Gill Sans MT" w:hAnsi="Gill Sans MT"/>
              <w:sz w:val="16"/>
              <w:szCs w:val="16"/>
            </w:rPr>
          </w:pPr>
          <w:r w:rsidRPr="00667489">
            <w:rPr>
              <w:rFonts w:ascii="Gill Sans MT" w:hAnsi="Gill Sans MT"/>
              <w:sz w:val="16"/>
              <w:szCs w:val="16"/>
            </w:rPr>
            <w:t>“Lis de Veracruz: Arte, Ciencia, Luz”</w:t>
          </w:r>
        </w:p>
      </w:sdtContent>
    </w:sdt>
    <w:tbl>
      <w:tblPr>
        <w:tblStyle w:val="Tablaconcuadrcula1"/>
        <w:tblW w:w="4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2"/>
      </w:tblGrid>
      <w:tr w:rsidR="00023124" w:rsidRPr="0080543F" w14:paraId="2534C574" w14:textId="77777777" w:rsidTr="0008125C">
        <w:sdt>
          <w:sdtPr>
            <w:rPr>
              <w:rFonts w:ascii="Gill Sans MT" w:hAnsi="Gill Sans MT"/>
              <w:sz w:val="20"/>
            </w:rPr>
            <w:alias w:val="Remitente"/>
            <w:tag w:val="Remitente"/>
            <w:id w:val="7655828"/>
            <w:placeholder>
              <w:docPart w:val="A7D87E3EEDA2425BB399025832D2D977"/>
            </w:placeholder>
          </w:sdtPr>
          <w:sdtEndPr>
            <w:rPr>
              <w:rFonts w:ascii="Calibri" w:hAnsi="Calibri"/>
              <w:sz w:val="22"/>
            </w:rPr>
          </w:sdtEndPr>
          <w:sdtContent>
            <w:tc>
              <w:tcPr>
                <w:tcW w:w="4092" w:type="dxa"/>
              </w:tcPr>
              <w:p w14:paraId="1FBAA988" w14:textId="3611D0E3" w:rsidR="004B3DCF" w:rsidRDefault="004B3DCF" w:rsidP="004B3DCF">
                <w:pPr>
                  <w:spacing w:after="0" w:line="240" w:lineRule="exact"/>
                  <w:rPr>
                    <w:rFonts w:ascii="Gill Sans MT" w:hAnsi="Gill Sans MT"/>
                    <w:sz w:val="20"/>
                  </w:rPr>
                </w:pPr>
              </w:p>
              <w:p w14:paraId="2FBDB66B" w14:textId="7C17E9BC" w:rsidR="004B3DCF" w:rsidRDefault="004B3DCF" w:rsidP="004B3DCF">
                <w:pPr>
                  <w:spacing w:after="0" w:line="240" w:lineRule="exact"/>
                  <w:rPr>
                    <w:rFonts w:ascii="Gill Sans MT" w:hAnsi="Gill Sans MT"/>
                    <w:sz w:val="20"/>
                  </w:rPr>
                </w:pPr>
              </w:p>
              <w:p w14:paraId="13E2F386" w14:textId="77777777" w:rsidR="004B3DCF" w:rsidRDefault="004B3DCF" w:rsidP="004B3DCF">
                <w:pPr>
                  <w:spacing w:after="0" w:line="240" w:lineRule="exact"/>
                  <w:rPr>
                    <w:rFonts w:ascii="Gill Sans MT" w:hAnsi="Gill Sans MT"/>
                    <w:sz w:val="20"/>
                  </w:rPr>
                </w:pPr>
              </w:p>
              <w:p w14:paraId="4DCFC5D8" w14:textId="77777777" w:rsidR="004B3DCF" w:rsidRDefault="004B3DCF" w:rsidP="004B3DCF">
                <w:pPr>
                  <w:spacing w:after="0" w:line="240" w:lineRule="exact"/>
                  <w:rPr>
                    <w:rFonts w:ascii="Gill Sans MT" w:hAnsi="Gill Sans MT"/>
                    <w:sz w:val="20"/>
                  </w:rPr>
                </w:pPr>
              </w:p>
              <w:p w14:paraId="2BE0E569" w14:textId="77777777" w:rsidR="004B3DCF" w:rsidRDefault="004B3DCF" w:rsidP="004B3DCF">
                <w:pPr>
                  <w:spacing w:after="0" w:line="240" w:lineRule="exact"/>
                  <w:rPr>
                    <w:rFonts w:ascii="Gill Sans MT" w:hAnsi="Gill Sans MT"/>
                    <w:sz w:val="20"/>
                  </w:rPr>
                </w:pPr>
              </w:p>
              <w:p w14:paraId="0AB036D8" w14:textId="3ACA6CAC" w:rsidR="00023124" w:rsidRPr="00EB34A3" w:rsidRDefault="001959A9" w:rsidP="004B3DCF">
                <w:pPr>
                  <w:spacing w:after="0" w:line="240" w:lineRule="exact"/>
                  <w:rPr>
                    <w:rFonts w:ascii="Gill Sans MT" w:hAnsi="Gill Sans MT"/>
                    <w:sz w:val="20"/>
                  </w:rPr>
                </w:pPr>
                <w:r>
                  <w:rPr>
                    <w:rFonts w:ascii="Gill Sans MT" w:hAnsi="Gill Sans MT"/>
                    <w:sz w:val="20"/>
                  </w:rPr>
                  <w:t>NOMBRE Y FIRMA DE DIRECTORA(O)</w:t>
                </w:r>
              </w:p>
            </w:tc>
          </w:sdtContent>
        </w:sdt>
      </w:tr>
      <w:tr w:rsidR="00023124" w:rsidRPr="0080543F" w14:paraId="14504EA7" w14:textId="77777777" w:rsidTr="0008125C">
        <w:tc>
          <w:tcPr>
            <w:tcW w:w="4092" w:type="dxa"/>
          </w:tcPr>
          <w:p w14:paraId="7487AEF8" w14:textId="1CAA0904" w:rsidR="00023124" w:rsidRPr="00EB34A3" w:rsidRDefault="007D1374" w:rsidP="00B106AC">
            <w:pPr>
              <w:spacing w:after="0" w:line="240" w:lineRule="exact"/>
            </w:pPr>
            <w:r>
              <w:rPr>
                <w:rFonts w:ascii="Gill Sans MT" w:hAnsi="Gill Sans MT"/>
                <w:sz w:val="16"/>
              </w:rPr>
              <w:t>Directora de tesis</w:t>
            </w:r>
            <w:r w:rsidR="00B106AC">
              <w:rPr>
                <w:rFonts w:ascii="Gill Sans MT" w:hAnsi="Gill Sans MT"/>
                <w:sz w:val="16"/>
              </w:rPr>
              <w:t xml:space="preserve"> </w:t>
            </w:r>
          </w:p>
        </w:tc>
      </w:tr>
      <w:tr w:rsidR="00023124" w:rsidRPr="0080543F" w14:paraId="02F74B3C" w14:textId="77777777" w:rsidTr="0008125C">
        <w:sdt>
          <w:sdtPr>
            <w:rPr>
              <w:rFonts w:ascii="Gill Sans MT" w:hAnsi="Gill Sans MT"/>
              <w:sz w:val="20"/>
            </w:rPr>
            <w:alias w:val="Sede"/>
            <w:tag w:val="Sede "/>
            <w:id w:val="7655830"/>
            <w:placeholder>
              <w:docPart w:val="6061FEBDE9B044D5949D894D3193C88F"/>
            </w:placeholder>
          </w:sdtPr>
          <w:sdtEndPr>
            <w:rPr>
              <w:rFonts w:ascii="Calibri" w:hAnsi="Calibri"/>
              <w:sz w:val="22"/>
            </w:rPr>
          </w:sdtEndPr>
          <w:sdtContent>
            <w:tc>
              <w:tcPr>
                <w:tcW w:w="4092" w:type="dxa"/>
              </w:tcPr>
              <w:p w14:paraId="67E623C6" w14:textId="49900AB4" w:rsidR="00023124" w:rsidRPr="00EB34A3" w:rsidRDefault="00023124" w:rsidP="00B106AC">
                <w:pPr>
                  <w:spacing w:after="0" w:line="240" w:lineRule="exact"/>
                </w:pPr>
                <w:r>
                  <w:rPr>
                    <w:rFonts w:ascii="Gill Sans MT" w:hAnsi="Gill Sans MT"/>
                    <w:sz w:val="20"/>
                  </w:rPr>
                  <w:t xml:space="preserve">Centro de Estudios </w:t>
                </w:r>
                <w:r w:rsidR="00B106AC">
                  <w:rPr>
                    <w:rFonts w:ascii="Gill Sans MT" w:hAnsi="Gill Sans MT"/>
                    <w:sz w:val="20"/>
                  </w:rPr>
                  <w:t>de Opinión y Análisis</w:t>
                </w:r>
                <w:r>
                  <w:rPr>
                    <w:rFonts w:ascii="Gill Sans MT" w:hAnsi="Gill Sans MT"/>
                    <w:sz w:val="20"/>
                  </w:rPr>
                  <w:t xml:space="preserve"> Universidad Veracruzana</w:t>
                </w:r>
              </w:p>
            </w:tc>
          </w:sdtContent>
        </w:sdt>
      </w:tr>
      <w:tr w:rsidR="00023124" w:rsidRPr="0080543F" w14:paraId="04E18974" w14:textId="77777777" w:rsidTr="0008125C">
        <w:tc>
          <w:tcPr>
            <w:tcW w:w="4092" w:type="dxa"/>
          </w:tcPr>
          <w:p w14:paraId="640DEA47" w14:textId="77777777" w:rsidR="00023124" w:rsidRDefault="00023124" w:rsidP="0008125C">
            <w:pPr>
              <w:spacing w:after="0" w:line="240" w:lineRule="exact"/>
              <w:rPr>
                <w:rFonts w:ascii="Gill Sans MT" w:hAnsi="Gill Sans MT"/>
                <w:sz w:val="20"/>
              </w:rPr>
            </w:pPr>
          </w:p>
        </w:tc>
      </w:tr>
    </w:tbl>
    <w:p w14:paraId="5B62E195" w14:textId="78108838" w:rsidR="00DB14D1" w:rsidRPr="004B7490" w:rsidRDefault="00DB14D1" w:rsidP="004B7490">
      <w:pPr>
        <w:spacing w:after="0" w:line="240" w:lineRule="exact"/>
        <w:rPr>
          <w:rFonts w:ascii="Gill Sans MT" w:hAnsi="Gill Sans MT"/>
          <w:sz w:val="16"/>
        </w:rPr>
      </w:pPr>
    </w:p>
    <w:sectPr w:rsidR="00DB14D1" w:rsidRPr="004B7490" w:rsidSect="008236FE">
      <w:headerReference w:type="default" r:id="rId7"/>
      <w:footerReference w:type="default" r:id="rId8"/>
      <w:headerReference w:type="first" r:id="rId9"/>
      <w:pgSz w:w="12240" w:h="15840" w:code="1"/>
      <w:pgMar w:top="1134" w:right="1701" w:bottom="1304" w:left="249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7ECE" w14:textId="77777777" w:rsidR="008236FE" w:rsidRDefault="008236FE" w:rsidP="0045235A">
      <w:pPr>
        <w:spacing w:after="0" w:line="240" w:lineRule="auto"/>
      </w:pPr>
      <w:r>
        <w:separator/>
      </w:r>
    </w:p>
  </w:endnote>
  <w:endnote w:type="continuationSeparator" w:id="0">
    <w:p w14:paraId="31A46158" w14:textId="77777777" w:rsidR="008236FE" w:rsidRDefault="008236FE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24F9" w14:textId="77777777" w:rsidR="00077273" w:rsidRPr="00077273" w:rsidRDefault="00077273" w:rsidP="00077273">
    <w:pPr>
      <w:pStyle w:val="Piedepgina"/>
      <w:spacing w:line="180" w:lineRule="exac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32D1" w14:textId="77777777" w:rsidR="008236FE" w:rsidRDefault="008236FE" w:rsidP="0045235A">
      <w:pPr>
        <w:spacing w:after="0" w:line="240" w:lineRule="auto"/>
      </w:pPr>
      <w:r>
        <w:separator/>
      </w:r>
    </w:p>
  </w:footnote>
  <w:footnote w:type="continuationSeparator" w:id="0">
    <w:p w14:paraId="38039AC8" w14:textId="77777777" w:rsidR="008236FE" w:rsidRDefault="008236FE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DC4A" w14:textId="77777777" w:rsidR="00606A06" w:rsidRDefault="00606A06" w:rsidP="00FC2656">
    <w:pPr>
      <w:pStyle w:val="Encabezado"/>
      <w:spacing w:line="142" w:lineRule="exact"/>
      <w:jc w:val="right"/>
      <w:rPr>
        <w:rStyle w:val="DireccinC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CCFC" w14:textId="77777777" w:rsidR="00091B0B" w:rsidRDefault="00DE48C1" w:rsidP="00091B0B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w:drawing>
        <wp:anchor distT="0" distB="0" distL="114300" distR="114300" simplePos="0" relativeHeight="251656191" behindDoc="1" locked="0" layoutInCell="1" allowOverlap="1" wp14:anchorId="0CB864CB" wp14:editId="18FF80A3">
          <wp:simplePos x="0" y="0"/>
          <wp:positionH relativeFrom="margin">
            <wp:align>right</wp:align>
          </wp:positionH>
          <wp:positionV relativeFrom="paragraph">
            <wp:posOffset>-186055</wp:posOffset>
          </wp:positionV>
          <wp:extent cx="1490345" cy="1276350"/>
          <wp:effectExtent l="0" t="0" r="0" b="0"/>
          <wp:wrapThrough wrapText="bothSides">
            <wp:wrapPolygon edited="0">
              <wp:start x="0" y="0"/>
              <wp:lineTo x="0" y="21278"/>
              <wp:lineTo x="21259" y="21278"/>
              <wp:lineTo x="2125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041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1CF6AC3B" wp14:editId="3E3A240F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64508" w14:textId="77777777" w:rsidR="008B2E54" w:rsidRDefault="008B2E54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33169796"/>
                            <w:placeholder>
                              <w:docPart w:val="1CBBEE41C5BF4E9AB3A1B55D9C6E34FA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0282F477" w14:textId="77777777" w:rsidR="00003460" w:rsidRDefault="00A556D6" w:rsidP="00003460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Francisco Sarabia No. 100 A, Col. José Cardel, C.P. 91030</w:t>
                              </w:r>
                            </w:p>
                          </w:sdtContent>
                        </w:sdt>
                        <w:p w14:paraId="74E92150" w14:textId="77777777" w:rsidR="00EB2F5E" w:rsidRPr="00EB2F5E" w:rsidRDefault="00EB2F5E" w:rsidP="00EB2F5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2EB00116" w14:textId="77777777"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  <w:r>
                            <w:rPr>
                              <w:rStyle w:val="DatosCar"/>
                            </w:rPr>
                            <w:t>Teléfono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Teléfono"/>
                            <w:tag w:val="Teléfono"/>
                            <w:id w:val="-141737732"/>
                            <w:placeholder>
                              <w:docPart w:val="1F647F5502544BC68FB215E73C1C42F6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31267FAF" w14:textId="77777777" w:rsidR="00B6218C" w:rsidRDefault="00A556D6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8 40 35 30; 8 40 58 68; 8 40 11 71 y 8 40 29 25</w:t>
                              </w:r>
                            </w:p>
                          </w:sdtContent>
                        </w:sdt>
                        <w:p w14:paraId="2CFD3C7C" w14:textId="77777777" w:rsidR="00DB3EBC" w:rsidRDefault="00DB3EBC" w:rsidP="00B1406C">
                          <w:pPr>
                            <w:pStyle w:val="Datos"/>
                            <w:ind w:left="284"/>
                          </w:pPr>
                        </w:p>
                        <w:p w14:paraId="0A0627B5" w14:textId="77777777" w:rsidR="00DB3EBC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Conmutador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nmutador"/>
                            <w:tag w:val="Conmutador"/>
                            <w:id w:val="1695264080"/>
                            <w:placeholder>
                              <w:docPart w:val="1FED99256F38458C91F3885F9BE30217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292E093F" w14:textId="77777777" w:rsidR="00B6218C" w:rsidRDefault="00A556D6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8 42 17 00</w:t>
                              </w:r>
                            </w:p>
                          </w:sdtContent>
                        </w:sdt>
                        <w:p w14:paraId="66257C18" w14:textId="77777777" w:rsidR="00B6218C" w:rsidRDefault="00B6218C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7168620" w14:textId="77777777" w:rsidR="005141B6" w:rsidRDefault="005141B6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Conm. 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 de conmutador"/>
                            <w:tag w:val="No. de extensión de conmutador"/>
                            <w:id w:val="-1414626312"/>
                            <w:placeholder>
                              <w:docPart w:val="FC38E526CFD6415B98202900910A2A42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4624588F" w14:textId="77777777" w:rsidR="00B6218C" w:rsidRDefault="00A556D6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Ext. 14308</w:t>
                              </w:r>
                            </w:p>
                          </w:sdtContent>
                        </w:sdt>
                        <w:p w14:paraId="7B66451B" w14:textId="77777777" w:rsidR="00B6218C" w:rsidRDefault="00B6218C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D7610E0" w14:textId="77777777" w:rsidR="005141B6" w:rsidRDefault="00733789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 e</w:t>
                          </w:r>
                          <w:r w:rsidR="005141B6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lectrónico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rreo electrónico institucional"/>
                            <w:tag w:val="Correo electrónico institucional"/>
                            <w:id w:val="1418529033"/>
                            <w:placeholder>
                              <w:docPart w:val="39E46A9CD83F407390F31C163E1A3E75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557222C9" w14:textId="16ADE6F0" w:rsidR="00B6218C" w:rsidRDefault="007D1374" w:rsidP="00B6218C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maeo</w:t>
                              </w:r>
                              <w:r w:rsidR="00A556D6">
                                <w:rPr>
                                  <w:rStyle w:val="DatosCar"/>
                                </w:rPr>
                                <w:t>@uv.mx</w:t>
                              </w:r>
                            </w:p>
                          </w:sdtContent>
                        </w:sdt>
                        <w:p w14:paraId="16AD68D1" w14:textId="77777777" w:rsidR="000122BE" w:rsidRDefault="000122BE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159ACDB4" w14:textId="77777777"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6ED23992" w14:textId="77777777"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11F78550" w14:textId="77777777" w:rsidR="005141B6" w:rsidRPr="00291E95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6AC3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4.95pt;margin-top:-35.45pt;width:104.7pt;height:79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" o:allowoverlap="f" strokecolor="white">
              <o:lock v:ext="edit" aspectratio="t"/>
              <v:textbox inset="7mm,88.4mm,0">
                <w:txbxContent>
                  <w:p w14:paraId="03B64508" w14:textId="77777777" w:rsidR="008B2E54" w:rsidRDefault="008B2E54" w:rsidP="00B1406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33169796"/>
                      <w:placeholder>
                        <w:docPart w:val="1CBBEE41C5BF4E9AB3A1B55D9C6E34FA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0282F477" w14:textId="77777777" w:rsidR="00003460" w:rsidRDefault="00A556D6" w:rsidP="00003460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Francisco Sarabia No. 100 A, Col. José Cardel, C.P. 91030</w:t>
                        </w:r>
                      </w:p>
                    </w:sdtContent>
                  </w:sdt>
                  <w:p w14:paraId="74E92150" w14:textId="77777777" w:rsidR="00EB2F5E" w:rsidRPr="00EB2F5E" w:rsidRDefault="00EB2F5E" w:rsidP="00EB2F5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14:paraId="2EB00116" w14:textId="77777777"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  <w:r>
                      <w:rPr>
                        <w:rStyle w:val="DatosCar"/>
                      </w:rPr>
                      <w:t>Teléfono</w:t>
                    </w:r>
                  </w:p>
                  <w:sdt>
                    <w:sdtPr>
                      <w:rPr>
                        <w:rStyle w:val="DatosCar"/>
                      </w:rPr>
                      <w:alias w:val="Teléfono"/>
                      <w:tag w:val="Teléfono"/>
                      <w:id w:val="-141737732"/>
                      <w:placeholder>
                        <w:docPart w:val="1F647F5502544BC68FB215E73C1C42F6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31267FAF" w14:textId="77777777" w:rsidR="00B6218C" w:rsidRDefault="00A556D6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8 40 35 30; 8 40 58 68; 8 40 11 71 y 8 40 29 25</w:t>
                        </w:r>
                      </w:p>
                    </w:sdtContent>
                  </w:sdt>
                  <w:p w14:paraId="2CFD3C7C" w14:textId="77777777" w:rsidR="00DB3EBC" w:rsidRDefault="00DB3EBC" w:rsidP="00B1406C">
                    <w:pPr>
                      <w:pStyle w:val="Datos"/>
                      <w:ind w:left="284"/>
                    </w:pPr>
                  </w:p>
                  <w:p w14:paraId="0A0627B5" w14:textId="77777777" w:rsidR="00DB3EBC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Conmutador</w:t>
                    </w:r>
                  </w:p>
                  <w:sdt>
                    <w:sdtPr>
                      <w:rPr>
                        <w:rStyle w:val="DatosCar"/>
                      </w:rPr>
                      <w:alias w:val="Conmutador"/>
                      <w:tag w:val="Conmutador"/>
                      <w:id w:val="1695264080"/>
                      <w:placeholder>
                        <w:docPart w:val="1FED99256F38458C91F3885F9BE30217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292E093F" w14:textId="77777777" w:rsidR="00B6218C" w:rsidRDefault="00A556D6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8 42 17 00</w:t>
                        </w:r>
                      </w:p>
                    </w:sdtContent>
                  </w:sdt>
                  <w:p w14:paraId="66257C18" w14:textId="77777777" w:rsidR="00B6218C" w:rsidRDefault="00B6218C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14:paraId="47168620" w14:textId="77777777" w:rsidR="005141B6" w:rsidRDefault="005141B6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Conm. 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 de conmutador"/>
                      <w:tag w:val="No. de extensión de conmutador"/>
                      <w:id w:val="-1414626312"/>
                      <w:placeholder>
                        <w:docPart w:val="FC38E526CFD6415B98202900910A2A42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4624588F" w14:textId="77777777" w:rsidR="00B6218C" w:rsidRDefault="00A556D6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Ext. 14308</w:t>
                        </w:r>
                      </w:p>
                    </w:sdtContent>
                  </w:sdt>
                  <w:p w14:paraId="7B66451B" w14:textId="77777777" w:rsidR="00B6218C" w:rsidRDefault="00B6218C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14:paraId="1D7610E0" w14:textId="77777777" w:rsidR="005141B6" w:rsidRDefault="00733789" w:rsidP="00B6218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Correo e</w:t>
                    </w:r>
                    <w:r w:rsidR="005141B6">
                      <w:rPr>
                        <w:rFonts w:ascii="Gill Sans MT" w:hAnsi="Gill Sans MT"/>
                        <w:sz w:val="14"/>
                        <w:szCs w:val="14"/>
                      </w:rPr>
                      <w:t>lectrónico</w:t>
                    </w:r>
                  </w:p>
                  <w:sdt>
                    <w:sdtPr>
                      <w:rPr>
                        <w:rStyle w:val="DatosCar"/>
                      </w:rPr>
                      <w:alias w:val="Correo electrónico institucional"/>
                      <w:tag w:val="Correo electrónico institucional"/>
                      <w:id w:val="1418529033"/>
                      <w:placeholder>
                        <w:docPart w:val="39E46A9CD83F407390F31C163E1A3E75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14:paraId="557222C9" w14:textId="16ADE6F0" w:rsidR="00B6218C" w:rsidRDefault="007D1374" w:rsidP="00B6218C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maeo</w:t>
                        </w:r>
                        <w:r w:rsidR="00A556D6">
                          <w:rPr>
                            <w:rStyle w:val="DatosCar"/>
                          </w:rPr>
                          <w:t>@uv.mx</w:t>
                        </w:r>
                      </w:p>
                    </w:sdtContent>
                  </w:sdt>
                  <w:p w14:paraId="16AD68D1" w14:textId="77777777" w:rsidR="000122BE" w:rsidRDefault="000122BE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159ACDB4" w14:textId="77777777"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6ED23992" w14:textId="77777777"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11F78550" w14:textId="77777777" w:rsidR="005141B6" w:rsidRPr="00291E95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35DBA767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46B1FBAD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3510ECD9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655B01DE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6F6394F6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5A56901C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45E36DFE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40FF91B9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78647FE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65849052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A18AB5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35531154" w14:textId="77777777" w:rsidR="00091B0B" w:rsidRDefault="00A556D6" w:rsidP="00091B0B">
    <w:pPr>
      <w:pStyle w:val="Encabezado"/>
      <w:spacing w:line="142" w:lineRule="exact"/>
      <w:jc w:val="right"/>
      <w:rPr>
        <w:rStyle w:val="DireccinCar"/>
      </w:rPr>
    </w:pPr>
    <w:r>
      <w:rPr>
        <w:rStyle w:val="DireccinCar"/>
      </w:rPr>
      <w:t xml:space="preserve">  </w:t>
    </w: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1400015193"/>
      <w:placeholder>
        <w:docPart w:val="B0C0079F6D3F41578918EB1C1EA550D3"/>
      </w:placeholder>
    </w:sdtPr>
    <w:sdtContent>
      <w:p w14:paraId="4ECC999C" w14:textId="77777777" w:rsidR="00B6218C" w:rsidRDefault="00A556D6" w:rsidP="00B6218C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 xml:space="preserve">     Dirección General de Investigaciones</w:t>
        </w:r>
      </w:p>
    </w:sdtContent>
  </w:sdt>
  <w:p w14:paraId="1A2DC433" w14:textId="77777777" w:rsidR="00A556D6" w:rsidRDefault="00B6218C" w:rsidP="00A556D6">
    <w:pPr>
      <w:pStyle w:val="Encabezado"/>
      <w:spacing w:line="180" w:lineRule="exact"/>
      <w:jc w:val="right"/>
      <w:rPr>
        <w:rStyle w:val="Textodelmarcadordeposicin"/>
        <w:rFonts w:ascii="Gill Sans MT" w:hAnsi="Gill Sans MT"/>
        <w:sz w:val="14"/>
        <w:szCs w:val="14"/>
      </w:rPr>
    </w:pPr>
    <w:r w:rsidRPr="007D00AF">
      <w:rPr>
        <w:rStyle w:val="Textodelmarcadordeposicin"/>
        <w:rFonts w:ascii="Gill Sans MT" w:hAnsi="Gill Sans MT"/>
        <w:sz w:val="14"/>
        <w:szCs w:val="14"/>
      </w:rPr>
      <w:t xml:space="preserve"> </w:t>
    </w:r>
    <w:sdt>
      <w:sdtPr>
        <w:rPr>
          <w:rStyle w:val="NombredeentidadodependenciaCar"/>
        </w:rPr>
        <w:alias w:val="Nombre de entidad o dependencia"/>
        <w:tag w:val="Nombre de entidad o dependencia"/>
        <w:id w:val="718096809"/>
        <w:placeholder>
          <w:docPart w:val="E191A616A13D4487A6C5E4C0429476E3"/>
        </w:placeholder>
      </w:sdtPr>
      <w:sdtEndPr>
        <w:rPr>
          <w:rStyle w:val="EntidadodependenciasuperiorCar"/>
          <w:b/>
          <w:sz w:val="16"/>
        </w:rPr>
      </w:sdtEndPr>
      <w:sdtContent>
        <w:r w:rsidR="00A556D6">
          <w:rPr>
            <w:rStyle w:val="NombredeentidadodependenciaCar"/>
          </w:rPr>
          <w:t>Centro de Estudios de Opinión y Análisis</w:t>
        </w:r>
      </w:sdtContent>
    </w:sdt>
  </w:p>
  <w:p w14:paraId="68CC99CA" w14:textId="396A20F6" w:rsidR="00091B0B" w:rsidRPr="00A556D6" w:rsidRDefault="007D1374" w:rsidP="00A556D6">
    <w:pPr>
      <w:pStyle w:val="Encabezado"/>
      <w:spacing w:line="180" w:lineRule="exact"/>
      <w:jc w:val="right"/>
      <w:rPr>
        <w:rStyle w:val="EntidadodependenciapiedepginaCar"/>
        <w:b/>
        <w:sz w:val="14"/>
      </w:rPr>
    </w:pPr>
    <w:r>
      <w:rPr>
        <w:rStyle w:val="Textodelmarcadordeposicin"/>
        <w:rFonts w:ascii="Gill Sans MT" w:hAnsi="Gill Sans MT"/>
        <w:sz w:val="14"/>
        <w:szCs w:val="14"/>
      </w:rPr>
      <w:t>Maestría</w:t>
    </w:r>
    <w:r w:rsidR="00A556D6">
      <w:rPr>
        <w:rStyle w:val="Textodelmarcadordeposicin"/>
        <w:rFonts w:ascii="Gill Sans MT" w:hAnsi="Gill Sans MT"/>
        <w:sz w:val="14"/>
        <w:szCs w:val="14"/>
      </w:rPr>
      <w:t xml:space="preserve"> en Estudios de Opinión</w:t>
    </w:r>
    <w:r w:rsidR="003C7ACD">
      <w:rPr>
        <w:rStyle w:val="DireccinCar"/>
      </w:rPr>
      <w:br/>
    </w:r>
    <w:r w:rsidR="00A47662" w:rsidRPr="00EB5855">
      <w:rPr>
        <w:rStyle w:val="ReginCar"/>
      </w:rPr>
      <w:t>Región</w:t>
    </w:r>
    <w:r w:rsidR="00A47662">
      <w:rPr>
        <w:rStyle w:val="ReginCar"/>
        <w:b w:val="0"/>
      </w:rPr>
      <w:t xml:space="preserve"> </w:t>
    </w:r>
    <w:sdt>
      <w:sdtPr>
        <w:rPr>
          <w:rStyle w:val="ReginCar"/>
          <w:rFonts w:eastAsiaTheme="minorEastAsia"/>
        </w:rPr>
        <w:alias w:val="Región"/>
        <w:tag w:val="Región"/>
        <w:id w:val="264900602"/>
      </w:sdtPr>
      <w:sdtEndPr>
        <w:rPr>
          <w:rStyle w:val="EntidadodependenciasuperiorCar"/>
          <w:rFonts w:cstheme="minorBidi"/>
          <w:sz w:val="16"/>
        </w:rPr>
      </w:sdtEndPr>
      <w:sdtContent>
        <w:r w:rsidR="00A556D6">
          <w:rPr>
            <w:rStyle w:val="ReginCar"/>
            <w:rFonts w:eastAsiaTheme="minorEastAsia"/>
          </w:rPr>
          <w:t>Xalapa</w:t>
        </w:r>
      </w:sdtContent>
    </w:sdt>
    <w:r w:rsidR="003C7ACD">
      <w:rPr>
        <w:rStyle w:val="DireccinCa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43E6"/>
    <w:multiLevelType w:val="hybridMultilevel"/>
    <w:tmpl w:val="363C0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810C1"/>
    <w:multiLevelType w:val="hybridMultilevel"/>
    <w:tmpl w:val="C8B8CD0C"/>
    <w:lvl w:ilvl="0" w:tplc="0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56B17B90"/>
    <w:multiLevelType w:val="hybridMultilevel"/>
    <w:tmpl w:val="3CFE5C58"/>
    <w:lvl w:ilvl="0" w:tplc="0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 w16cid:durableId="1389574636">
    <w:abstractNumId w:val="2"/>
  </w:num>
  <w:num w:numId="2" w16cid:durableId="1093892355">
    <w:abstractNumId w:val="1"/>
  </w:num>
  <w:num w:numId="3" w16cid:durableId="61283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D6"/>
    <w:rsid w:val="00003460"/>
    <w:rsid w:val="00005386"/>
    <w:rsid w:val="000122BE"/>
    <w:rsid w:val="00014DF4"/>
    <w:rsid w:val="00016C8F"/>
    <w:rsid w:val="00023124"/>
    <w:rsid w:val="00033E8B"/>
    <w:rsid w:val="0005174C"/>
    <w:rsid w:val="00064CFA"/>
    <w:rsid w:val="000701FE"/>
    <w:rsid w:val="0007485E"/>
    <w:rsid w:val="000749FC"/>
    <w:rsid w:val="00077273"/>
    <w:rsid w:val="00081BAE"/>
    <w:rsid w:val="00087936"/>
    <w:rsid w:val="00091B0B"/>
    <w:rsid w:val="00094161"/>
    <w:rsid w:val="000947EB"/>
    <w:rsid w:val="000A350A"/>
    <w:rsid w:val="000A57A5"/>
    <w:rsid w:val="000B65E4"/>
    <w:rsid w:val="000C6208"/>
    <w:rsid w:val="000D57A8"/>
    <w:rsid w:val="000F0324"/>
    <w:rsid w:val="000F1226"/>
    <w:rsid w:val="000F4F92"/>
    <w:rsid w:val="000F728F"/>
    <w:rsid w:val="00100DF0"/>
    <w:rsid w:val="0011025E"/>
    <w:rsid w:val="001309EF"/>
    <w:rsid w:val="0014696A"/>
    <w:rsid w:val="001734B2"/>
    <w:rsid w:val="00182C14"/>
    <w:rsid w:val="001832F0"/>
    <w:rsid w:val="001959A9"/>
    <w:rsid w:val="001A3AC9"/>
    <w:rsid w:val="001B1781"/>
    <w:rsid w:val="001B53EF"/>
    <w:rsid w:val="001D7E65"/>
    <w:rsid w:val="001D7F60"/>
    <w:rsid w:val="001E16D6"/>
    <w:rsid w:val="002177FF"/>
    <w:rsid w:val="00217DFE"/>
    <w:rsid w:val="002338A5"/>
    <w:rsid w:val="00241F3A"/>
    <w:rsid w:val="002504D2"/>
    <w:rsid w:val="00250971"/>
    <w:rsid w:val="00256962"/>
    <w:rsid w:val="00291E95"/>
    <w:rsid w:val="00293EF9"/>
    <w:rsid w:val="00295766"/>
    <w:rsid w:val="002C17E3"/>
    <w:rsid w:val="002C21FA"/>
    <w:rsid w:val="002C540A"/>
    <w:rsid w:val="002D4372"/>
    <w:rsid w:val="002D4A10"/>
    <w:rsid w:val="002D6B7D"/>
    <w:rsid w:val="002D6F3F"/>
    <w:rsid w:val="002E6444"/>
    <w:rsid w:val="003020F4"/>
    <w:rsid w:val="003026F0"/>
    <w:rsid w:val="00304AAC"/>
    <w:rsid w:val="00305030"/>
    <w:rsid w:val="00323E2B"/>
    <w:rsid w:val="0032420D"/>
    <w:rsid w:val="003259D9"/>
    <w:rsid w:val="00327746"/>
    <w:rsid w:val="003319D5"/>
    <w:rsid w:val="003331A5"/>
    <w:rsid w:val="003371ED"/>
    <w:rsid w:val="00337BEE"/>
    <w:rsid w:val="00346272"/>
    <w:rsid w:val="00353A30"/>
    <w:rsid w:val="00376200"/>
    <w:rsid w:val="00381CD2"/>
    <w:rsid w:val="00383302"/>
    <w:rsid w:val="0038453F"/>
    <w:rsid w:val="00387E58"/>
    <w:rsid w:val="003969AF"/>
    <w:rsid w:val="003A1F12"/>
    <w:rsid w:val="003A6F22"/>
    <w:rsid w:val="003A700E"/>
    <w:rsid w:val="003B599A"/>
    <w:rsid w:val="003C6067"/>
    <w:rsid w:val="003C7ACD"/>
    <w:rsid w:val="003E1273"/>
    <w:rsid w:val="003E5CFC"/>
    <w:rsid w:val="003F169C"/>
    <w:rsid w:val="00405B3C"/>
    <w:rsid w:val="004161F9"/>
    <w:rsid w:val="004229C1"/>
    <w:rsid w:val="004254CD"/>
    <w:rsid w:val="00426687"/>
    <w:rsid w:val="00433850"/>
    <w:rsid w:val="004344D1"/>
    <w:rsid w:val="0044479A"/>
    <w:rsid w:val="00447CB5"/>
    <w:rsid w:val="0045235A"/>
    <w:rsid w:val="00457929"/>
    <w:rsid w:val="00463A46"/>
    <w:rsid w:val="00471038"/>
    <w:rsid w:val="00475C23"/>
    <w:rsid w:val="00476C2B"/>
    <w:rsid w:val="00492295"/>
    <w:rsid w:val="00493514"/>
    <w:rsid w:val="004944C6"/>
    <w:rsid w:val="004A0219"/>
    <w:rsid w:val="004A2215"/>
    <w:rsid w:val="004A3908"/>
    <w:rsid w:val="004B3DCF"/>
    <w:rsid w:val="004B7490"/>
    <w:rsid w:val="004C04B1"/>
    <w:rsid w:val="004C3D07"/>
    <w:rsid w:val="004C47EF"/>
    <w:rsid w:val="004C4CAA"/>
    <w:rsid w:val="004D5EF3"/>
    <w:rsid w:val="004D6041"/>
    <w:rsid w:val="004E27BD"/>
    <w:rsid w:val="00506300"/>
    <w:rsid w:val="00511FB9"/>
    <w:rsid w:val="005141B6"/>
    <w:rsid w:val="0051536B"/>
    <w:rsid w:val="0052664D"/>
    <w:rsid w:val="005303D2"/>
    <w:rsid w:val="00534DC7"/>
    <w:rsid w:val="005367B7"/>
    <w:rsid w:val="00536D76"/>
    <w:rsid w:val="005425F9"/>
    <w:rsid w:val="005607FE"/>
    <w:rsid w:val="00560B51"/>
    <w:rsid w:val="00570424"/>
    <w:rsid w:val="00571DB4"/>
    <w:rsid w:val="00580147"/>
    <w:rsid w:val="005854F6"/>
    <w:rsid w:val="005867B5"/>
    <w:rsid w:val="005A5512"/>
    <w:rsid w:val="005B00CD"/>
    <w:rsid w:val="005B28B0"/>
    <w:rsid w:val="005C759B"/>
    <w:rsid w:val="005D540B"/>
    <w:rsid w:val="005D7EDF"/>
    <w:rsid w:val="005E3A2E"/>
    <w:rsid w:val="005F7EDA"/>
    <w:rsid w:val="00602EE2"/>
    <w:rsid w:val="00606A06"/>
    <w:rsid w:val="0061449C"/>
    <w:rsid w:val="00625E6B"/>
    <w:rsid w:val="006404A4"/>
    <w:rsid w:val="006444ED"/>
    <w:rsid w:val="006450C6"/>
    <w:rsid w:val="0066543F"/>
    <w:rsid w:val="006673C2"/>
    <w:rsid w:val="00667489"/>
    <w:rsid w:val="00667599"/>
    <w:rsid w:val="00676569"/>
    <w:rsid w:val="00681530"/>
    <w:rsid w:val="0069099D"/>
    <w:rsid w:val="006A00E4"/>
    <w:rsid w:val="006A2732"/>
    <w:rsid w:val="006A3C55"/>
    <w:rsid w:val="006B658E"/>
    <w:rsid w:val="006C4B88"/>
    <w:rsid w:val="006C4DE3"/>
    <w:rsid w:val="006D51F6"/>
    <w:rsid w:val="006E339E"/>
    <w:rsid w:val="006E4C88"/>
    <w:rsid w:val="006F78B3"/>
    <w:rsid w:val="00702DFA"/>
    <w:rsid w:val="007125FB"/>
    <w:rsid w:val="00712F0E"/>
    <w:rsid w:val="00727731"/>
    <w:rsid w:val="007310CD"/>
    <w:rsid w:val="00733789"/>
    <w:rsid w:val="007367B3"/>
    <w:rsid w:val="00736E0E"/>
    <w:rsid w:val="00740777"/>
    <w:rsid w:val="00741C3C"/>
    <w:rsid w:val="00743036"/>
    <w:rsid w:val="00743DA1"/>
    <w:rsid w:val="00750E53"/>
    <w:rsid w:val="00755C95"/>
    <w:rsid w:val="007578E4"/>
    <w:rsid w:val="00762236"/>
    <w:rsid w:val="00765EFF"/>
    <w:rsid w:val="00767529"/>
    <w:rsid w:val="00773DB8"/>
    <w:rsid w:val="00777B01"/>
    <w:rsid w:val="00777D13"/>
    <w:rsid w:val="00780330"/>
    <w:rsid w:val="007A11F9"/>
    <w:rsid w:val="007B55DA"/>
    <w:rsid w:val="007C136C"/>
    <w:rsid w:val="007D00AF"/>
    <w:rsid w:val="007D0DD5"/>
    <w:rsid w:val="007D1374"/>
    <w:rsid w:val="007E0E41"/>
    <w:rsid w:val="007F0D70"/>
    <w:rsid w:val="007F4190"/>
    <w:rsid w:val="007F7087"/>
    <w:rsid w:val="008008FF"/>
    <w:rsid w:val="0080543F"/>
    <w:rsid w:val="008236FE"/>
    <w:rsid w:val="00831EE6"/>
    <w:rsid w:val="008631A0"/>
    <w:rsid w:val="008660B2"/>
    <w:rsid w:val="008713F7"/>
    <w:rsid w:val="00874C98"/>
    <w:rsid w:val="0087542D"/>
    <w:rsid w:val="008954BA"/>
    <w:rsid w:val="00896FCD"/>
    <w:rsid w:val="008B2E54"/>
    <w:rsid w:val="008B666C"/>
    <w:rsid w:val="008B6892"/>
    <w:rsid w:val="008C5A22"/>
    <w:rsid w:val="008D1FAB"/>
    <w:rsid w:val="008D421E"/>
    <w:rsid w:val="008F0137"/>
    <w:rsid w:val="008F0729"/>
    <w:rsid w:val="008F44C8"/>
    <w:rsid w:val="00914681"/>
    <w:rsid w:val="009171BC"/>
    <w:rsid w:val="00922B26"/>
    <w:rsid w:val="009262BC"/>
    <w:rsid w:val="00932419"/>
    <w:rsid w:val="009324D2"/>
    <w:rsid w:val="00932B0F"/>
    <w:rsid w:val="009417E5"/>
    <w:rsid w:val="00946C9C"/>
    <w:rsid w:val="009470D0"/>
    <w:rsid w:val="00950167"/>
    <w:rsid w:val="009501DA"/>
    <w:rsid w:val="00963B24"/>
    <w:rsid w:val="009705D7"/>
    <w:rsid w:val="00975038"/>
    <w:rsid w:val="009804D1"/>
    <w:rsid w:val="00982BF5"/>
    <w:rsid w:val="009830A4"/>
    <w:rsid w:val="009A30FE"/>
    <w:rsid w:val="009A6B7F"/>
    <w:rsid w:val="009B404F"/>
    <w:rsid w:val="009C2654"/>
    <w:rsid w:val="009F395F"/>
    <w:rsid w:val="00A029DD"/>
    <w:rsid w:val="00A0354A"/>
    <w:rsid w:val="00A049EC"/>
    <w:rsid w:val="00A124EC"/>
    <w:rsid w:val="00A15E82"/>
    <w:rsid w:val="00A16EDC"/>
    <w:rsid w:val="00A30407"/>
    <w:rsid w:val="00A378B6"/>
    <w:rsid w:val="00A40451"/>
    <w:rsid w:val="00A47662"/>
    <w:rsid w:val="00A53381"/>
    <w:rsid w:val="00A556D6"/>
    <w:rsid w:val="00A6234C"/>
    <w:rsid w:val="00A703A8"/>
    <w:rsid w:val="00A72123"/>
    <w:rsid w:val="00A9365F"/>
    <w:rsid w:val="00A93B1F"/>
    <w:rsid w:val="00AA2588"/>
    <w:rsid w:val="00AA2C9B"/>
    <w:rsid w:val="00AA49FA"/>
    <w:rsid w:val="00AA6DCC"/>
    <w:rsid w:val="00AC2D5F"/>
    <w:rsid w:val="00AC5266"/>
    <w:rsid w:val="00AD4F55"/>
    <w:rsid w:val="00AD58B7"/>
    <w:rsid w:val="00AD768E"/>
    <w:rsid w:val="00AE0FAC"/>
    <w:rsid w:val="00AE1294"/>
    <w:rsid w:val="00AF31A4"/>
    <w:rsid w:val="00B106AC"/>
    <w:rsid w:val="00B1406C"/>
    <w:rsid w:val="00B174B5"/>
    <w:rsid w:val="00B261F4"/>
    <w:rsid w:val="00B265E2"/>
    <w:rsid w:val="00B506B1"/>
    <w:rsid w:val="00B56959"/>
    <w:rsid w:val="00B6163E"/>
    <w:rsid w:val="00B6218C"/>
    <w:rsid w:val="00B802EA"/>
    <w:rsid w:val="00B915DC"/>
    <w:rsid w:val="00B93987"/>
    <w:rsid w:val="00B9466F"/>
    <w:rsid w:val="00B9769A"/>
    <w:rsid w:val="00BA2DC2"/>
    <w:rsid w:val="00BA41DD"/>
    <w:rsid w:val="00BC27BE"/>
    <w:rsid w:val="00BC3F81"/>
    <w:rsid w:val="00BC5E9F"/>
    <w:rsid w:val="00BC73B6"/>
    <w:rsid w:val="00BF4070"/>
    <w:rsid w:val="00C04A5B"/>
    <w:rsid w:val="00C05FE8"/>
    <w:rsid w:val="00C3560C"/>
    <w:rsid w:val="00C35E86"/>
    <w:rsid w:val="00C42A7C"/>
    <w:rsid w:val="00C42D5A"/>
    <w:rsid w:val="00C5213A"/>
    <w:rsid w:val="00C550F8"/>
    <w:rsid w:val="00C562AA"/>
    <w:rsid w:val="00C56D06"/>
    <w:rsid w:val="00C75265"/>
    <w:rsid w:val="00C801D4"/>
    <w:rsid w:val="00C85C54"/>
    <w:rsid w:val="00C92C7F"/>
    <w:rsid w:val="00CA5595"/>
    <w:rsid w:val="00CB6A6D"/>
    <w:rsid w:val="00CC185F"/>
    <w:rsid w:val="00CD4EB8"/>
    <w:rsid w:val="00CE0B98"/>
    <w:rsid w:val="00CF3638"/>
    <w:rsid w:val="00CF5BD2"/>
    <w:rsid w:val="00CF6B10"/>
    <w:rsid w:val="00D235B5"/>
    <w:rsid w:val="00D26B7D"/>
    <w:rsid w:val="00D37E00"/>
    <w:rsid w:val="00D44CF1"/>
    <w:rsid w:val="00D52A41"/>
    <w:rsid w:val="00D55004"/>
    <w:rsid w:val="00D72EC6"/>
    <w:rsid w:val="00D8234F"/>
    <w:rsid w:val="00D91EA8"/>
    <w:rsid w:val="00D943BD"/>
    <w:rsid w:val="00D94867"/>
    <w:rsid w:val="00DA09B1"/>
    <w:rsid w:val="00DA6EF7"/>
    <w:rsid w:val="00DB14D1"/>
    <w:rsid w:val="00DB3EBC"/>
    <w:rsid w:val="00DD116D"/>
    <w:rsid w:val="00DE48C1"/>
    <w:rsid w:val="00DE4E1C"/>
    <w:rsid w:val="00DE611D"/>
    <w:rsid w:val="00DF040B"/>
    <w:rsid w:val="00DF0FF2"/>
    <w:rsid w:val="00E03D24"/>
    <w:rsid w:val="00E07A9C"/>
    <w:rsid w:val="00E23C57"/>
    <w:rsid w:val="00E33484"/>
    <w:rsid w:val="00E40BC6"/>
    <w:rsid w:val="00E42444"/>
    <w:rsid w:val="00E43502"/>
    <w:rsid w:val="00E4425B"/>
    <w:rsid w:val="00E44AB7"/>
    <w:rsid w:val="00E45871"/>
    <w:rsid w:val="00E47DA8"/>
    <w:rsid w:val="00E5456A"/>
    <w:rsid w:val="00E6046C"/>
    <w:rsid w:val="00E6226B"/>
    <w:rsid w:val="00E66C0E"/>
    <w:rsid w:val="00E72F9B"/>
    <w:rsid w:val="00EA2F2E"/>
    <w:rsid w:val="00EA7830"/>
    <w:rsid w:val="00EB0779"/>
    <w:rsid w:val="00EB2021"/>
    <w:rsid w:val="00EB2F5E"/>
    <w:rsid w:val="00EB5855"/>
    <w:rsid w:val="00EB698D"/>
    <w:rsid w:val="00EC5B3B"/>
    <w:rsid w:val="00ED36E4"/>
    <w:rsid w:val="00EE6624"/>
    <w:rsid w:val="00EF44FA"/>
    <w:rsid w:val="00EF6FB1"/>
    <w:rsid w:val="00EF77FA"/>
    <w:rsid w:val="00F0320D"/>
    <w:rsid w:val="00F0587A"/>
    <w:rsid w:val="00F1769B"/>
    <w:rsid w:val="00F22767"/>
    <w:rsid w:val="00F3474A"/>
    <w:rsid w:val="00F542F7"/>
    <w:rsid w:val="00F562AE"/>
    <w:rsid w:val="00F566A3"/>
    <w:rsid w:val="00F77C1C"/>
    <w:rsid w:val="00F77EF9"/>
    <w:rsid w:val="00F822B7"/>
    <w:rsid w:val="00F84661"/>
    <w:rsid w:val="00F922C9"/>
    <w:rsid w:val="00FA23B8"/>
    <w:rsid w:val="00FA38E8"/>
    <w:rsid w:val="00FB0646"/>
    <w:rsid w:val="00FB2963"/>
    <w:rsid w:val="00FB2964"/>
    <w:rsid w:val="00FB68DB"/>
    <w:rsid w:val="00FC06BE"/>
    <w:rsid w:val="00FC1BE1"/>
    <w:rsid w:val="00FC2656"/>
    <w:rsid w:val="00FD1585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71820"/>
  <w15:docId w15:val="{218BF9B4-AB4A-43C0-9CCA-7D06FF15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06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/>
      <w:sz w:val="20"/>
      <w:szCs w:val="20"/>
    </w:rPr>
  </w:style>
  <w:style w:type="character" w:customStyle="1" w:styleId="CUERPODETEXTOCar">
    <w:name w:val="CUERPO DE TEXTO Ca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qFormat/>
    <w:rsid w:val="005141B6"/>
    <w:pPr>
      <w:spacing w:line="170" w:lineRule="exact"/>
      <w:jc w:val="right"/>
    </w:pPr>
    <w:rPr>
      <w:rFonts w:ascii="Gill Sans MT" w:hAnsi="Gill Sans MT"/>
      <w:b/>
      <w:sz w:val="16"/>
      <w:szCs w:val="22"/>
    </w:rPr>
  </w:style>
  <w:style w:type="paragraph" w:customStyle="1" w:styleId="Dependencia">
    <w:name w:val="Dependencia"/>
    <w:link w:val="DependenciaCar"/>
    <w:autoRedefine/>
    <w:qFormat/>
    <w:rsid w:val="0045235A"/>
    <w:pPr>
      <w:spacing w:line="140" w:lineRule="exact"/>
      <w:jc w:val="right"/>
    </w:pPr>
    <w:rPr>
      <w:rFonts w:ascii="Gill Sans MT" w:hAnsi="Gill Sans MT"/>
      <w:sz w:val="14"/>
      <w:szCs w:val="22"/>
    </w:rPr>
  </w:style>
  <w:style w:type="character" w:customStyle="1" w:styleId="DireccinCar">
    <w:name w:val="Dirección Car"/>
    <w:link w:val="Direccin"/>
    <w:rsid w:val="005141B6"/>
    <w:rPr>
      <w:rFonts w:ascii="Gill Sans MT" w:hAnsi="Gill Sans MT"/>
      <w:b/>
      <w:sz w:val="16"/>
    </w:rPr>
  </w:style>
  <w:style w:type="character" w:customStyle="1" w:styleId="DependenciaCar">
    <w:name w:val="Dependencia Car"/>
    <w:link w:val="Dependencia"/>
    <w:rsid w:val="0045235A"/>
    <w:rPr>
      <w:rFonts w:ascii="Gill Sans MT" w:hAnsi="Gill Sans MT"/>
      <w:sz w:val="14"/>
    </w:rPr>
  </w:style>
  <w:style w:type="paragraph" w:customStyle="1" w:styleId="Datos">
    <w:name w:val="Datos"/>
    <w:link w:val="DatosCar"/>
    <w:qFormat/>
    <w:rsid w:val="00291E95"/>
    <w:pPr>
      <w:spacing w:line="160" w:lineRule="exact"/>
      <w:jc w:val="right"/>
    </w:pPr>
    <w:rPr>
      <w:rFonts w:ascii="Gill Sans MT" w:hAnsi="Gill Sans MT"/>
      <w:sz w:val="14"/>
      <w:szCs w:val="22"/>
    </w:rPr>
  </w:style>
  <w:style w:type="character" w:customStyle="1" w:styleId="DatosCar">
    <w:name w:val="Datos Car"/>
    <w:link w:val="Datos"/>
    <w:rsid w:val="00291E95"/>
    <w:rPr>
      <w:rFonts w:ascii="Gill Sans MT" w:hAnsi="Gill Sans MT"/>
      <w:sz w:val="14"/>
    </w:rPr>
  </w:style>
  <w:style w:type="paragraph" w:customStyle="1" w:styleId="Entidadodependenciapiedepgina">
    <w:name w:val="Entidad o dependencia pie de página"/>
    <w:link w:val="EntidadodependenciapiedepginaCar"/>
    <w:qFormat/>
    <w:rsid w:val="004944C6"/>
    <w:pPr>
      <w:spacing w:line="240" w:lineRule="exact"/>
      <w:jc w:val="right"/>
    </w:pPr>
    <w:rPr>
      <w:rFonts w:ascii="Gill Sans MT" w:hAnsi="Gill Sans MT"/>
      <w:sz w:val="16"/>
      <w:szCs w:val="22"/>
    </w:rPr>
  </w:style>
  <w:style w:type="paragraph" w:customStyle="1" w:styleId="10">
    <w:name w:val="10"/>
    <w:link w:val="10Car"/>
    <w:rsid w:val="00F562AE"/>
    <w:pPr>
      <w:spacing w:line="240" w:lineRule="exact"/>
    </w:pPr>
    <w:rPr>
      <w:rFonts w:ascii="Gill Sans MT" w:hAnsi="Gill Sans MT"/>
      <w:szCs w:val="22"/>
    </w:rPr>
  </w:style>
  <w:style w:type="character" w:customStyle="1" w:styleId="EntidadodependenciapiedepginaCar">
    <w:name w:val="Entidad o dependencia pie de página Car"/>
    <w:link w:val="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detexto1Car">
    <w:name w:val="Cuerpo de texto1 Ca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54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link w:val="Cuerpodetexto2"/>
    <w:rsid w:val="00E5456A"/>
    <w:rPr>
      <w:rFonts w:ascii="Times New Roman" w:hAnsi="Times New Roman"/>
      <w:sz w:val="20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6C4DE3"/>
    <w:pPr>
      <w:spacing w:line="180" w:lineRule="exact"/>
    </w:pPr>
    <w:rPr>
      <w:rFonts w:ascii="Gill Sans MT" w:hAnsi="Gill Sans MT"/>
      <w:b/>
      <w:sz w:val="18"/>
      <w:szCs w:val="22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7E0E41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1Car">
    <w:name w:val="cuerpo 1 Car"/>
    <w:link w:val="cuerpo1"/>
    <w:rsid w:val="007E0E41"/>
    <w:rPr>
      <w:rFonts w:ascii="Times New Roman" w:hAnsi="Times New Roman"/>
      <w:sz w:val="20"/>
    </w:rPr>
  </w:style>
  <w:style w:type="paragraph" w:customStyle="1" w:styleId="Regin">
    <w:name w:val="Región"/>
    <w:link w:val="ReginCar"/>
    <w:autoRedefine/>
    <w:qFormat/>
    <w:rsid w:val="00DE4E1C"/>
    <w:pPr>
      <w:spacing w:line="180" w:lineRule="exact"/>
    </w:pPr>
    <w:rPr>
      <w:rFonts w:ascii="Gill Sans MT" w:hAnsi="Gill Sans MT"/>
      <w:b/>
      <w:sz w:val="14"/>
      <w:szCs w:val="22"/>
    </w:rPr>
  </w:style>
  <w:style w:type="character" w:customStyle="1" w:styleId="ReginCar">
    <w:name w:val="Región Car"/>
    <w:link w:val="Regin"/>
    <w:rsid w:val="00DE4E1C"/>
    <w:rPr>
      <w:rFonts w:ascii="Gill Sans MT" w:hAnsi="Gill Sans MT"/>
      <w:b/>
      <w:sz w:val="14"/>
      <w:szCs w:val="22"/>
    </w:rPr>
  </w:style>
  <w:style w:type="paragraph" w:customStyle="1" w:styleId="Entidadodependenciasuperior">
    <w:name w:val="Entidad o dependencia superior"/>
    <w:link w:val="EntidadodependenciasuperiorCar"/>
    <w:qFormat/>
    <w:rsid w:val="00DE4E1C"/>
    <w:pPr>
      <w:spacing w:line="180" w:lineRule="exact"/>
      <w:jc w:val="righ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rsid w:val="00DE4E1C"/>
    <w:rPr>
      <w:rFonts w:ascii="Gill Sans MT" w:eastAsiaTheme="minorEastAsia" w:hAnsi="Gill Sans MT" w:cstheme="minorBidi"/>
      <w:b/>
      <w:sz w:val="16"/>
      <w:szCs w:val="22"/>
    </w:rPr>
  </w:style>
  <w:style w:type="paragraph" w:customStyle="1" w:styleId="Nombredeentidadodependencia">
    <w:name w:val="Nombre de entidad o dependencia"/>
    <w:link w:val="NombredeentidadodependenciaCar"/>
    <w:qFormat/>
    <w:rsid w:val="00DE4E1C"/>
    <w:pPr>
      <w:spacing w:line="160" w:lineRule="exact"/>
      <w:jc w:val="right"/>
    </w:pPr>
    <w:rPr>
      <w:rFonts w:ascii="Gill Sans MT" w:eastAsiaTheme="minorEastAsia" w:hAnsi="Gill Sans MT" w:cstheme="minorBidi"/>
      <w:sz w:val="14"/>
      <w:szCs w:val="22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E4E1C"/>
    <w:rPr>
      <w:rFonts w:ascii="Gill Sans MT" w:eastAsiaTheme="minorEastAsia" w:hAnsi="Gill Sans MT" w:cstheme="minorBidi"/>
      <w:sz w:val="14"/>
      <w:szCs w:val="22"/>
    </w:rPr>
  </w:style>
  <w:style w:type="paragraph" w:customStyle="1" w:styleId="Reginpiedepgina">
    <w:name w:val="Región pie de página"/>
    <w:link w:val="ReginpiedepginaCar"/>
    <w:autoRedefine/>
    <w:qFormat/>
    <w:rsid w:val="00A049EC"/>
    <w:pPr>
      <w:spacing w:line="200" w:lineRule="exac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ReginpiedepginaCar">
    <w:name w:val="Región pie de página Car"/>
    <w:basedOn w:val="Fuentedeprrafopredeter"/>
    <w:link w:val="Reginpiedepgina"/>
    <w:rsid w:val="00A049EC"/>
    <w:rPr>
      <w:rFonts w:ascii="Gill Sans MT" w:eastAsiaTheme="minorEastAsia" w:hAnsi="Gill Sans MT" w:cstheme="minorBidi"/>
      <w:b/>
      <w:sz w:val="16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4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71BC"/>
    <w:rPr>
      <w:color w:val="0000FF" w:themeColor="hyperlink"/>
      <w:u w:val="single"/>
    </w:rPr>
  </w:style>
  <w:style w:type="paragraph" w:customStyle="1" w:styleId="Default">
    <w:name w:val="Default"/>
    <w:rsid w:val="00AD768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C06BE"/>
    <w:pPr>
      <w:ind w:left="720"/>
      <w:contextualSpacing/>
    </w:pPr>
  </w:style>
  <w:style w:type="paragraph" w:customStyle="1" w:styleId="Cuerpo">
    <w:name w:val="Cuerpo"/>
    <w:rsid w:val="00DB14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</w:rPr>
  </w:style>
  <w:style w:type="table" w:customStyle="1" w:styleId="TableNormal">
    <w:name w:val="Table Normal"/>
    <w:rsid w:val="00DB14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detabla2">
    <w:name w:val="Estilo de tabla 2"/>
    <w:rsid w:val="00DB14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4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7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5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3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44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86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46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2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178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718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14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812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531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23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3240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624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607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3783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57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4304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6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4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9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46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99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67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6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05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15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50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858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80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425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987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821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212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807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793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54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079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4309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2952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02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429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7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1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77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52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93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0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11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76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3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856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629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814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4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808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989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563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6288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433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8175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0828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3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74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3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700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9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873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28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565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96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7425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357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069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9444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534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50970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1222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1132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0082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3096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8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4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7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93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0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36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31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34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505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472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94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7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32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815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06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501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5119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920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5885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8232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1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0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03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1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59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5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87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919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528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16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41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390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7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2245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295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195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527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3112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2864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8709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9749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7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0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8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8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98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46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07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5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92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57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34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869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028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3173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956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357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439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7332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8388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\Desktop\75A%20Oficio%20vertical_negr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C0079F6D3F41578918EB1C1EA55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7A58-80E7-4573-A2FF-4CE7C213B212}"/>
      </w:docPartPr>
      <w:docPartBody>
        <w:p w:rsidR="00A32199" w:rsidRDefault="00B41374">
          <w:pPr>
            <w:pStyle w:val="B0C0079F6D3F41578918EB1C1EA550D3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E191A616A13D4487A6C5E4C042947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A231-7158-4761-BA88-DC87D77D55F5}"/>
      </w:docPartPr>
      <w:docPartBody>
        <w:p w:rsidR="00A32199" w:rsidRDefault="00B41374">
          <w:pPr>
            <w:pStyle w:val="E191A616A13D4487A6C5E4C0429476E3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1F647F5502544BC68FB215E73C1C4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B9F8-B734-4B87-AA3E-A39BD9599E82}"/>
      </w:docPartPr>
      <w:docPartBody>
        <w:p w:rsidR="00A32199" w:rsidRDefault="00B41374">
          <w:pPr>
            <w:pStyle w:val="1F647F5502544BC68FB215E73C1C42F6"/>
          </w:pPr>
          <w:r w:rsidRPr="00F562AE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16"/>
              <w:szCs w:val="16"/>
            </w:rPr>
            <w:t>el cargo</w:t>
          </w:r>
          <w:r w:rsidRPr="00F562AE">
            <w:rPr>
              <w:rStyle w:val="Textodelmarcadordeposicin"/>
              <w:rFonts w:ascii="Gill Sans MT" w:hAnsi="Gill Sans MT"/>
              <w:sz w:val="16"/>
              <w:szCs w:val="16"/>
            </w:rPr>
            <w:t>.</w:t>
          </w:r>
        </w:p>
      </w:docPartBody>
    </w:docPart>
    <w:docPart>
      <w:docPartPr>
        <w:name w:val="8FE5DCEB0D30498DA133EA06D6958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120E4-50E5-455F-9E16-45DBC6371141}"/>
      </w:docPartPr>
      <w:docPartBody>
        <w:p w:rsidR="00A32199" w:rsidRDefault="00B41374">
          <w:pPr>
            <w:pStyle w:val="8FE5DCEB0D30498DA133EA06D6958200"/>
          </w:pPr>
          <w:r w:rsidRPr="006948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BBEE41C5BF4E9AB3A1B55D9C6E3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EFA4F-781F-4FAA-98E8-CD2BEE75889D}"/>
      </w:docPartPr>
      <w:docPartBody>
        <w:p w:rsidR="00A32199" w:rsidRDefault="00B41374">
          <w:pPr>
            <w:pStyle w:val="1CBBEE41C5BF4E9AB3A1B55D9C6E34FA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nombre de la Calle, No., Colonia, CP., Ciudad, Estado, País.</w:t>
          </w:r>
        </w:p>
      </w:docPartBody>
    </w:docPart>
    <w:docPart>
      <w:docPartPr>
        <w:name w:val="1FED99256F38458C91F3885F9BE30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A9C28-54B0-4A9D-8B32-AB0EB9D37232}"/>
      </w:docPartPr>
      <w:docPartBody>
        <w:p w:rsidR="00A32199" w:rsidRDefault="00B41374">
          <w:pPr>
            <w:pStyle w:val="1FED99256F38458C91F3885F9BE30217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conmutador.</w:t>
          </w:r>
        </w:p>
      </w:docPartBody>
    </w:docPart>
    <w:docPart>
      <w:docPartPr>
        <w:name w:val="FC38E526CFD6415B98202900910A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815E9-6E3D-4DFC-A687-F8BBA5D38B19}"/>
      </w:docPartPr>
      <w:docPartBody>
        <w:p w:rsidR="00A32199" w:rsidRDefault="00B41374">
          <w:pPr>
            <w:pStyle w:val="FC38E526CFD6415B98202900910A2A42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la extensión del conmutador.</w:t>
          </w:r>
        </w:p>
      </w:docPartBody>
    </w:docPart>
    <w:docPart>
      <w:docPartPr>
        <w:name w:val="39E46A9CD83F407390F31C163E1A3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5DAF-0F00-42BA-AB71-3B58E578A8FA}"/>
      </w:docPartPr>
      <w:docPartBody>
        <w:p w:rsidR="00A32199" w:rsidRDefault="00B41374">
          <w:pPr>
            <w:pStyle w:val="39E46A9CD83F407390F31C163E1A3E75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correo institucional del titular de dependencia</w:t>
          </w:r>
        </w:p>
      </w:docPartBody>
    </w:docPart>
    <w:docPart>
      <w:docPartPr>
        <w:name w:val="4C720457E8E74EF9836C950B6DC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C25B-0043-46E0-B369-F47139A49AF2}"/>
      </w:docPartPr>
      <w:docPartBody>
        <w:p w:rsidR="001E1FE1" w:rsidRDefault="00BB7E64" w:rsidP="00BB7E64">
          <w:pPr>
            <w:pStyle w:val="4C720457E8E74EF9836C950B6DC4FF1B"/>
          </w:pPr>
          <w:r>
            <w:rPr>
              <w:rStyle w:val="Textodelmarcadordeposicin"/>
              <w:rFonts w:ascii="Gill Sans MT" w:hAnsi="Gill Sans MT"/>
              <w:sz w:val="20"/>
              <w:szCs w:val="20"/>
            </w:rPr>
            <w:t>Haga clic aquí para escribir el destinatario.</w:t>
          </w:r>
        </w:p>
      </w:docPartBody>
    </w:docPart>
    <w:docPart>
      <w:docPartPr>
        <w:name w:val="A7D87E3EEDA2425BB399025832D2D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7A8BE-B519-48A3-9BF8-C55CD1E6823F}"/>
      </w:docPartPr>
      <w:docPartBody>
        <w:p w:rsidR="00312163" w:rsidRDefault="006A3D25" w:rsidP="006A3D25">
          <w:pPr>
            <w:pStyle w:val="A7D87E3EEDA2425BB399025832D2D977"/>
          </w:pPr>
          <w:r w:rsidRPr="0080543F">
            <w:rPr>
              <w:rFonts w:ascii="Gill Sans MT" w:hAnsi="Gill Sans MT"/>
              <w:color w:val="808080"/>
              <w:sz w:val="20"/>
              <w:szCs w:val="20"/>
            </w:rPr>
            <w:t>Haga clic aquí para escribir remitente.</w:t>
          </w:r>
        </w:p>
      </w:docPartBody>
    </w:docPart>
    <w:docPart>
      <w:docPartPr>
        <w:name w:val="6061FEBDE9B044D5949D894D3193C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C958C-3C69-4892-BE8C-2B29C9939D00}"/>
      </w:docPartPr>
      <w:docPartBody>
        <w:p w:rsidR="00312163" w:rsidRDefault="006A3D25" w:rsidP="006A3D25">
          <w:pPr>
            <w:pStyle w:val="6061FEBDE9B044D5949D894D3193C88F"/>
          </w:pPr>
          <w:r w:rsidRPr="00A703A8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la sede</w:t>
          </w:r>
          <w:r w:rsidRPr="00A703A8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374"/>
    <w:rsid w:val="00017B0A"/>
    <w:rsid w:val="00085000"/>
    <w:rsid w:val="00104033"/>
    <w:rsid w:val="001352D1"/>
    <w:rsid w:val="001E1FE1"/>
    <w:rsid w:val="002249B2"/>
    <w:rsid w:val="0023056A"/>
    <w:rsid w:val="0027653B"/>
    <w:rsid w:val="002A7B07"/>
    <w:rsid w:val="002E3212"/>
    <w:rsid w:val="002E51BE"/>
    <w:rsid w:val="00312163"/>
    <w:rsid w:val="00324A73"/>
    <w:rsid w:val="00324ACC"/>
    <w:rsid w:val="00346FD0"/>
    <w:rsid w:val="003645DA"/>
    <w:rsid w:val="003773F5"/>
    <w:rsid w:val="003E1309"/>
    <w:rsid w:val="004069CF"/>
    <w:rsid w:val="0042017B"/>
    <w:rsid w:val="004213A7"/>
    <w:rsid w:val="0044081E"/>
    <w:rsid w:val="004626B8"/>
    <w:rsid w:val="004F4EBA"/>
    <w:rsid w:val="005B1FF6"/>
    <w:rsid w:val="005C6214"/>
    <w:rsid w:val="00627C8F"/>
    <w:rsid w:val="006720CE"/>
    <w:rsid w:val="006A3D25"/>
    <w:rsid w:val="006A7D77"/>
    <w:rsid w:val="006B549B"/>
    <w:rsid w:val="006E728A"/>
    <w:rsid w:val="007336AD"/>
    <w:rsid w:val="00771CBD"/>
    <w:rsid w:val="00777C57"/>
    <w:rsid w:val="00784332"/>
    <w:rsid w:val="007864BA"/>
    <w:rsid w:val="0079608C"/>
    <w:rsid w:val="007A3987"/>
    <w:rsid w:val="007D4402"/>
    <w:rsid w:val="008253DF"/>
    <w:rsid w:val="00850121"/>
    <w:rsid w:val="008906A2"/>
    <w:rsid w:val="008D5F23"/>
    <w:rsid w:val="00932966"/>
    <w:rsid w:val="00992DF1"/>
    <w:rsid w:val="009D4BE7"/>
    <w:rsid w:val="00A00A79"/>
    <w:rsid w:val="00A054E7"/>
    <w:rsid w:val="00A32199"/>
    <w:rsid w:val="00A71434"/>
    <w:rsid w:val="00A84706"/>
    <w:rsid w:val="00AD27A5"/>
    <w:rsid w:val="00AF5F40"/>
    <w:rsid w:val="00B24996"/>
    <w:rsid w:val="00B41374"/>
    <w:rsid w:val="00B57FD7"/>
    <w:rsid w:val="00B670F8"/>
    <w:rsid w:val="00BB7E64"/>
    <w:rsid w:val="00C01549"/>
    <w:rsid w:val="00C36C0F"/>
    <w:rsid w:val="00C96DEE"/>
    <w:rsid w:val="00CC10C9"/>
    <w:rsid w:val="00D25D81"/>
    <w:rsid w:val="00D458CC"/>
    <w:rsid w:val="00DF0FBF"/>
    <w:rsid w:val="00DF323F"/>
    <w:rsid w:val="00E2304C"/>
    <w:rsid w:val="00E244E5"/>
    <w:rsid w:val="00E73067"/>
    <w:rsid w:val="00E8015D"/>
    <w:rsid w:val="00E90655"/>
    <w:rsid w:val="00E90D8E"/>
    <w:rsid w:val="00EF2102"/>
    <w:rsid w:val="00F00FAC"/>
    <w:rsid w:val="00F03654"/>
    <w:rsid w:val="00F8082B"/>
    <w:rsid w:val="00FD0C76"/>
    <w:rsid w:val="00F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3D25"/>
  </w:style>
  <w:style w:type="paragraph" w:customStyle="1" w:styleId="B0C0079F6D3F41578918EB1C1EA550D3">
    <w:name w:val="B0C0079F6D3F41578918EB1C1EA550D3"/>
  </w:style>
  <w:style w:type="paragraph" w:customStyle="1" w:styleId="E191A616A13D4487A6C5E4C0429476E3">
    <w:name w:val="E191A616A13D4487A6C5E4C0429476E3"/>
  </w:style>
  <w:style w:type="paragraph" w:customStyle="1" w:styleId="1F647F5502544BC68FB215E73C1C42F6">
    <w:name w:val="1F647F5502544BC68FB215E73C1C42F6"/>
  </w:style>
  <w:style w:type="paragraph" w:customStyle="1" w:styleId="8FE5DCEB0D30498DA133EA06D6958200">
    <w:name w:val="8FE5DCEB0D30498DA133EA06D6958200"/>
  </w:style>
  <w:style w:type="paragraph" w:customStyle="1" w:styleId="Datos2">
    <w:name w:val="Datos 2"/>
    <w:link w:val="Datos2Car"/>
    <w:qFormat/>
    <w:pPr>
      <w:spacing w:after="0" w:line="160" w:lineRule="exact"/>
      <w:jc w:val="right"/>
    </w:pPr>
    <w:rPr>
      <w:rFonts w:ascii="Gill Sans MT" w:eastAsia="Times New Roman" w:hAnsi="Gill Sans MT" w:cs="Times New Roman"/>
      <w:sz w:val="14"/>
    </w:rPr>
  </w:style>
  <w:style w:type="character" w:customStyle="1" w:styleId="Datos2Car">
    <w:name w:val="Datos 2 Car"/>
    <w:link w:val="Datos2"/>
    <w:rPr>
      <w:rFonts w:ascii="Gill Sans MT" w:eastAsia="Times New Roman" w:hAnsi="Gill Sans MT" w:cs="Times New Roman"/>
      <w:sz w:val="14"/>
    </w:rPr>
  </w:style>
  <w:style w:type="paragraph" w:customStyle="1" w:styleId="1CBBEE41C5BF4E9AB3A1B55D9C6E34FA">
    <w:name w:val="1CBBEE41C5BF4E9AB3A1B55D9C6E34FA"/>
  </w:style>
  <w:style w:type="paragraph" w:customStyle="1" w:styleId="1FED99256F38458C91F3885F9BE30217">
    <w:name w:val="1FED99256F38458C91F3885F9BE30217"/>
  </w:style>
  <w:style w:type="paragraph" w:customStyle="1" w:styleId="FC38E526CFD6415B98202900910A2A42">
    <w:name w:val="FC38E526CFD6415B98202900910A2A42"/>
  </w:style>
  <w:style w:type="paragraph" w:customStyle="1" w:styleId="39E46A9CD83F407390F31C163E1A3E75">
    <w:name w:val="39E46A9CD83F407390F31C163E1A3E75"/>
  </w:style>
  <w:style w:type="paragraph" w:customStyle="1" w:styleId="4C720457E8E74EF9836C950B6DC4FF1B">
    <w:name w:val="4C720457E8E74EF9836C950B6DC4FF1B"/>
    <w:rsid w:val="00BB7E64"/>
  </w:style>
  <w:style w:type="paragraph" w:customStyle="1" w:styleId="A7D87E3EEDA2425BB399025832D2D977">
    <w:name w:val="A7D87E3EEDA2425BB399025832D2D977"/>
    <w:rsid w:val="006A3D25"/>
  </w:style>
  <w:style w:type="paragraph" w:customStyle="1" w:styleId="6061FEBDE9B044D5949D894D3193C88F">
    <w:name w:val="6061FEBDE9B044D5949D894D3193C88F"/>
    <w:rsid w:val="006A3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75A Oficio vertical_negro</Template>
  <TotalTime>4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</dc:creator>
  <cp:lastModifiedBy>---</cp:lastModifiedBy>
  <cp:revision>2</cp:revision>
  <cp:lastPrinted>2019-08-16T15:47:00Z</cp:lastPrinted>
  <dcterms:created xsi:type="dcterms:W3CDTF">2024-02-02T20:46:00Z</dcterms:created>
  <dcterms:modified xsi:type="dcterms:W3CDTF">2024-02-02T20:46:00Z</dcterms:modified>
</cp:coreProperties>
</file>