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Style w:val="NombredeentidadodependenciapiedepginaCar"/>
        </w:rPr>
        <w:alias w:val="Fecha"/>
        <w:tag w:val="Fecha"/>
        <w:id w:val="13683149"/>
        <w:placeholder>
          <w:docPart w:val="5C63B55175344BBD86403EBB36B0FE8E"/>
        </w:placeholder>
        <w:showingPlcHdr/>
        <w:date w:fullDate="2024-02-01T00:00:00Z">
          <w:dateFormat w:val="dd/MM/yyyy"/>
          <w:lid w:val="es-MX"/>
          <w:storeMappedDataAs w:val="dateTime"/>
          <w:calendar w:val="gregorian"/>
        </w:date>
      </w:sdtPr>
      <w:sdtEndPr>
        <w:rPr>
          <w:rStyle w:val="Fuentedeprrafopredeter"/>
          <w:rFonts w:asciiTheme="minorHAnsi" w:hAnsiTheme="minorHAnsi"/>
          <w:sz w:val="22"/>
        </w:rPr>
      </w:sdtEndPr>
      <w:sdtContent>
        <w:p w14:paraId="29EE1E6B" w14:textId="77777777" w:rsidR="00343F69" w:rsidRPr="00343F69" w:rsidRDefault="00343F69" w:rsidP="00343F69">
          <w:pPr>
            <w:spacing w:after="0" w:line="240" w:lineRule="exact"/>
            <w:jc w:val="right"/>
            <w:rPr>
              <w:rFonts w:ascii="Gill Sans MT" w:hAnsi="Gill Sans MT"/>
              <w:sz w:val="16"/>
            </w:rPr>
          </w:pPr>
          <w:r w:rsidRPr="00717B36">
            <w:rPr>
              <w:rStyle w:val="NombredeentidadodependenciapiedepginaCar"/>
            </w:rPr>
            <w:t>Haga clic aquí para escribir una fecha.</w:t>
          </w:r>
        </w:p>
      </w:sdtContent>
    </w:sdt>
    <w:p w14:paraId="29EE1E6E" w14:textId="77777777" w:rsidR="007E0E41" w:rsidRPr="00921AD6" w:rsidRDefault="007E0E41" w:rsidP="00F562AE">
      <w:pPr>
        <w:spacing w:after="0" w:line="240" w:lineRule="exact"/>
        <w:rPr>
          <w:rStyle w:val="TimesCar"/>
          <w:rFonts w:asciiTheme="majorHAnsi" w:hAnsiTheme="majorHAnsi"/>
          <w:b/>
          <w:bCs/>
          <w:szCs w:val="20"/>
        </w:rPr>
      </w:pPr>
    </w:p>
    <w:p w14:paraId="29EE1E6F" w14:textId="23829A5C" w:rsidR="00385F43" w:rsidRPr="00921AD6" w:rsidRDefault="00D93A0C" w:rsidP="00921AD6">
      <w:pPr>
        <w:tabs>
          <w:tab w:val="left" w:pos="0"/>
        </w:tabs>
        <w:spacing w:after="0" w:line="240" w:lineRule="exact"/>
        <w:ind w:right="-36"/>
        <w:jc w:val="right"/>
        <w:rPr>
          <w:rStyle w:val="TimesCar"/>
          <w:rFonts w:asciiTheme="majorHAnsi" w:hAnsiTheme="majorHAnsi"/>
          <w:b/>
          <w:bCs/>
          <w:i/>
          <w:iCs/>
          <w:szCs w:val="20"/>
        </w:rPr>
      </w:pPr>
      <w:r w:rsidRPr="00921AD6">
        <w:rPr>
          <w:rStyle w:val="TimesCar"/>
          <w:rFonts w:asciiTheme="majorHAnsi" w:hAnsiTheme="majorHAnsi"/>
          <w:b/>
          <w:bCs/>
          <w:szCs w:val="20"/>
        </w:rPr>
        <w:tab/>
      </w:r>
      <w:r w:rsidR="00921AD6" w:rsidRPr="00921AD6">
        <w:rPr>
          <w:rStyle w:val="TimesCar"/>
          <w:rFonts w:asciiTheme="majorHAnsi" w:hAnsiTheme="majorHAnsi"/>
          <w:b/>
          <w:bCs/>
          <w:i/>
          <w:iCs/>
          <w:sz w:val="18"/>
          <w:szCs w:val="18"/>
        </w:rPr>
        <w:t xml:space="preserve">Formato: </w:t>
      </w:r>
      <w:r w:rsidR="00921AD6" w:rsidRPr="00921AD6">
        <w:rPr>
          <w:rFonts w:asciiTheme="majorHAnsi" w:hAnsiTheme="majorHAnsi"/>
          <w:b/>
          <w:bCs/>
          <w:i/>
          <w:iCs/>
          <w:sz w:val="18"/>
          <w:szCs w:val="18"/>
          <w:lang w:val="es-ES"/>
        </w:rPr>
        <w:t>MIPAE-Proy-F05</w:t>
      </w:r>
    </w:p>
    <w:sdt>
      <w:sdtPr>
        <w:rPr>
          <w:rStyle w:val="cuerpo1Car"/>
          <w:rFonts w:asciiTheme="majorHAnsi" w:hAnsiTheme="majorHAnsi"/>
          <w:sz w:val="22"/>
        </w:rPr>
        <w:alias w:val="Cuerpo de texto "/>
        <w:tag w:val="Cuerpo de texto"/>
        <w:id w:val="32143758"/>
        <w:lock w:val="sdtLocked"/>
        <w:placeholder>
          <w:docPart w:val="CF9605885CFE4204B4FFCD011BD4479B"/>
        </w:placeholder>
      </w:sdtPr>
      <w:sdtEndPr>
        <w:rPr>
          <w:rStyle w:val="NombredeentidadodependenciapiedepginaCar"/>
        </w:rPr>
      </w:sdtEndPr>
      <w:sdtContent>
        <w:p w14:paraId="4A6A09F8" w14:textId="77777777" w:rsidR="00637091" w:rsidRPr="00637091" w:rsidRDefault="00637091" w:rsidP="00637091">
          <w:pPr>
            <w:spacing w:after="0" w:line="240" w:lineRule="auto"/>
            <w:rPr>
              <w:rFonts w:asciiTheme="majorHAnsi" w:hAnsiTheme="majorHAnsi"/>
              <w:b/>
              <w:bCs/>
            </w:rPr>
          </w:pPr>
          <w:r w:rsidRPr="00637091">
            <w:rPr>
              <w:rFonts w:asciiTheme="majorHAnsi" w:hAnsiTheme="majorHAnsi"/>
              <w:b/>
              <w:bCs/>
            </w:rPr>
            <w:t>A quien corresponda</w:t>
          </w:r>
        </w:p>
        <w:p w14:paraId="610D530C" w14:textId="77777777" w:rsidR="00637091" w:rsidRPr="00637091" w:rsidRDefault="00637091" w:rsidP="00637091">
          <w:pPr>
            <w:spacing w:after="0" w:line="240" w:lineRule="auto"/>
            <w:rPr>
              <w:rFonts w:asciiTheme="majorHAnsi" w:hAnsiTheme="majorHAnsi"/>
            </w:rPr>
          </w:pPr>
          <w:r w:rsidRPr="00637091">
            <w:rPr>
              <w:rFonts w:asciiTheme="majorHAnsi" w:hAnsiTheme="majorHAnsi"/>
            </w:rPr>
            <w:t>Institución…</w:t>
          </w:r>
        </w:p>
        <w:p w14:paraId="5737D909" w14:textId="77777777" w:rsidR="00637091" w:rsidRPr="00637091" w:rsidRDefault="00637091" w:rsidP="00637091">
          <w:pPr>
            <w:spacing w:after="0" w:line="240" w:lineRule="auto"/>
            <w:rPr>
              <w:rFonts w:asciiTheme="majorHAnsi" w:hAnsiTheme="majorHAnsi"/>
            </w:rPr>
          </w:pPr>
          <w:r w:rsidRPr="00637091">
            <w:rPr>
              <w:rFonts w:asciiTheme="majorHAnsi" w:hAnsiTheme="majorHAnsi"/>
            </w:rPr>
            <w:t>Xalapa-Enríquez, Veracruz</w:t>
          </w:r>
        </w:p>
        <w:p w14:paraId="148E1AC5" w14:textId="77777777" w:rsidR="00637091" w:rsidRPr="00637091" w:rsidRDefault="00637091" w:rsidP="00637091">
          <w:pPr>
            <w:spacing w:after="0" w:line="240" w:lineRule="auto"/>
            <w:rPr>
              <w:rFonts w:asciiTheme="majorHAnsi" w:hAnsiTheme="majorHAnsi"/>
            </w:rPr>
          </w:pPr>
        </w:p>
        <w:p w14:paraId="2AA5ABA5" w14:textId="77777777" w:rsidR="00637091" w:rsidRPr="00637091" w:rsidRDefault="00637091" w:rsidP="00637091">
          <w:pPr>
            <w:spacing w:after="0" w:line="240" w:lineRule="auto"/>
            <w:rPr>
              <w:rFonts w:asciiTheme="majorHAnsi" w:hAnsiTheme="majorHAnsi"/>
            </w:rPr>
          </w:pPr>
        </w:p>
        <w:p w14:paraId="30B695A2" w14:textId="77777777" w:rsidR="00637091" w:rsidRPr="00637091" w:rsidRDefault="00637091" w:rsidP="00637091">
          <w:pPr>
            <w:spacing w:after="0" w:line="240" w:lineRule="auto"/>
            <w:ind w:firstLine="708"/>
            <w:jc w:val="both"/>
            <w:rPr>
              <w:rFonts w:asciiTheme="majorHAnsi" w:hAnsiTheme="majorHAnsi"/>
            </w:rPr>
          </w:pPr>
          <w:r w:rsidRPr="00637091">
            <w:rPr>
              <w:rFonts w:asciiTheme="majorHAnsi" w:hAnsiTheme="majorHAnsi"/>
            </w:rPr>
            <w:t xml:space="preserve">El que suscribe Dr. Emanuel Meraz Meza, Coordinador de la Maestría en Investigación en Psicología Aplicada a la Educación del Instituto de Psicología y Educación de la Universidad Veracruzana, hace de su conocimiento que el </w:t>
          </w:r>
          <w:r w:rsidRPr="00637091">
            <w:rPr>
              <w:rFonts w:asciiTheme="majorHAnsi" w:hAnsiTheme="majorHAnsi"/>
              <w:b/>
              <w:bCs/>
            </w:rPr>
            <w:t>C.</w:t>
          </w:r>
          <w:r w:rsidRPr="00637091">
            <w:rPr>
              <w:rFonts w:asciiTheme="majorHAnsi" w:hAnsiTheme="majorHAnsi"/>
            </w:rPr>
            <w:t xml:space="preserve"> </w:t>
          </w:r>
          <w:r w:rsidRPr="00637091">
            <w:rPr>
              <w:rFonts w:asciiTheme="majorHAnsi" w:hAnsiTheme="majorHAnsi"/>
              <w:b/>
              <w:bCs/>
            </w:rPr>
            <w:t>_____________________</w:t>
          </w:r>
          <w:r w:rsidRPr="00637091">
            <w:rPr>
              <w:rFonts w:asciiTheme="majorHAnsi" w:hAnsiTheme="majorHAnsi"/>
            </w:rPr>
            <w:t xml:space="preserve">, es alumno de la mencionada maestría en la Generación 2021-2023 con matrícula _________________, inscrito en el periodo escolar febrero – junio 2023. </w:t>
          </w:r>
        </w:p>
        <w:p w14:paraId="679746A2" w14:textId="2ED24359" w:rsidR="00637091" w:rsidRPr="00637091" w:rsidRDefault="00637091" w:rsidP="00637091">
          <w:pPr>
            <w:spacing w:after="0" w:line="240" w:lineRule="auto"/>
            <w:ind w:firstLine="708"/>
            <w:jc w:val="both"/>
            <w:rPr>
              <w:rFonts w:asciiTheme="majorHAnsi" w:hAnsiTheme="majorHAnsi"/>
            </w:rPr>
          </w:pPr>
          <w:r w:rsidRPr="00637091">
            <w:rPr>
              <w:rFonts w:asciiTheme="majorHAnsi" w:hAnsiTheme="majorHAnsi"/>
            </w:rPr>
            <w:t xml:space="preserve">El estudiante se encuentra </w:t>
          </w:r>
          <w:r w:rsidR="005D44B7">
            <w:rPr>
              <w:rFonts w:asciiTheme="majorHAnsi" w:hAnsiTheme="majorHAnsi"/>
            </w:rPr>
            <w:t xml:space="preserve">en la fase de aplicación de </w:t>
          </w:r>
          <w:r w:rsidRPr="00637091">
            <w:rPr>
              <w:rFonts w:asciiTheme="majorHAnsi" w:hAnsiTheme="majorHAnsi"/>
            </w:rPr>
            <w:t xml:space="preserve">su proyecto de tesis que tiene por objetivo _____________________, el cual se encuentra bajo la dirección de tesis de ___________________. Dicha investigación requiere _______________________, por tal motivo, se dirige ante usted para solicitar autorización para ___________________. </w:t>
          </w:r>
        </w:p>
        <w:p w14:paraId="29EE1E70" w14:textId="7CFE31A8" w:rsidR="007E0E41" w:rsidRPr="00637091" w:rsidRDefault="00637091" w:rsidP="0023383A">
          <w:pPr>
            <w:spacing w:after="0" w:line="240" w:lineRule="auto"/>
            <w:ind w:firstLine="708"/>
            <w:rPr>
              <w:rFonts w:asciiTheme="majorHAnsi" w:hAnsiTheme="majorHAnsi"/>
            </w:rPr>
          </w:pPr>
          <w:r w:rsidRPr="00637091">
            <w:rPr>
              <w:rFonts w:asciiTheme="majorHAnsi" w:hAnsiTheme="majorHAnsi"/>
            </w:rPr>
            <w:t>Sin otro particular, reciba un cordial saludo.</w:t>
          </w:r>
        </w:p>
      </w:sdtContent>
    </w:sdt>
    <w:p w14:paraId="29EE1E71" w14:textId="77777777" w:rsidR="00385F43" w:rsidRPr="00637091" w:rsidRDefault="00385F43" w:rsidP="00637091">
      <w:pPr>
        <w:pStyle w:val="Cuerpodetexto2"/>
        <w:spacing w:line="240" w:lineRule="auto"/>
        <w:ind w:left="0" w:firstLine="0"/>
        <w:rPr>
          <w:rFonts w:asciiTheme="majorHAnsi" w:hAnsiTheme="majorHAnsi"/>
          <w:sz w:val="22"/>
        </w:rPr>
      </w:pPr>
    </w:p>
    <w:p w14:paraId="29EE1E72" w14:textId="77777777" w:rsidR="007E0E41" w:rsidRPr="00637091" w:rsidRDefault="007E0E41" w:rsidP="00637091">
      <w:pPr>
        <w:spacing w:after="0" w:line="240" w:lineRule="auto"/>
        <w:rPr>
          <w:rStyle w:val="Cuerpodetexto1Car"/>
          <w:rFonts w:asciiTheme="majorHAnsi" w:hAnsiTheme="majorHAnsi"/>
          <w:sz w:val="22"/>
        </w:rPr>
      </w:pPr>
    </w:p>
    <w:sdt>
      <w:sdtPr>
        <w:rPr>
          <w:rFonts w:asciiTheme="majorHAnsi" w:hAnsiTheme="majorHAnsi"/>
          <w:sz w:val="20"/>
        </w:rPr>
        <w:id w:val="3320077"/>
        <w:placeholder>
          <w:docPart w:val="6CBDFE05471345A4980CAF163A0A44DF"/>
        </w:placeholder>
      </w:sdtPr>
      <w:sdtContent>
        <w:p w14:paraId="7891EC29" w14:textId="4889ADCF" w:rsidR="007C6384" w:rsidRPr="00637091" w:rsidRDefault="007C6384" w:rsidP="00637091">
          <w:pPr>
            <w:spacing w:after="0" w:line="240" w:lineRule="auto"/>
            <w:jc w:val="center"/>
            <w:rPr>
              <w:rFonts w:asciiTheme="majorHAnsi" w:hAnsiTheme="majorHAnsi"/>
            </w:rPr>
          </w:pPr>
          <w:r w:rsidRPr="00637091">
            <w:rPr>
              <w:rFonts w:asciiTheme="majorHAnsi" w:hAnsiTheme="majorHAnsi"/>
            </w:rPr>
            <w:t xml:space="preserve">ATENTAMENTE </w:t>
          </w:r>
        </w:p>
        <w:p w14:paraId="29EE1E73" w14:textId="4BCFA8F7" w:rsidR="00343F69" w:rsidRDefault="00343F69" w:rsidP="00637091">
          <w:pPr>
            <w:spacing w:after="0" w:line="240" w:lineRule="auto"/>
            <w:jc w:val="center"/>
            <w:rPr>
              <w:rFonts w:asciiTheme="majorHAnsi" w:hAnsiTheme="majorHAnsi"/>
            </w:rPr>
          </w:pPr>
          <w:r w:rsidRPr="00637091">
            <w:rPr>
              <w:rFonts w:asciiTheme="majorHAnsi" w:hAnsiTheme="majorHAnsi"/>
            </w:rPr>
            <w:t>“Lis de Veracruz: Arte, Ciencia, Luz”</w:t>
          </w:r>
        </w:p>
        <w:p w14:paraId="77C3BEE0" w14:textId="422975F8" w:rsidR="0023383A" w:rsidRPr="00637091" w:rsidRDefault="0023383A" w:rsidP="00637091">
          <w:pPr>
            <w:spacing w:after="0" w:line="240" w:lineRule="auto"/>
            <w:jc w:val="center"/>
            <w:rPr>
              <w:rFonts w:asciiTheme="majorHAnsi" w:hAnsiTheme="majorHAnsi"/>
            </w:rPr>
          </w:pPr>
          <w:r w:rsidRPr="00637091">
            <w:rPr>
              <w:rFonts w:asciiTheme="majorHAnsi" w:hAnsiTheme="majorHAnsi"/>
            </w:rPr>
            <w:t xml:space="preserve">Xalapa, Ver., a __ de _____ de </w:t>
          </w:r>
          <w:r>
            <w:rPr>
              <w:rFonts w:asciiTheme="majorHAnsi" w:hAnsiTheme="majorHAnsi"/>
            </w:rPr>
            <w:t>_______</w:t>
          </w:r>
          <w:r w:rsidRPr="00637091">
            <w:rPr>
              <w:rFonts w:asciiTheme="majorHAnsi" w:hAnsiTheme="majorHAnsi"/>
            </w:rPr>
            <w:t>.</w:t>
          </w:r>
        </w:p>
      </w:sdtContent>
    </w:sdt>
    <w:p w14:paraId="29EE1E74" w14:textId="77777777" w:rsidR="00667489" w:rsidRPr="00637091" w:rsidRDefault="00667489" w:rsidP="00637091">
      <w:pPr>
        <w:spacing w:after="0" w:line="240" w:lineRule="auto"/>
        <w:rPr>
          <w:rFonts w:asciiTheme="majorHAnsi" w:hAnsiTheme="majorHAnsi"/>
        </w:rPr>
      </w:pPr>
    </w:p>
    <w:p w14:paraId="29EE1E75" w14:textId="77777777" w:rsidR="005425F9" w:rsidRPr="00637091" w:rsidRDefault="005425F9" w:rsidP="00637091">
      <w:pPr>
        <w:spacing w:after="0" w:line="240" w:lineRule="auto"/>
        <w:rPr>
          <w:rFonts w:asciiTheme="majorHAnsi" w:hAnsiTheme="majorHAnsi"/>
        </w:rPr>
      </w:pPr>
    </w:p>
    <w:p w14:paraId="29EE1E76" w14:textId="77777777" w:rsidR="005425F9" w:rsidRPr="00637091" w:rsidRDefault="005425F9" w:rsidP="00637091">
      <w:pPr>
        <w:spacing w:after="0" w:line="240" w:lineRule="auto"/>
        <w:rPr>
          <w:rFonts w:asciiTheme="majorHAnsi" w:hAnsiTheme="majorHAnsi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2"/>
      </w:tblGrid>
      <w:tr w:rsidR="00AF17FB" w:rsidRPr="00637091" w14:paraId="29EE1E79" w14:textId="77777777" w:rsidTr="00AF17FB">
        <w:trPr>
          <w:jc w:val="center"/>
        </w:trPr>
        <w:sdt>
          <w:sdtPr>
            <w:rPr>
              <w:rStyle w:val="10Car"/>
              <w:rFonts w:asciiTheme="majorHAnsi" w:hAnsiTheme="majorHAnsi"/>
              <w:sz w:val="22"/>
            </w:rPr>
            <w:alias w:val="Remitente"/>
            <w:tag w:val="Remitente"/>
            <w:id w:val="7655828"/>
            <w:placeholder>
              <w:docPart w:val="2AEB6E3AD1D04959BB3AF828C10C3E6F"/>
            </w:placeholder>
          </w:sdtPr>
          <w:sdtEndPr>
            <w:rPr>
              <w:rStyle w:val="Fuentedeprrafopredeter"/>
            </w:rPr>
          </w:sdtEndPr>
          <w:sdtContent>
            <w:tc>
              <w:tcPr>
                <w:tcW w:w="4092" w:type="dxa"/>
              </w:tcPr>
              <w:p w14:paraId="29EE1E77" w14:textId="73B24F30" w:rsidR="00AF17FB" w:rsidRPr="00637091" w:rsidRDefault="0023383A" w:rsidP="00637091">
                <w:pPr>
                  <w:jc w:val="center"/>
                  <w:rPr>
                    <w:rFonts w:asciiTheme="majorHAnsi" w:hAnsiTheme="majorHAnsi"/>
                    <w:color w:val="808080"/>
                  </w:rPr>
                </w:pPr>
                <w:r w:rsidRPr="00637091">
                  <w:rPr>
                    <w:rFonts w:asciiTheme="majorHAnsi" w:hAnsiTheme="majorHAnsi"/>
                    <w:b/>
                    <w:bCs/>
                  </w:rPr>
                  <w:t xml:space="preserve">Dr. </w:t>
                </w:r>
                <w:r w:rsidR="00C149B9" w:rsidRPr="0023383A">
                  <w:rPr>
                    <w:rStyle w:val="10Car"/>
                    <w:rFonts w:asciiTheme="majorHAnsi" w:hAnsiTheme="majorHAnsi"/>
                    <w:b/>
                    <w:bCs/>
                    <w:sz w:val="22"/>
                  </w:rPr>
                  <w:t>Emanuel Meraz Meza</w:t>
                </w:r>
              </w:p>
            </w:tc>
          </w:sdtContent>
        </w:sdt>
      </w:tr>
      <w:tr w:rsidR="00AF17FB" w:rsidRPr="00637091" w14:paraId="29EE1E7C" w14:textId="77777777" w:rsidTr="00AF17FB">
        <w:trPr>
          <w:jc w:val="center"/>
        </w:trPr>
        <w:sdt>
          <w:sdtPr>
            <w:rPr>
              <w:rStyle w:val="NombredeentidadodependenciapiedepginaCar"/>
              <w:rFonts w:asciiTheme="majorHAnsi" w:hAnsiTheme="majorHAnsi"/>
              <w:sz w:val="22"/>
            </w:rPr>
            <w:alias w:val="Cargo"/>
            <w:tag w:val="Cargo"/>
            <w:id w:val="7655829"/>
            <w:placeholder>
              <w:docPart w:val="3749D0EDFA3C4129B6B489EC8225D6C5"/>
            </w:placeholder>
          </w:sdtPr>
          <w:sdtEndPr>
            <w:rPr>
              <w:rStyle w:val="Fuentedeprrafopredeter"/>
            </w:rPr>
          </w:sdtEndPr>
          <w:sdtContent>
            <w:tc>
              <w:tcPr>
                <w:tcW w:w="4092" w:type="dxa"/>
              </w:tcPr>
              <w:p w14:paraId="29EE1E7A" w14:textId="4B6EA5B7" w:rsidR="00AF17FB" w:rsidRPr="00637091" w:rsidRDefault="00C149B9" w:rsidP="00637091">
                <w:pPr>
                  <w:jc w:val="center"/>
                  <w:rPr>
                    <w:rFonts w:asciiTheme="majorHAnsi" w:hAnsiTheme="majorHAnsi"/>
                  </w:rPr>
                </w:pPr>
                <w:r w:rsidRPr="00637091">
                  <w:rPr>
                    <w:rStyle w:val="NombredeentidadodependenciapiedepginaCar"/>
                    <w:rFonts w:asciiTheme="majorHAnsi" w:hAnsiTheme="majorHAnsi"/>
                    <w:sz w:val="22"/>
                  </w:rPr>
                  <w:t>Coordinador</w:t>
                </w:r>
              </w:p>
            </w:tc>
          </w:sdtContent>
        </w:sdt>
      </w:tr>
      <w:tr w:rsidR="00AF17FB" w:rsidRPr="00637091" w14:paraId="29EE1E86" w14:textId="77777777" w:rsidTr="00AF17FB">
        <w:trPr>
          <w:jc w:val="center"/>
        </w:trPr>
        <w:tc>
          <w:tcPr>
            <w:tcW w:w="4092" w:type="dxa"/>
          </w:tcPr>
          <w:p w14:paraId="29EE1E84" w14:textId="77777777" w:rsidR="00AF17FB" w:rsidRPr="00637091" w:rsidRDefault="00AF17FB" w:rsidP="00637091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29EE1E95" w14:textId="77777777" w:rsidR="00091B0B" w:rsidRPr="00637091" w:rsidRDefault="00091B0B" w:rsidP="00637091">
      <w:pPr>
        <w:spacing w:after="0" w:line="240" w:lineRule="auto"/>
        <w:rPr>
          <w:rFonts w:asciiTheme="majorHAnsi" w:hAnsiTheme="majorHAnsi"/>
        </w:rPr>
      </w:pPr>
    </w:p>
    <w:sdt>
      <w:sdtPr>
        <w:rPr>
          <w:rStyle w:val="NombredeentidadodependenciapiedepginaCar"/>
          <w:rFonts w:asciiTheme="majorHAnsi" w:hAnsiTheme="majorHAnsi"/>
          <w:sz w:val="22"/>
        </w:rPr>
        <w:alias w:val="Info Adicional"/>
        <w:tag w:val="Info Adicional"/>
        <w:id w:val="27237167"/>
        <w:placeholder>
          <w:docPart w:val="1F61C9414E1D4FE994176EEB5A23C414"/>
        </w:placeholder>
        <w:showingPlcHdr/>
      </w:sdtPr>
      <w:sdtEndPr>
        <w:rPr>
          <w:rStyle w:val="Fuentedeprrafopredeter"/>
        </w:rPr>
      </w:sdtEndPr>
      <w:sdtContent>
        <w:p w14:paraId="29EE1E96" w14:textId="77777777" w:rsidR="0063320E" w:rsidRPr="00637091" w:rsidRDefault="00E6046C" w:rsidP="00637091">
          <w:pPr>
            <w:spacing w:after="0" w:line="240" w:lineRule="auto"/>
            <w:rPr>
              <w:rStyle w:val="NombredeentidadodependenciapiedepginaCar"/>
              <w:rFonts w:asciiTheme="majorHAnsi" w:hAnsiTheme="majorHAnsi"/>
              <w:sz w:val="22"/>
            </w:rPr>
          </w:pPr>
          <w:r w:rsidRPr="00637091">
            <w:rPr>
              <w:rStyle w:val="Textodelmarcadordeposicin"/>
              <w:rFonts w:asciiTheme="majorHAnsi" w:hAnsiTheme="majorHAnsi"/>
            </w:rPr>
            <w:t>Haga clic aquí para escribir Información Adicional (C.c.p. / Vo. Bo. / etc).</w:t>
          </w:r>
        </w:p>
      </w:sdtContent>
    </w:sdt>
    <w:sectPr w:rsidR="0063320E" w:rsidRPr="00637091" w:rsidSect="009E0CF5">
      <w:headerReference w:type="default" r:id="rId7"/>
      <w:footerReference w:type="default" r:id="rId8"/>
      <w:headerReference w:type="first" r:id="rId9"/>
      <w:pgSz w:w="12240" w:h="15840" w:code="1"/>
      <w:pgMar w:top="1134" w:right="1701" w:bottom="1304" w:left="2495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41A0E" w14:textId="77777777" w:rsidR="00232F25" w:rsidRDefault="00232F25" w:rsidP="0045235A">
      <w:pPr>
        <w:spacing w:after="0" w:line="240" w:lineRule="auto"/>
      </w:pPr>
      <w:r>
        <w:separator/>
      </w:r>
    </w:p>
  </w:endnote>
  <w:endnote w:type="continuationSeparator" w:id="0">
    <w:p w14:paraId="6D098BB5" w14:textId="77777777" w:rsidR="00232F25" w:rsidRDefault="00232F25" w:rsidP="00452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E1E9C" w14:textId="77777777" w:rsidR="00FA3EF5" w:rsidRDefault="00FA3EF5" w:rsidP="00E030A6">
    <w:pPr>
      <w:tabs>
        <w:tab w:val="center" w:pos="4419"/>
        <w:tab w:val="right" w:pos="8838"/>
      </w:tabs>
      <w:spacing w:after="0" w:line="180" w:lineRule="exact"/>
      <w:jc w:val="right"/>
      <w:rPr>
        <w:rStyle w:val="EntidadodependenciasuperiorpiedepginaCar"/>
        <w:rFonts w:eastAsiaTheme="minorEastAsia"/>
      </w:rPr>
    </w:pPr>
  </w:p>
  <w:p w14:paraId="29EE1E9D" w14:textId="77777777" w:rsidR="00E030A6" w:rsidRDefault="00000000" w:rsidP="00E030A6">
    <w:pPr>
      <w:tabs>
        <w:tab w:val="center" w:pos="4419"/>
        <w:tab w:val="right" w:pos="8838"/>
      </w:tabs>
      <w:spacing w:after="0" w:line="180" w:lineRule="exact"/>
      <w:jc w:val="right"/>
      <w:rPr>
        <w:rStyle w:val="EntidadodependenciasuperiorpiedepginaCar"/>
        <w:rFonts w:eastAsiaTheme="minorEastAsia"/>
      </w:rPr>
    </w:pPr>
    <w:sdt>
      <w:sdtPr>
        <w:rPr>
          <w:rStyle w:val="EntidadodependenciasuperiorpiedepginaCar"/>
          <w:rFonts w:eastAsiaTheme="minorEastAsia"/>
        </w:rPr>
        <w:alias w:val="Nombre de entidad o dependencia superior en pie de página"/>
        <w:tag w:val="Nombre de entidad o dependencia superior en pie de página"/>
        <w:id w:val="1169670635"/>
        <w:placeholder>
          <w:docPart w:val="E9C578ED9F4C4B558C5F3307B1293906"/>
        </w:placeholder>
        <w:showingPlcHdr/>
      </w:sdtPr>
      <w:sdtEndPr>
        <w:rPr>
          <w:rStyle w:val="Fuentedeprrafopredeter"/>
          <w:rFonts w:asciiTheme="minorHAnsi" w:hAnsiTheme="minorHAnsi" w:cstheme="minorBidi"/>
          <w:b w:val="0"/>
          <w:sz w:val="22"/>
          <w:szCs w:val="18"/>
        </w:rPr>
      </w:sdtEndPr>
      <w:sdtContent>
        <w:r w:rsidR="00E030A6" w:rsidRPr="007F7087">
          <w:rPr>
            <w:rFonts w:ascii="Gill Sans MT" w:hAnsi="Gill Sans MT"/>
            <w:b/>
            <w:color w:val="7F7F7F" w:themeColor="text1" w:themeTint="80"/>
            <w:sz w:val="18"/>
          </w:rPr>
          <w:t>Haga clic aquí para escribir el nombre de su entidad o dependencia inmediata superior.</w:t>
        </w:r>
      </w:sdtContent>
    </w:sdt>
  </w:p>
  <w:sdt>
    <w:sdtPr>
      <w:rPr>
        <w:rStyle w:val="NombredeentidadodependenciapiedepginaCar"/>
      </w:rPr>
      <w:alias w:val="Nombre de entidad o dependencia pie de página"/>
      <w:tag w:val="Nombre de entidad o dependencia pie de página"/>
      <w:id w:val="-714044081"/>
      <w:placeholder>
        <w:docPart w:val="09B015624D854176A2944EEB6CBD2900"/>
      </w:placeholder>
    </w:sdtPr>
    <w:sdtContent>
      <w:sdt>
        <w:sdtPr>
          <w:rPr>
            <w:rStyle w:val="EntidadodependenciapiedepginaCar"/>
            <w:rFonts w:eastAsiaTheme="minorEastAsia"/>
          </w:rPr>
          <w:alias w:val="Nombre de entidad o dependencia pie de página"/>
          <w:tag w:val="Nombre de entidad o dependencia pie de página"/>
          <w:id w:val="1344129147"/>
          <w:showingPlcHdr/>
        </w:sdtPr>
        <w:sdtContent>
          <w:p w14:paraId="29EE1E9E" w14:textId="77777777" w:rsidR="00077273" w:rsidRPr="00E030A6" w:rsidRDefault="00E030A6" w:rsidP="00E030A6">
            <w:pPr>
              <w:pStyle w:val="Piedepgina"/>
              <w:spacing w:line="180" w:lineRule="exact"/>
              <w:jc w:val="right"/>
              <w:rPr>
                <w:rStyle w:val="NombredeentidadodependenciapiedepginaCar"/>
                <w:rFonts w:cs="Times New Roman"/>
              </w:rPr>
            </w:pPr>
            <w:r w:rsidRPr="00350389">
              <w:rPr>
                <w:rStyle w:val="Textodelmarcadordeposicin"/>
                <w:rFonts w:ascii="Gill Sans MT" w:hAnsi="Gill Sans MT"/>
                <w:sz w:val="16"/>
                <w:szCs w:val="16"/>
              </w:rPr>
              <w:t xml:space="preserve">Haga clic aquí para escribir </w:t>
            </w:r>
            <w:r>
              <w:rPr>
                <w:rStyle w:val="Textodelmarcadordeposicin"/>
                <w:rFonts w:ascii="Gill Sans MT" w:hAnsi="Gill Sans MT"/>
                <w:sz w:val="16"/>
                <w:szCs w:val="16"/>
              </w:rPr>
              <w:t>el nombre de su entidad o dependencia</w:t>
            </w:r>
            <w:r w:rsidRPr="00350389">
              <w:rPr>
                <w:rStyle w:val="Textodelmarcadordeposicin"/>
                <w:rFonts w:ascii="Gill Sans MT" w:hAnsi="Gill Sans MT"/>
                <w:sz w:val="16"/>
                <w:szCs w:val="16"/>
              </w:rPr>
              <w:t>.</w:t>
            </w:r>
          </w:p>
        </w:sdtContent>
      </w:sdt>
    </w:sdtContent>
  </w:sdt>
  <w:p w14:paraId="29EE1E9F" w14:textId="77777777" w:rsidR="007B1A8B" w:rsidRDefault="00D9646B" w:rsidP="00C000DD">
    <w:pPr>
      <w:pStyle w:val="Regin"/>
      <w:jc w:val="right"/>
      <w:rPr>
        <w:rStyle w:val="ReginCar"/>
        <w:b/>
      </w:rPr>
    </w:pPr>
    <w:r w:rsidRPr="00C000DD">
      <w:rPr>
        <w:rStyle w:val="ReginCar"/>
        <w:b/>
      </w:rPr>
      <w:t>Región</w:t>
    </w:r>
    <w:r w:rsidR="00C000DD">
      <w:rPr>
        <w:rStyle w:val="ReginCar"/>
        <w:b/>
      </w:rPr>
      <w:t xml:space="preserve"> </w:t>
    </w:r>
    <w:sdt>
      <w:sdtPr>
        <w:rPr>
          <w:rStyle w:val="ReginCar"/>
          <w:b/>
        </w:rPr>
        <w:alias w:val="Región"/>
        <w:tag w:val="Región"/>
        <w:id w:val="-784034514"/>
        <w:placeholder>
          <w:docPart w:val="D0EBC532B9374EF881EDB94A4C3C7264"/>
        </w:placeholder>
        <w:showingPlcHdr/>
      </w:sdtPr>
      <w:sdtContent>
        <w:r w:rsidR="00C000DD" w:rsidRPr="00556DB9">
          <w:rPr>
            <w:rStyle w:val="Textodelmarcadordeposicin"/>
          </w:rPr>
          <w:t xml:space="preserve">Haga clic aquí para escribir </w:t>
        </w:r>
        <w:r w:rsidR="00C000DD">
          <w:rPr>
            <w:rStyle w:val="Textodelmarcadordeposicin"/>
          </w:rPr>
          <w:t>el nombre de la región</w:t>
        </w:r>
        <w:r w:rsidR="00C000DD" w:rsidRPr="00556DB9">
          <w:rPr>
            <w:rStyle w:val="Textodelmarcadordeposicin"/>
          </w:rPr>
          <w:t>.</w:t>
        </w:r>
      </w:sdtContent>
    </w:sdt>
    <w:r w:rsidR="00350389" w:rsidRPr="00C000DD">
      <w:rPr>
        <w:rStyle w:val="ReginCar"/>
        <w:b/>
      </w:rPr>
      <w:t xml:space="preserve"> </w:t>
    </w:r>
  </w:p>
  <w:p w14:paraId="29EE1EA0" w14:textId="77777777" w:rsidR="00D06B05" w:rsidRPr="00C000DD" w:rsidRDefault="00D9646B" w:rsidP="00C000DD">
    <w:pPr>
      <w:pStyle w:val="Regin"/>
      <w:jc w:val="right"/>
      <w:rPr>
        <w:b w:val="0"/>
        <w:sz w:val="16"/>
        <w:szCs w:val="16"/>
      </w:rPr>
    </w:pPr>
    <w:r w:rsidRPr="00C000DD">
      <w:rPr>
        <w:rStyle w:val="ReginCar"/>
        <w:b/>
      </w:rPr>
      <w:t xml:space="preserve"> </w:t>
    </w:r>
  </w:p>
  <w:p w14:paraId="29EE1EA1" w14:textId="77777777" w:rsidR="00077273" w:rsidRDefault="00077273" w:rsidP="00077273">
    <w:pPr>
      <w:pStyle w:val="Piedepgina"/>
      <w:spacing w:line="20" w:lineRule="exact"/>
      <w:jc w:val="right"/>
    </w:pPr>
  </w:p>
  <w:p w14:paraId="29EE1EA2" w14:textId="77777777" w:rsidR="00077273" w:rsidRDefault="00000000">
    <w:pPr>
      <w:pStyle w:val="Piedepgina"/>
      <w:jc w:val="right"/>
    </w:pPr>
    <w:sdt>
      <w:sdtPr>
        <w:id w:val="33169799"/>
        <w:docPartObj>
          <w:docPartGallery w:val="Page Numbers (Bottom of Page)"/>
          <w:docPartUnique/>
        </w:docPartObj>
      </w:sdtPr>
      <w:sdtContent>
        <w:sdt>
          <w:sdtPr>
            <w:id w:val="33169800"/>
            <w:docPartObj>
              <w:docPartGallery w:val="Page Numbers (Top of Page)"/>
              <w:docPartUnique/>
            </w:docPartObj>
          </w:sdtPr>
          <w:sdtContent>
            <w:r w:rsidR="00077273" w:rsidRPr="00077273">
              <w:rPr>
                <w:rFonts w:ascii="Gill Sans MT" w:hAnsi="Gill Sans MT"/>
                <w:sz w:val="14"/>
                <w:szCs w:val="14"/>
              </w:rPr>
              <w:t xml:space="preserve">Página </w:t>
            </w:r>
            <w:r w:rsidR="00F1769B" w:rsidRPr="00077273">
              <w:rPr>
                <w:rFonts w:ascii="Gill Sans MT" w:hAnsi="Gill Sans MT"/>
                <w:b/>
                <w:sz w:val="14"/>
                <w:szCs w:val="14"/>
              </w:rPr>
              <w:fldChar w:fldCharType="begin"/>
            </w:r>
            <w:r w:rsidR="00077273" w:rsidRPr="00077273">
              <w:rPr>
                <w:rFonts w:ascii="Gill Sans MT" w:hAnsi="Gill Sans MT"/>
                <w:b/>
                <w:sz w:val="14"/>
                <w:szCs w:val="14"/>
              </w:rPr>
              <w:instrText>PAGE</w:instrText>
            </w:r>
            <w:r w:rsidR="00F1769B" w:rsidRPr="00077273">
              <w:rPr>
                <w:rFonts w:ascii="Gill Sans MT" w:hAnsi="Gill Sans MT"/>
                <w:b/>
                <w:sz w:val="14"/>
                <w:szCs w:val="14"/>
              </w:rPr>
              <w:fldChar w:fldCharType="separate"/>
            </w:r>
            <w:r w:rsidR="0063320E">
              <w:rPr>
                <w:rFonts w:ascii="Gill Sans MT" w:hAnsi="Gill Sans MT"/>
                <w:b/>
                <w:noProof/>
                <w:sz w:val="14"/>
                <w:szCs w:val="14"/>
              </w:rPr>
              <w:t>2</w:t>
            </w:r>
            <w:r w:rsidR="00F1769B" w:rsidRPr="00077273">
              <w:rPr>
                <w:rFonts w:ascii="Gill Sans MT" w:hAnsi="Gill Sans MT"/>
                <w:b/>
                <w:sz w:val="14"/>
                <w:szCs w:val="14"/>
              </w:rPr>
              <w:fldChar w:fldCharType="end"/>
            </w:r>
            <w:r w:rsidR="00077273" w:rsidRPr="00077273">
              <w:rPr>
                <w:rFonts w:ascii="Gill Sans MT" w:hAnsi="Gill Sans MT"/>
                <w:sz w:val="14"/>
                <w:szCs w:val="14"/>
              </w:rPr>
              <w:t xml:space="preserve"> de </w:t>
            </w:r>
            <w:r w:rsidR="00F1769B" w:rsidRPr="00077273">
              <w:rPr>
                <w:rFonts w:ascii="Gill Sans MT" w:hAnsi="Gill Sans MT"/>
                <w:b/>
                <w:sz w:val="14"/>
                <w:szCs w:val="14"/>
              </w:rPr>
              <w:fldChar w:fldCharType="begin"/>
            </w:r>
            <w:r w:rsidR="00077273" w:rsidRPr="00077273">
              <w:rPr>
                <w:rFonts w:ascii="Gill Sans MT" w:hAnsi="Gill Sans MT"/>
                <w:b/>
                <w:sz w:val="14"/>
                <w:szCs w:val="14"/>
              </w:rPr>
              <w:instrText>NUMPAGES</w:instrText>
            </w:r>
            <w:r w:rsidR="00F1769B" w:rsidRPr="00077273">
              <w:rPr>
                <w:rFonts w:ascii="Gill Sans MT" w:hAnsi="Gill Sans MT"/>
                <w:b/>
                <w:sz w:val="14"/>
                <w:szCs w:val="14"/>
              </w:rPr>
              <w:fldChar w:fldCharType="separate"/>
            </w:r>
            <w:r w:rsidR="00C063F7">
              <w:rPr>
                <w:rFonts w:ascii="Gill Sans MT" w:hAnsi="Gill Sans MT"/>
                <w:b/>
                <w:noProof/>
                <w:sz w:val="14"/>
                <w:szCs w:val="14"/>
              </w:rPr>
              <w:t>1</w:t>
            </w:r>
            <w:r w:rsidR="00F1769B" w:rsidRPr="00077273">
              <w:rPr>
                <w:rFonts w:ascii="Gill Sans MT" w:hAnsi="Gill Sans MT"/>
                <w:b/>
                <w:sz w:val="14"/>
                <w:szCs w:val="14"/>
              </w:rPr>
              <w:fldChar w:fldCharType="end"/>
            </w:r>
          </w:sdtContent>
        </w:sdt>
      </w:sdtContent>
    </w:sdt>
  </w:p>
  <w:p w14:paraId="29EE1EA3" w14:textId="77777777" w:rsidR="00077273" w:rsidRPr="00077273" w:rsidRDefault="00077273" w:rsidP="00077273">
    <w:pPr>
      <w:pStyle w:val="Piedepgina"/>
      <w:spacing w:line="180" w:lineRule="exact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4D160" w14:textId="77777777" w:rsidR="00232F25" w:rsidRDefault="00232F25" w:rsidP="0045235A">
      <w:pPr>
        <w:spacing w:after="0" w:line="240" w:lineRule="auto"/>
      </w:pPr>
      <w:r>
        <w:separator/>
      </w:r>
    </w:p>
  </w:footnote>
  <w:footnote w:type="continuationSeparator" w:id="0">
    <w:p w14:paraId="46FD7F67" w14:textId="77777777" w:rsidR="00232F25" w:rsidRDefault="00232F25" w:rsidP="00452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E1E9B" w14:textId="77777777" w:rsidR="00606A06" w:rsidRDefault="00606A06" w:rsidP="00FC2656">
    <w:pPr>
      <w:pStyle w:val="Encabezado"/>
      <w:spacing w:line="142" w:lineRule="exact"/>
      <w:jc w:val="right"/>
      <w:rPr>
        <w:rStyle w:val="DireccinCa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E1EA4" w14:textId="7A31A1EA" w:rsidR="00091B0B" w:rsidRDefault="008A1A62" w:rsidP="00091B0B">
    <w:pPr>
      <w:pStyle w:val="Encabezado"/>
      <w:spacing w:line="142" w:lineRule="exact"/>
      <w:jc w:val="right"/>
      <w:rPr>
        <w:rStyle w:val="DireccinCar"/>
      </w:rPr>
    </w:pPr>
    <w:r>
      <w:rPr>
        <w:noProof/>
        <w:lang w:val="es-ES"/>
      </w:rPr>
      <w:drawing>
        <wp:anchor distT="0" distB="0" distL="114300" distR="114300" simplePos="0" relativeHeight="251661824" behindDoc="0" locked="0" layoutInCell="1" allowOverlap="1" wp14:anchorId="2D165A7E" wp14:editId="51B1C85C">
          <wp:simplePos x="0" y="0"/>
          <wp:positionH relativeFrom="column">
            <wp:posOffset>1110932</wp:posOffset>
          </wp:positionH>
          <wp:positionV relativeFrom="paragraph">
            <wp:posOffset>6985</wp:posOffset>
          </wp:positionV>
          <wp:extent cx="1203653" cy="876300"/>
          <wp:effectExtent l="0" t="0" r="0" b="0"/>
          <wp:wrapNone/>
          <wp:docPr id="6" name="Imagen 6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653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320E">
      <w:rPr>
        <w:rFonts w:ascii="Gill Sans MT" w:hAnsi="Gill Sans MT"/>
        <w:b/>
        <w:noProof/>
        <w:sz w:val="14"/>
      </w:rPr>
      <w:drawing>
        <wp:anchor distT="0" distB="0" distL="114300" distR="114300" simplePos="0" relativeHeight="251660800" behindDoc="0" locked="0" layoutInCell="1" allowOverlap="1" wp14:anchorId="29EE1EB4" wp14:editId="2C606483">
          <wp:simplePos x="0" y="0"/>
          <wp:positionH relativeFrom="margin">
            <wp:posOffset>2889250</wp:posOffset>
          </wp:positionH>
          <wp:positionV relativeFrom="paragraph">
            <wp:posOffset>-143510</wp:posOffset>
          </wp:positionV>
          <wp:extent cx="1073785" cy="1059815"/>
          <wp:effectExtent l="0" t="0" r="0" b="6985"/>
          <wp:wrapThrough wrapText="bothSides">
            <wp:wrapPolygon edited="0">
              <wp:start x="7281" y="0"/>
              <wp:lineTo x="4598" y="1165"/>
              <wp:lineTo x="0" y="5047"/>
              <wp:lineTo x="0" y="14754"/>
              <wp:lineTo x="2682" y="18636"/>
              <wp:lineTo x="2682" y="19025"/>
              <wp:lineTo x="6898" y="21354"/>
              <wp:lineTo x="7281" y="21354"/>
              <wp:lineTo x="13795" y="21354"/>
              <wp:lineTo x="14562" y="21354"/>
              <wp:lineTo x="18394" y="19025"/>
              <wp:lineTo x="18394" y="18636"/>
              <wp:lineTo x="21076" y="14754"/>
              <wp:lineTo x="21076" y="5047"/>
              <wp:lineTo x="16478" y="1165"/>
              <wp:lineTo x="13795" y="0"/>
              <wp:lineTo x="7281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80A Marca Colo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785" cy="1059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BE8">
      <w:rPr>
        <w:rFonts w:ascii="Gill Sans MT" w:hAnsi="Gill Sans MT"/>
        <w:b/>
        <w:noProof/>
        <w:sz w:val="16"/>
      </w:rPr>
      <w:drawing>
        <wp:anchor distT="0" distB="0" distL="114300" distR="114300" simplePos="0" relativeHeight="251655680" behindDoc="1" locked="0" layoutInCell="1" allowOverlap="1" wp14:anchorId="29EE1EB6" wp14:editId="08FCCF6F">
          <wp:simplePos x="0" y="0"/>
          <wp:positionH relativeFrom="column">
            <wp:posOffset>4349750</wp:posOffset>
          </wp:positionH>
          <wp:positionV relativeFrom="paragraph">
            <wp:posOffset>-147320</wp:posOffset>
          </wp:positionV>
          <wp:extent cx="1498600" cy="1283335"/>
          <wp:effectExtent l="0" t="0" r="6350" b="0"/>
          <wp:wrapThrough wrapText="bothSides">
            <wp:wrapPolygon edited="0">
              <wp:start x="0" y="0"/>
              <wp:lineTo x="0" y="21162"/>
              <wp:lineTo x="21417" y="21162"/>
              <wp:lineTo x="21417" y="0"/>
              <wp:lineTo x="0" y="0"/>
            </wp:wrapPolygon>
          </wp:wrapThrough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ímbolo color grand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1283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6B7D">
      <w:rPr>
        <w:rFonts w:ascii="Gill Sans MT" w:hAnsi="Gill Sans MT"/>
        <w:b/>
        <w:noProof/>
        <w:sz w:val="16"/>
      </w:rPr>
      <mc:AlternateContent>
        <mc:Choice Requires="wps">
          <w:drawing>
            <wp:anchor distT="0" distB="0" distL="114300" distR="114300" simplePos="0" relativeHeight="251654656" behindDoc="0" locked="1" layoutInCell="1" allowOverlap="0" wp14:anchorId="29EE1EB8" wp14:editId="29EE1EB9">
              <wp:simplePos x="0" y="0"/>
              <wp:positionH relativeFrom="column">
                <wp:posOffset>-1586865</wp:posOffset>
              </wp:positionH>
              <wp:positionV relativeFrom="paragraph">
                <wp:posOffset>-450215</wp:posOffset>
              </wp:positionV>
              <wp:extent cx="1433830" cy="10095230"/>
              <wp:effectExtent l="0" t="0" r="13970" b="20320"/>
              <wp:wrapSquare wrapText="bothSides"/>
              <wp:docPr id="1" name="Text Box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433830" cy="10095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EE1EBA" w14:textId="77777777" w:rsidR="000F0155" w:rsidRDefault="000F0155" w:rsidP="007B1A8B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sdt>
                          <w:sdtPr>
                            <w:rPr>
                              <w:rStyle w:val="DatosCar"/>
                            </w:rPr>
                            <w:alias w:val="Datos Dirección"/>
                            <w:tag w:val="Datos Dirección"/>
                            <w:id w:val="-1451632197"/>
                            <w:placeholder>
                              <w:docPart w:val="09B015624D854176A2944EEB6CBD2900"/>
                            </w:placeholder>
                          </w:sdtPr>
                          <w:sdtContent>
                            <w:p w14:paraId="29EE1EBB" w14:textId="77777777" w:rsidR="00805CDE" w:rsidRDefault="00805CDE" w:rsidP="00805CDE">
                              <w:pPr>
                                <w:spacing w:after="0"/>
                                <w:ind w:left="-540"/>
                                <w:suppressOverlap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Dirección</w:t>
                              </w:r>
                            </w:p>
                            <w:p w14:paraId="29EE1EBC" w14:textId="77777777" w:rsidR="00805CDE" w:rsidRPr="00805CDE" w:rsidRDefault="00805CDE" w:rsidP="00805CDE">
                              <w:pPr>
                                <w:spacing w:after="0"/>
                                <w:ind w:left="-540"/>
                                <w:suppressOverlap/>
                                <w:jc w:val="right"/>
                                <w:rPr>
                                  <w:rFonts w:ascii="Gill Sans MT" w:hAnsi="Gill Sans MT"/>
                                  <w:sz w:val="14"/>
                                </w:rPr>
                              </w:pPr>
                              <w:r w:rsidRPr="00805CDE"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  <w:t>Agustín Melgar y</w:t>
                              </w:r>
                            </w:p>
                            <w:p w14:paraId="29EE1EBD" w14:textId="77777777" w:rsidR="00805CDE" w:rsidRPr="00805CDE" w:rsidRDefault="00805CDE" w:rsidP="00805CDE">
                              <w:pPr>
                                <w:spacing w:after="0" w:line="240" w:lineRule="auto"/>
                                <w:ind w:left="-540"/>
                                <w:suppressOverlap/>
                                <w:jc w:val="right"/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</w:pPr>
                              <w:r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  <w:t>J</w:t>
                              </w:r>
                              <w:r w:rsidRPr="00805CDE"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  <w:t>uan Escutia s/n</w:t>
                              </w:r>
                            </w:p>
                            <w:p w14:paraId="29EE1EBE" w14:textId="77777777" w:rsidR="00805CDE" w:rsidRPr="00805CDE" w:rsidRDefault="00805CDE" w:rsidP="00805CDE">
                              <w:pPr>
                                <w:spacing w:after="0" w:line="240" w:lineRule="auto"/>
                                <w:ind w:left="-540"/>
                                <w:suppressOverlap/>
                                <w:jc w:val="right"/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</w:pPr>
                              <w:r w:rsidRPr="00805CDE"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  <w:t xml:space="preserve">Col. Revolución </w:t>
                              </w:r>
                            </w:p>
                            <w:p w14:paraId="29EE1EBF" w14:textId="77777777" w:rsidR="00805CDE" w:rsidRPr="00805CDE" w:rsidRDefault="00805CDE" w:rsidP="00805CDE">
                              <w:pPr>
                                <w:spacing w:after="0" w:line="240" w:lineRule="auto"/>
                                <w:ind w:left="-540"/>
                                <w:suppressOverlap/>
                                <w:jc w:val="right"/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</w:pPr>
                              <w:r w:rsidRPr="00805CDE"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  <w:t>C.P. 91100</w:t>
                              </w:r>
                            </w:p>
                            <w:p w14:paraId="29EE1EC0" w14:textId="77777777" w:rsidR="00805CDE" w:rsidRPr="00805CDE" w:rsidRDefault="00805CDE" w:rsidP="00805CDE">
                              <w:pPr>
                                <w:spacing w:after="0" w:line="240" w:lineRule="auto"/>
                                <w:ind w:left="-540"/>
                                <w:suppressOverlap/>
                                <w:jc w:val="right"/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</w:pPr>
                              <w:r w:rsidRPr="00805CDE"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  <w:t>Xalapa</w:t>
                              </w:r>
                            </w:p>
                            <w:p w14:paraId="29EE1EC1" w14:textId="77777777" w:rsidR="00805CDE" w:rsidRPr="00805CDE" w:rsidRDefault="00805CDE" w:rsidP="00805CDE">
                              <w:pPr>
                                <w:spacing w:after="0" w:line="240" w:lineRule="auto"/>
                                <w:ind w:left="-540"/>
                                <w:suppressOverlap/>
                                <w:jc w:val="right"/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</w:pPr>
                              <w:r w:rsidRPr="00805CDE"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  <w:t>Veracruz, México</w:t>
                              </w:r>
                            </w:p>
                            <w:p w14:paraId="29EE1EC2" w14:textId="77777777" w:rsidR="005141B6" w:rsidRDefault="00000000" w:rsidP="00805CDE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</w:p>
                          </w:sdtContent>
                        </w:sdt>
                        <w:p w14:paraId="29EE1EC3" w14:textId="77777777" w:rsidR="007550FF" w:rsidRDefault="007550FF" w:rsidP="007B1A8B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sdt>
                          <w:sdtPr>
                            <w:rPr>
                              <w:rStyle w:val="DatosCar"/>
                            </w:rPr>
                            <w:alias w:val="Teléfono"/>
                            <w:tag w:val="Teléfono"/>
                            <w:id w:val="413211167"/>
                          </w:sdtPr>
                          <w:sdtEndPr>
                            <w:rPr>
                              <w:rStyle w:val="Fuentedeprrafopredeter"/>
                              <w:rFonts w:asciiTheme="minorHAnsi" w:hAnsiTheme="minorHAnsi"/>
                              <w:sz w:val="22"/>
                              <w:szCs w:val="14"/>
                            </w:rPr>
                          </w:sdtEndPr>
                          <w:sdtContent>
                            <w:p w14:paraId="29EE1EC4" w14:textId="77777777" w:rsidR="00805CDE" w:rsidRPr="00805CDE" w:rsidRDefault="00805CDE" w:rsidP="00805CDE">
                              <w:pPr>
                                <w:ind w:left="-540"/>
                                <w:suppressOverlap/>
                                <w:jc w:val="right"/>
                                <w:rPr>
                                  <w:rFonts w:ascii="Gill Sans MT" w:eastAsia="Times New Roman" w:hAnsi="Gill Sans MT" w:cs="Times New Roman"/>
                                  <w:b/>
                                  <w:sz w:val="18"/>
                                  <w:szCs w:val="18"/>
                                  <w:lang w:eastAsia="es-ES"/>
                                </w:rPr>
                              </w:pPr>
                            </w:p>
                            <w:p w14:paraId="29EE1EC5" w14:textId="77777777" w:rsidR="00805CDE" w:rsidRDefault="00805CDE" w:rsidP="00805CDE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Teléfono</w:t>
                              </w:r>
                            </w:p>
                            <w:p w14:paraId="29EE1EC6" w14:textId="77777777" w:rsidR="00805CDE" w:rsidRPr="00805CDE" w:rsidRDefault="00805CDE" w:rsidP="00805CDE">
                              <w:pPr>
                                <w:spacing w:after="0" w:line="240" w:lineRule="auto"/>
                                <w:ind w:left="-540"/>
                                <w:suppressOverlap/>
                                <w:jc w:val="right"/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</w:pPr>
                              <w:r w:rsidRPr="00805CDE"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  <w:t>+52 (228) 8 15 86 19</w:t>
                              </w:r>
                            </w:p>
                            <w:p w14:paraId="29EE1EC7" w14:textId="77777777" w:rsidR="00805CDE" w:rsidRPr="00805CDE" w:rsidRDefault="00805CDE" w:rsidP="00805CDE">
                              <w:pPr>
                                <w:spacing w:after="0" w:line="240" w:lineRule="auto"/>
                                <w:ind w:left="-540"/>
                                <w:suppressOverlap/>
                                <w:jc w:val="right"/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</w:pPr>
                              <w:r w:rsidRPr="00805CDE"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  <w:t>+52 (228) 8 14 61 58</w:t>
                              </w:r>
                            </w:p>
                            <w:p w14:paraId="29EE1EC8" w14:textId="77777777" w:rsidR="00805CDE" w:rsidRPr="00805CDE" w:rsidRDefault="00805CDE" w:rsidP="00805CDE">
                              <w:pPr>
                                <w:spacing w:after="0" w:line="240" w:lineRule="auto"/>
                                <w:ind w:left="-540"/>
                                <w:suppressOverlap/>
                                <w:jc w:val="right"/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</w:pPr>
                              <w:r w:rsidRPr="00805CDE"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  <w:t>+52 (228) 8 14 64 98</w:t>
                              </w:r>
                            </w:p>
                            <w:p w14:paraId="29EE1EC9" w14:textId="77777777" w:rsidR="005141B6" w:rsidRPr="005141B6" w:rsidRDefault="00000000" w:rsidP="007B1A8B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Fonts w:ascii="Gill Sans MT" w:hAnsi="Gill Sans MT"/>
                                  <w:sz w:val="14"/>
                                  <w:szCs w:val="14"/>
                                </w:rPr>
                              </w:pPr>
                            </w:p>
                          </w:sdtContent>
                        </w:sdt>
                        <w:p w14:paraId="29EE1ECA" w14:textId="77777777" w:rsidR="005141B6" w:rsidRDefault="005141B6" w:rsidP="007B1A8B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29EE1ECB" w14:textId="2E08E997" w:rsidR="00C8657D" w:rsidRDefault="00D218EB" w:rsidP="00D218EB">
                          <w:pPr>
                            <w:spacing w:after="0" w:line="240" w:lineRule="auto"/>
                            <w:ind w:left="-540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 w:rsidRPr="00D218EB">
                            <w:rPr>
                              <w:rFonts w:ascii="Gill Sans MT" w:eastAsia="Times New Roman" w:hAnsi="Gill Sans MT" w:cs="Times New Roman"/>
                              <w:sz w:val="18"/>
                              <w:szCs w:val="18"/>
                              <w:lang w:eastAsia="es-ES"/>
                            </w:rPr>
                            <w:t>2288421700</w:t>
                          </w:r>
                        </w:p>
                        <w:p w14:paraId="29EE1ECC" w14:textId="77777777" w:rsidR="005141B6" w:rsidRDefault="005141B6" w:rsidP="007B1A8B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Ext.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No. de extensión"/>
                            <w:tag w:val="No. de extensión"/>
                            <w:id w:val="1856844257"/>
                            <w:placeholder>
                              <w:docPart w:val="E9C578ED9F4C4B558C5F3307B1293906"/>
                            </w:placeholder>
                          </w:sdtPr>
                          <w:sdtEndPr>
                            <w:rPr>
                              <w:rStyle w:val="Fuentedeprrafopredeter"/>
                              <w:rFonts w:asciiTheme="minorHAnsi" w:hAnsiTheme="minorHAnsi"/>
                              <w:sz w:val="22"/>
                              <w:szCs w:val="14"/>
                            </w:rPr>
                          </w:sdtEndPr>
                          <w:sdtContent>
                            <w:p w14:paraId="29EE1ECD" w14:textId="31FADD66" w:rsidR="00484363" w:rsidRDefault="00BE5DBE" w:rsidP="007B1A8B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Fonts w:ascii="Gill Sans MT" w:hAnsi="Gill Sans MT"/>
                                  <w:sz w:val="14"/>
                                  <w:szCs w:val="14"/>
                                </w:rPr>
                              </w:pPr>
                              <w:r w:rsidRPr="00BE5DBE">
                                <w:rPr>
                                  <w:rStyle w:val="DatosCar"/>
                                </w:rPr>
                                <w:t>13727</w:t>
                              </w:r>
                            </w:p>
                          </w:sdtContent>
                        </w:sdt>
                        <w:p w14:paraId="29EE1ECE" w14:textId="77777777" w:rsidR="005141B6" w:rsidRDefault="005141B6" w:rsidP="007B1A8B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29EE1ECF" w14:textId="77777777" w:rsidR="005141B6" w:rsidRDefault="005141B6" w:rsidP="007B1A8B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 xml:space="preserve">Correo </w:t>
                          </w:r>
                          <w:r w:rsidR="00F951C2"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lectrónico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Correo electrónico institucional"/>
                            <w:tag w:val="Correo electrónico institucional"/>
                            <w:id w:val="1418529033"/>
                          </w:sdtPr>
                          <w:sdtEndPr>
                            <w:rPr>
                              <w:rStyle w:val="Fuentedeprrafopredeter"/>
                              <w:rFonts w:asciiTheme="minorHAnsi" w:hAnsiTheme="minorHAnsi"/>
                              <w:sz w:val="22"/>
                              <w:szCs w:val="14"/>
                            </w:rPr>
                          </w:sdtEndPr>
                          <w:sdtContent>
                            <w:p w14:paraId="29EE1ED0" w14:textId="6DAC6364" w:rsidR="00805CDE" w:rsidRPr="00805CDE" w:rsidRDefault="00BE5DBE" w:rsidP="00805CDE">
                              <w:pPr>
                                <w:ind w:left="-540"/>
                                <w:suppressOverlap/>
                                <w:jc w:val="right"/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</w:pPr>
                              <w:r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  <w:t>emeraz</w:t>
                              </w:r>
                              <w:r w:rsidR="00805CDE" w:rsidRPr="00805CDE"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  <w:t>@uv.mx</w:t>
                              </w:r>
                            </w:p>
                            <w:p w14:paraId="29EE1ED1" w14:textId="77777777" w:rsidR="00630192" w:rsidRPr="00630192" w:rsidRDefault="00000000" w:rsidP="00630192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Fonts w:ascii="Gill Sans MT" w:hAnsi="Gill Sans MT"/>
                                  <w:sz w:val="14"/>
                                </w:rPr>
                              </w:pPr>
                            </w:p>
                          </w:sdtContent>
                        </w:sdt>
                        <w:p w14:paraId="29EE1ED2" w14:textId="77777777" w:rsidR="00D468B9" w:rsidRDefault="00D468B9" w:rsidP="007B1A8B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29EE1ED3" w14:textId="77777777" w:rsidR="005141B6" w:rsidRDefault="005141B6" w:rsidP="007B1A8B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29EE1ED4" w14:textId="77777777" w:rsidR="005141B6" w:rsidRDefault="005141B6" w:rsidP="007B1A8B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29EE1ED5" w14:textId="77777777" w:rsidR="005141B6" w:rsidRPr="00291E95" w:rsidRDefault="005141B6" w:rsidP="007B1A8B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252000" tIns="31824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E1EB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24.95pt;margin-top:-35.45pt;width:112.9pt;height:79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" o:allowoverlap="f" strokecolor="white [3212]">
              <o:lock v:ext="edit" aspectratio="t"/>
              <v:textbox inset="7mm,88.4mm,0">
                <w:txbxContent>
                  <w:p w14:paraId="29EE1EBA" w14:textId="77777777" w:rsidR="000F0155" w:rsidRDefault="000F0155" w:rsidP="007B1A8B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sdt>
                    <w:sdtPr>
                      <w:rPr>
                        <w:rStyle w:val="DatosCar"/>
                      </w:rPr>
                      <w:alias w:val="Datos Dirección"/>
                      <w:tag w:val="Datos Dirección"/>
                      <w:id w:val="-1451632197"/>
                      <w:placeholder>
                        <w:docPart w:val="09B015624D854176A2944EEB6CBD2900"/>
                      </w:placeholder>
                    </w:sdtPr>
                    <w:sdtContent>
                      <w:p w14:paraId="29EE1EBB" w14:textId="77777777" w:rsidR="00805CDE" w:rsidRDefault="00805CDE" w:rsidP="00805CDE">
                        <w:pPr>
                          <w:spacing w:after="0"/>
                          <w:ind w:left="-540"/>
                          <w:suppressOverlap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Dirección</w:t>
                        </w:r>
                      </w:p>
                      <w:p w14:paraId="29EE1EBC" w14:textId="77777777" w:rsidR="00805CDE" w:rsidRPr="00805CDE" w:rsidRDefault="00805CDE" w:rsidP="00805CDE">
                        <w:pPr>
                          <w:spacing w:after="0"/>
                          <w:ind w:left="-540"/>
                          <w:suppressOverlap/>
                          <w:jc w:val="right"/>
                          <w:rPr>
                            <w:rFonts w:ascii="Gill Sans MT" w:hAnsi="Gill Sans MT"/>
                            <w:sz w:val="14"/>
                          </w:rPr>
                        </w:pPr>
                        <w:r w:rsidRPr="00805CDE"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  <w:t>Agustín Melgar y</w:t>
                        </w:r>
                      </w:p>
                      <w:p w14:paraId="29EE1EBD" w14:textId="77777777" w:rsidR="00805CDE" w:rsidRPr="00805CDE" w:rsidRDefault="00805CDE" w:rsidP="00805CDE">
                        <w:pPr>
                          <w:spacing w:after="0" w:line="240" w:lineRule="auto"/>
                          <w:ind w:left="-540"/>
                          <w:suppressOverlap/>
                          <w:jc w:val="right"/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</w:pPr>
                        <w:r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  <w:t>J</w:t>
                        </w:r>
                        <w:r w:rsidRPr="00805CDE"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  <w:t>uan Escutia s/n</w:t>
                        </w:r>
                      </w:p>
                      <w:p w14:paraId="29EE1EBE" w14:textId="77777777" w:rsidR="00805CDE" w:rsidRPr="00805CDE" w:rsidRDefault="00805CDE" w:rsidP="00805CDE">
                        <w:pPr>
                          <w:spacing w:after="0" w:line="240" w:lineRule="auto"/>
                          <w:ind w:left="-540"/>
                          <w:suppressOverlap/>
                          <w:jc w:val="right"/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</w:pPr>
                        <w:r w:rsidRPr="00805CDE"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  <w:t xml:space="preserve">Col. Revolución </w:t>
                        </w:r>
                      </w:p>
                      <w:p w14:paraId="29EE1EBF" w14:textId="77777777" w:rsidR="00805CDE" w:rsidRPr="00805CDE" w:rsidRDefault="00805CDE" w:rsidP="00805CDE">
                        <w:pPr>
                          <w:spacing w:after="0" w:line="240" w:lineRule="auto"/>
                          <w:ind w:left="-540"/>
                          <w:suppressOverlap/>
                          <w:jc w:val="right"/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</w:pPr>
                        <w:r w:rsidRPr="00805CDE"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  <w:t>C.P. 91100</w:t>
                        </w:r>
                      </w:p>
                      <w:p w14:paraId="29EE1EC0" w14:textId="77777777" w:rsidR="00805CDE" w:rsidRPr="00805CDE" w:rsidRDefault="00805CDE" w:rsidP="00805CDE">
                        <w:pPr>
                          <w:spacing w:after="0" w:line="240" w:lineRule="auto"/>
                          <w:ind w:left="-540"/>
                          <w:suppressOverlap/>
                          <w:jc w:val="right"/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</w:pPr>
                        <w:r w:rsidRPr="00805CDE"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  <w:t>Xalapa</w:t>
                        </w:r>
                      </w:p>
                      <w:p w14:paraId="29EE1EC1" w14:textId="77777777" w:rsidR="00805CDE" w:rsidRPr="00805CDE" w:rsidRDefault="00805CDE" w:rsidP="00805CDE">
                        <w:pPr>
                          <w:spacing w:after="0" w:line="240" w:lineRule="auto"/>
                          <w:ind w:left="-540"/>
                          <w:suppressOverlap/>
                          <w:jc w:val="right"/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</w:pPr>
                        <w:r w:rsidRPr="00805CDE"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  <w:t>Veracruz, México</w:t>
                        </w:r>
                      </w:p>
                      <w:p w14:paraId="29EE1EC2" w14:textId="77777777" w:rsidR="005141B6" w:rsidRDefault="00000000" w:rsidP="00805CDE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</w:p>
                    </w:sdtContent>
                  </w:sdt>
                  <w:p w14:paraId="29EE1EC3" w14:textId="77777777" w:rsidR="007550FF" w:rsidRDefault="007550FF" w:rsidP="007B1A8B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sdt>
                    <w:sdtPr>
                      <w:rPr>
                        <w:rStyle w:val="DatosCar"/>
                      </w:rPr>
                      <w:alias w:val="Teléfono"/>
                      <w:tag w:val="Teléfono"/>
                      <w:id w:val="413211167"/>
                    </w:sdtPr>
                    <w:sdtEndPr>
                      <w:rPr>
                        <w:rStyle w:val="Fuentedeprrafopredeter"/>
                        <w:rFonts w:asciiTheme="minorHAnsi" w:hAnsiTheme="minorHAnsi"/>
                        <w:sz w:val="22"/>
                        <w:szCs w:val="14"/>
                      </w:rPr>
                    </w:sdtEndPr>
                    <w:sdtContent>
                      <w:p w14:paraId="29EE1EC4" w14:textId="77777777" w:rsidR="00805CDE" w:rsidRPr="00805CDE" w:rsidRDefault="00805CDE" w:rsidP="00805CDE">
                        <w:pPr>
                          <w:ind w:left="-540"/>
                          <w:suppressOverlap/>
                          <w:jc w:val="right"/>
                          <w:rPr>
                            <w:rFonts w:ascii="Gill Sans MT" w:eastAsia="Times New Roman" w:hAnsi="Gill Sans MT" w:cs="Times New Roman"/>
                            <w:b/>
                            <w:sz w:val="18"/>
                            <w:szCs w:val="18"/>
                            <w:lang w:eastAsia="es-ES"/>
                          </w:rPr>
                        </w:pPr>
                      </w:p>
                      <w:p w14:paraId="29EE1EC5" w14:textId="77777777" w:rsidR="00805CDE" w:rsidRDefault="00805CDE" w:rsidP="00805CDE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Teléfono</w:t>
                        </w:r>
                      </w:p>
                      <w:p w14:paraId="29EE1EC6" w14:textId="77777777" w:rsidR="00805CDE" w:rsidRPr="00805CDE" w:rsidRDefault="00805CDE" w:rsidP="00805CDE">
                        <w:pPr>
                          <w:spacing w:after="0" w:line="240" w:lineRule="auto"/>
                          <w:ind w:left="-540"/>
                          <w:suppressOverlap/>
                          <w:jc w:val="right"/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</w:pPr>
                        <w:r w:rsidRPr="00805CDE"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  <w:t>+52 (228) 8 15 86 19</w:t>
                        </w:r>
                      </w:p>
                      <w:p w14:paraId="29EE1EC7" w14:textId="77777777" w:rsidR="00805CDE" w:rsidRPr="00805CDE" w:rsidRDefault="00805CDE" w:rsidP="00805CDE">
                        <w:pPr>
                          <w:spacing w:after="0" w:line="240" w:lineRule="auto"/>
                          <w:ind w:left="-540"/>
                          <w:suppressOverlap/>
                          <w:jc w:val="right"/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</w:pPr>
                        <w:r w:rsidRPr="00805CDE"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  <w:t>+52 (228) 8 14 61 58</w:t>
                        </w:r>
                      </w:p>
                      <w:p w14:paraId="29EE1EC8" w14:textId="77777777" w:rsidR="00805CDE" w:rsidRPr="00805CDE" w:rsidRDefault="00805CDE" w:rsidP="00805CDE">
                        <w:pPr>
                          <w:spacing w:after="0" w:line="240" w:lineRule="auto"/>
                          <w:ind w:left="-540"/>
                          <w:suppressOverlap/>
                          <w:jc w:val="right"/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</w:pPr>
                        <w:r w:rsidRPr="00805CDE"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  <w:t>+52 (228) 8 14 64 98</w:t>
                        </w:r>
                      </w:p>
                      <w:p w14:paraId="29EE1EC9" w14:textId="77777777" w:rsidR="005141B6" w:rsidRPr="005141B6" w:rsidRDefault="00000000" w:rsidP="007B1A8B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Fonts w:ascii="Gill Sans MT" w:hAnsi="Gill Sans MT"/>
                            <w:sz w:val="14"/>
                            <w:szCs w:val="14"/>
                          </w:rPr>
                        </w:pPr>
                      </w:p>
                    </w:sdtContent>
                  </w:sdt>
                  <w:p w14:paraId="29EE1ECA" w14:textId="77777777" w:rsidR="005141B6" w:rsidRDefault="005141B6" w:rsidP="007B1A8B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29EE1ECB" w14:textId="2E08E997" w:rsidR="00C8657D" w:rsidRDefault="00D218EB" w:rsidP="00D218EB">
                    <w:pPr>
                      <w:spacing w:after="0" w:line="240" w:lineRule="auto"/>
                      <w:ind w:left="-540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 w:rsidRPr="00D218EB">
                      <w:rPr>
                        <w:rFonts w:ascii="Gill Sans MT" w:eastAsia="Times New Roman" w:hAnsi="Gill Sans MT" w:cs="Times New Roman"/>
                        <w:sz w:val="18"/>
                        <w:szCs w:val="18"/>
                        <w:lang w:eastAsia="es-ES"/>
                      </w:rPr>
                      <w:t>2288421700</w:t>
                    </w:r>
                  </w:p>
                  <w:p w14:paraId="29EE1ECC" w14:textId="77777777" w:rsidR="005141B6" w:rsidRDefault="005141B6" w:rsidP="007B1A8B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Ext.</w:t>
                    </w:r>
                  </w:p>
                  <w:sdt>
                    <w:sdtPr>
                      <w:rPr>
                        <w:rStyle w:val="DatosCar"/>
                      </w:rPr>
                      <w:alias w:val="No. de extensión"/>
                      <w:tag w:val="No. de extensión"/>
                      <w:id w:val="1856844257"/>
                      <w:placeholder>
                        <w:docPart w:val="E9C578ED9F4C4B558C5F3307B1293906"/>
                      </w:placeholder>
                    </w:sdtPr>
                    <w:sdtEndPr>
                      <w:rPr>
                        <w:rStyle w:val="Fuentedeprrafopredeter"/>
                        <w:rFonts w:asciiTheme="minorHAnsi" w:hAnsiTheme="minorHAnsi"/>
                        <w:sz w:val="22"/>
                        <w:szCs w:val="14"/>
                      </w:rPr>
                    </w:sdtEndPr>
                    <w:sdtContent>
                      <w:p w14:paraId="29EE1ECD" w14:textId="31FADD66" w:rsidR="00484363" w:rsidRDefault="00BE5DBE" w:rsidP="007B1A8B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Fonts w:ascii="Gill Sans MT" w:hAnsi="Gill Sans MT"/>
                            <w:sz w:val="14"/>
                            <w:szCs w:val="14"/>
                          </w:rPr>
                        </w:pPr>
                        <w:r w:rsidRPr="00BE5DBE">
                          <w:rPr>
                            <w:rStyle w:val="DatosCar"/>
                          </w:rPr>
                          <w:t>13727</w:t>
                        </w:r>
                      </w:p>
                    </w:sdtContent>
                  </w:sdt>
                  <w:p w14:paraId="29EE1ECE" w14:textId="77777777" w:rsidR="005141B6" w:rsidRDefault="005141B6" w:rsidP="007B1A8B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29EE1ECF" w14:textId="77777777" w:rsidR="005141B6" w:rsidRDefault="005141B6" w:rsidP="007B1A8B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 xml:space="preserve">Correo </w:t>
                    </w:r>
                    <w:r w:rsidR="00F951C2">
                      <w:rPr>
                        <w:rFonts w:ascii="Gill Sans MT" w:hAnsi="Gill Sans MT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lectrónico</w:t>
                    </w:r>
                  </w:p>
                  <w:sdt>
                    <w:sdtPr>
                      <w:rPr>
                        <w:rStyle w:val="DatosCar"/>
                      </w:rPr>
                      <w:alias w:val="Correo electrónico institucional"/>
                      <w:tag w:val="Correo electrónico institucional"/>
                      <w:id w:val="1418529033"/>
                    </w:sdtPr>
                    <w:sdtEndPr>
                      <w:rPr>
                        <w:rStyle w:val="Fuentedeprrafopredeter"/>
                        <w:rFonts w:asciiTheme="minorHAnsi" w:hAnsiTheme="minorHAnsi"/>
                        <w:sz w:val="22"/>
                        <w:szCs w:val="14"/>
                      </w:rPr>
                    </w:sdtEndPr>
                    <w:sdtContent>
                      <w:p w14:paraId="29EE1ED0" w14:textId="6DAC6364" w:rsidR="00805CDE" w:rsidRPr="00805CDE" w:rsidRDefault="00BE5DBE" w:rsidP="00805CDE">
                        <w:pPr>
                          <w:ind w:left="-540"/>
                          <w:suppressOverlap/>
                          <w:jc w:val="right"/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</w:pPr>
                        <w:r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  <w:t>emeraz</w:t>
                        </w:r>
                        <w:r w:rsidR="00805CDE" w:rsidRPr="00805CDE"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  <w:t>@uv.mx</w:t>
                        </w:r>
                      </w:p>
                      <w:p w14:paraId="29EE1ED1" w14:textId="77777777" w:rsidR="00630192" w:rsidRPr="00630192" w:rsidRDefault="00000000" w:rsidP="00630192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Fonts w:ascii="Gill Sans MT" w:hAnsi="Gill Sans MT"/>
                            <w:sz w:val="14"/>
                          </w:rPr>
                        </w:pPr>
                      </w:p>
                    </w:sdtContent>
                  </w:sdt>
                  <w:p w14:paraId="29EE1ED2" w14:textId="77777777" w:rsidR="00D468B9" w:rsidRDefault="00D468B9" w:rsidP="007B1A8B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29EE1ED3" w14:textId="77777777" w:rsidR="005141B6" w:rsidRDefault="005141B6" w:rsidP="007B1A8B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29EE1ED4" w14:textId="77777777" w:rsidR="005141B6" w:rsidRDefault="005141B6" w:rsidP="007B1A8B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29EE1ED5" w14:textId="77777777" w:rsidR="005141B6" w:rsidRPr="00291E95" w:rsidRDefault="005141B6" w:rsidP="007B1A8B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  <w:p w14:paraId="29EE1EA5" w14:textId="1C8B8964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29EE1EA6" w14:textId="2B76734A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29EE1EA7" w14:textId="2EA061A6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29EE1EA8" w14:textId="39F69664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29EE1EA9" w14:textId="5B7592D6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29EE1EAA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29EE1EAB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29EE1EAC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29EE1EAD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29EE1EAE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29EE1EAF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29EE1EB0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sdt>
    <w:sdtPr>
      <w:rPr>
        <w:rStyle w:val="NombredeentidadodependenciasuperiorCar"/>
      </w:rPr>
      <w:alias w:val="Nombre de entidad o dependencia superior"/>
      <w:tag w:val="Nombre de entidad o dependencia superior"/>
      <w:id w:val="1400015193"/>
    </w:sdtPr>
    <w:sdtContent>
      <w:p w14:paraId="29EE1EB1" w14:textId="77777777" w:rsidR="00F666FB" w:rsidRDefault="00805CDE" w:rsidP="00F666FB">
        <w:pPr>
          <w:pStyle w:val="Encabezado"/>
          <w:spacing w:line="150" w:lineRule="exact"/>
          <w:jc w:val="right"/>
          <w:rPr>
            <w:rStyle w:val="NombredeentidadodependenciasuperiorCar"/>
          </w:rPr>
        </w:pPr>
        <w:r>
          <w:rPr>
            <w:rStyle w:val="NombredeentidadodependenciasuperiorCar"/>
          </w:rPr>
          <w:t>Dirección General de Investigaciones</w:t>
        </w:r>
      </w:p>
    </w:sdtContent>
  </w:sdt>
  <w:p w14:paraId="29EE1EB2" w14:textId="69F1CCB3" w:rsidR="00E25B79" w:rsidRDefault="00000000" w:rsidP="005141B6">
    <w:pPr>
      <w:pStyle w:val="Encabezado"/>
      <w:spacing w:line="180" w:lineRule="exact"/>
      <w:jc w:val="right"/>
      <w:rPr>
        <w:rStyle w:val="ReginCar"/>
      </w:rPr>
    </w:pPr>
    <w:sdt>
      <w:sdtPr>
        <w:rPr>
          <w:rStyle w:val="NombredeentidadodependenciaCar"/>
        </w:rPr>
        <w:alias w:val="Nombre de entidad o dependencia"/>
        <w:tag w:val="Nombre de entidad o dependencia"/>
        <w:id w:val="718096809"/>
      </w:sdtPr>
      <w:sdtEndPr>
        <w:rPr>
          <w:rStyle w:val="NombredeentidadodependenciasuperiorCar"/>
          <w:b/>
          <w:sz w:val="16"/>
        </w:rPr>
      </w:sdtEndPr>
      <w:sdtContent>
        <w:r w:rsidR="00805CDE">
          <w:rPr>
            <w:rStyle w:val="NombredeentidadodependenciaCar"/>
          </w:rPr>
          <w:t>Instituto de Psicología y Educación</w:t>
        </w:r>
      </w:sdtContent>
    </w:sdt>
    <w:r w:rsidR="003C7ACD">
      <w:rPr>
        <w:rStyle w:val="DireccinCar"/>
      </w:rPr>
      <w:br/>
    </w:r>
    <w:r w:rsidR="0037496E" w:rsidRPr="0037496E">
      <w:rPr>
        <w:rStyle w:val="ReginCar"/>
        <w:b w:val="0"/>
        <w:bCs/>
      </w:rPr>
      <w:t>Maestría en Investigación en Psicología Aplicada a la Educación</w:t>
    </w:r>
  </w:p>
  <w:p w14:paraId="29EE1EB3" w14:textId="77777777" w:rsidR="00091B0B" w:rsidRDefault="00D9646B" w:rsidP="005141B6">
    <w:pPr>
      <w:pStyle w:val="Encabezado"/>
      <w:spacing w:line="180" w:lineRule="exact"/>
      <w:jc w:val="right"/>
      <w:rPr>
        <w:rStyle w:val="NombredeentidadodependenciapiedepginaCar"/>
      </w:rPr>
    </w:pPr>
    <w:r>
      <w:rPr>
        <w:rStyle w:val="ReginCar"/>
      </w:rPr>
      <w:t xml:space="preserve">Región </w:t>
    </w:r>
    <w:sdt>
      <w:sdtPr>
        <w:rPr>
          <w:rStyle w:val="ReginCar"/>
        </w:rPr>
        <w:alias w:val="Región"/>
        <w:tag w:val="Región"/>
        <w:id w:val="1855077058"/>
      </w:sdtPr>
      <w:sdtEndPr>
        <w:rPr>
          <w:rStyle w:val="DireccinCar"/>
          <w:sz w:val="16"/>
        </w:rPr>
      </w:sdtEndPr>
      <w:sdtContent>
        <w:r w:rsidR="00805CDE">
          <w:rPr>
            <w:rStyle w:val="ReginCar"/>
          </w:rPr>
          <w:t>Xalapa</w:t>
        </w:r>
      </w:sdtContent>
    </w:sdt>
    <w:r w:rsidR="003C7ACD">
      <w:rPr>
        <w:rStyle w:val="DireccinCa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3F7"/>
    <w:rsid w:val="00005386"/>
    <w:rsid w:val="00012B29"/>
    <w:rsid w:val="00014DF4"/>
    <w:rsid w:val="00024DCD"/>
    <w:rsid w:val="00050CFF"/>
    <w:rsid w:val="000671F1"/>
    <w:rsid w:val="0007485E"/>
    <w:rsid w:val="00077273"/>
    <w:rsid w:val="00091B0B"/>
    <w:rsid w:val="00094161"/>
    <w:rsid w:val="000C6208"/>
    <w:rsid w:val="000D57A8"/>
    <w:rsid w:val="000E5691"/>
    <w:rsid w:val="000F0155"/>
    <w:rsid w:val="001454AA"/>
    <w:rsid w:val="001B396B"/>
    <w:rsid w:val="001F0548"/>
    <w:rsid w:val="001F20A0"/>
    <w:rsid w:val="00200C99"/>
    <w:rsid w:val="00232F25"/>
    <w:rsid w:val="0023383A"/>
    <w:rsid w:val="002338A5"/>
    <w:rsid w:val="00241F3A"/>
    <w:rsid w:val="00245453"/>
    <w:rsid w:val="00256962"/>
    <w:rsid w:val="00263DE9"/>
    <w:rsid w:val="00291E95"/>
    <w:rsid w:val="00295766"/>
    <w:rsid w:val="002B090A"/>
    <w:rsid w:val="002C70F4"/>
    <w:rsid w:val="002D0218"/>
    <w:rsid w:val="002D6F3F"/>
    <w:rsid w:val="002E5154"/>
    <w:rsid w:val="003019EF"/>
    <w:rsid w:val="003319D5"/>
    <w:rsid w:val="00343F69"/>
    <w:rsid w:val="00346272"/>
    <w:rsid w:val="00347923"/>
    <w:rsid w:val="00350389"/>
    <w:rsid w:val="00371E67"/>
    <w:rsid w:val="0037496E"/>
    <w:rsid w:val="00383302"/>
    <w:rsid w:val="00385F43"/>
    <w:rsid w:val="003B00BA"/>
    <w:rsid w:val="003B1C3B"/>
    <w:rsid w:val="003C7ACD"/>
    <w:rsid w:val="003F30C4"/>
    <w:rsid w:val="003F3322"/>
    <w:rsid w:val="004142D1"/>
    <w:rsid w:val="004229C1"/>
    <w:rsid w:val="00434608"/>
    <w:rsid w:val="0045235A"/>
    <w:rsid w:val="004630E6"/>
    <w:rsid w:val="00471038"/>
    <w:rsid w:val="00484363"/>
    <w:rsid w:val="004944C6"/>
    <w:rsid w:val="004A2215"/>
    <w:rsid w:val="004B37F3"/>
    <w:rsid w:val="004D06C5"/>
    <w:rsid w:val="004E3E25"/>
    <w:rsid w:val="00506300"/>
    <w:rsid w:val="005141B6"/>
    <w:rsid w:val="0052664D"/>
    <w:rsid w:val="00534DC7"/>
    <w:rsid w:val="005425F9"/>
    <w:rsid w:val="005B01BD"/>
    <w:rsid w:val="005B1687"/>
    <w:rsid w:val="005B1933"/>
    <w:rsid w:val="005B28B0"/>
    <w:rsid w:val="005D44B7"/>
    <w:rsid w:val="005F7EDA"/>
    <w:rsid w:val="00602EE2"/>
    <w:rsid w:val="006037C2"/>
    <w:rsid w:val="00606A06"/>
    <w:rsid w:val="00630192"/>
    <w:rsid w:val="0063320E"/>
    <w:rsid w:val="0063490C"/>
    <w:rsid w:val="00637091"/>
    <w:rsid w:val="00642886"/>
    <w:rsid w:val="006467E7"/>
    <w:rsid w:val="00667489"/>
    <w:rsid w:val="00681530"/>
    <w:rsid w:val="00686341"/>
    <w:rsid w:val="0069099D"/>
    <w:rsid w:val="00694CCD"/>
    <w:rsid w:val="00697EDB"/>
    <w:rsid w:val="006C4DE3"/>
    <w:rsid w:val="006E4C88"/>
    <w:rsid w:val="006E762F"/>
    <w:rsid w:val="006F78B3"/>
    <w:rsid w:val="00717B36"/>
    <w:rsid w:val="00741C3C"/>
    <w:rsid w:val="00743036"/>
    <w:rsid w:val="00750E53"/>
    <w:rsid w:val="00754FB2"/>
    <w:rsid w:val="007550FF"/>
    <w:rsid w:val="00756586"/>
    <w:rsid w:val="00765C3D"/>
    <w:rsid w:val="00773DB8"/>
    <w:rsid w:val="00780330"/>
    <w:rsid w:val="00784D50"/>
    <w:rsid w:val="00795BD5"/>
    <w:rsid w:val="007A11F9"/>
    <w:rsid w:val="007A3A50"/>
    <w:rsid w:val="007A4029"/>
    <w:rsid w:val="007B1A8B"/>
    <w:rsid w:val="007C3921"/>
    <w:rsid w:val="007C6384"/>
    <w:rsid w:val="007D00AF"/>
    <w:rsid w:val="007E0E41"/>
    <w:rsid w:val="007E14F5"/>
    <w:rsid w:val="007F4190"/>
    <w:rsid w:val="00805CDE"/>
    <w:rsid w:val="008132E5"/>
    <w:rsid w:val="00822197"/>
    <w:rsid w:val="00861D81"/>
    <w:rsid w:val="0086267A"/>
    <w:rsid w:val="00892CBE"/>
    <w:rsid w:val="008A0964"/>
    <w:rsid w:val="008A1A62"/>
    <w:rsid w:val="008C5A22"/>
    <w:rsid w:val="008E6BFE"/>
    <w:rsid w:val="008E7F64"/>
    <w:rsid w:val="008F44C8"/>
    <w:rsid w:val="00921AD6"/>
    <w:rsid w:val="00922B26"/>
    <w:rsid w:val="009262BC"/>
    <w:rsid w:val="00932419"/>
    <w:rsid w:val="00932B0F"/>
    <w:rsid w:val="00975038"/>
    <w:rsid w:val="009804D1"/>
    <w:rsid w:val="009A30FE"/>
    <w:rsid w:val="009C2654"/>
    <w:rsid w:val="009E0CF5"/>
    <w:rsid w:val="009E3498"/>
    <w:rsid w:val="009E4145"/>
    <w:rsid w:val="009E5470"/>
    <w:rsid w:val="00A0354A"/>
    <w:rsid w:val="00A16EDC"/>
    <w:rsid w:val="00A179B6"/>
    <w:rsid w:val="00A365F5"/>
    <w:rsid w:val="00A4169D"/>
    <w:rsid w:val="00A703A8"/>
    <w:rsid w:val="00AA2C9B"/>
    <w:rsid w:val="00AA6DCC"/>
    <w:rsid w:val="00AB192B"/>
    <w:rsid w:val="00AD4F55"/>
    <w:rsid w:val="00AF17FB"/>
    <w:rsid w:val="00B06F22"/>
    <w:rsid w:val="00B261F4"/>
    <w:rsid w:val="00B30C6E"/>
    <w:rsid w:val="00B802EA"/>
    <w:rsid w:val="00BC0BE8"/>
    <w:rsid w:val="00BE5DBE"/>
    <w:rsid w:val="00BF5591"/>
    <w:rsid w:val="00C000DD"/>
    <w:rsid w:val="00C063F7"/>
    <w:rsid w:val="00C149B9"/>
    <w:rsid w:val="00C550F8"/>
    <w:rsid w:val="00C801D4"/>
    <w:rsid w:val="00C8657D"/>
    <w:rsid w:val="00CA37D6"/>
    <w:rsid w:val="00CA4A53"/>
    <w:rsid w:val="00CA5595"/>
    <w:rsid w:val="00CD4EB8"/>
    <w:rsid w:val="00CD66D7"/>
    <w:rsid w:val="00CE0B98"/>
    <w:rsid w:val="00CF3638"/>
    <w:rsid w:val="00D06B05"/>
    <w:rsid w:val="00D218EB"/>
    <w:rsid w:val="00D26B7D"/>
    <w:rsid w:val="00D468B9"/>
    <w:rsid w:val="00D52A41"/>
    <w:rsid w:val="00D52F67"/>
    <w:rsid w:val="00D6618A"/>
    <w:rsid w:val="00D8234F"/>
    <w:rsid w:val="00D93A0C"/>
    <w:rsid w:val="00D943BD"/>
    <w:rsid w:val="00D94867"/>
    <w:rsid w:val="00D9646B"/>
    <w:rsid w:val="00DA6EF7"/>
    <w:rsid w:val="00DB30C5"/>
    <w:rsid w:val="00DB72A1"/>
    <w:rsid w:val="00E01733"/>
    <w:rsid w:val="00E030A6"/>
    <w:rsid w:val="00E25B79"/>
    <w:rsid w:val="00E43502"/>
    <w:rsid w:val="00E5456A"/>
    <w:rsid w:val="00E6046C"/>
    <w:rsid w:val="00E62080"/>
    <w:rsid w:val="00E71541"/>
    <w:rsid w:val="00EA2F2E"/>
    <w:rsid w:val="00EA7830"/>
    <w:rsid w:val="00EB0779"/>
    <w:rsid w:val="00EB2021"/>
    <w:rsid w:val="00EB35F1"/>
    <w:rsid w:val="00EC5B3B"/>
    <w:rsid w:val="00ED36E4"/>
    <w:rsid w:val="00EF44FA"/>
    <w:rsid w:val="00F0587A"/>
    <w:rsid w:val="00F1769B"/>
    <w:rsid w:val="00F22767"/>
    <w:rsid w:val="00F418A8"/>
    <w:rsid w:val="00F52C3E"/>
    <w:rsid w:val="00F562AE"/>
    <w:rsid w:val="00F666FB"/>
    <w:rsid w:val="00F77C1C"/>
    <w:rsid w:val="00F77EF9"/>
    <w:rsid w:val="00F951C2"/>
    <w:rsid w:val="00FA23B8"/>
    <w:rsid w:val="00FA3EF5"/>
    <w:rsid w:val="00FC2656"/>
    <w:rsid w:val="00FF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E1E6B"/>
  <w15:docId w15:val="{570B44EE-529E-4B54-BC6D-8B4A4960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UDADYCP">
    <w:name w:val="CIUDAD Y CP"/>
    <w:basedOn w:val="Fuentedeprrafopredeter"/>
    <w:uiPriority w:val="1"/>
    <w:qFormat/>
    <w:rsid w:val="00DA6EF7"/>
    <w:rPr>
      <w:rFonts w:ascii="Gill Sans MT" w:hAnsi="Gill Sans MT"/>
      <w:sz w:val="14"/>
    </w:rPr>
  </w:style>
  <w:style w:type="paragraph" w:customStyle="1" w:styleId="CUERPODETEXTO">
    <w:name w:val="CUERPO DE TEXTO"/>
    <w:basedOn w:val="Normal"/>
    <w:next w:val="Normal"/>
    <w:link w:val="CUERPODETEXTOCar"/>
    <w:autoRedefine/>
    <w:qFormat/>
    <w:rsid w:val="005F7EDA"/>
    <w:pPr>
      <w:keepNext/>
      <w:spacing w:after="0" w:line="240" w:lineRule="exact"/>
      <w:ind w:left="2722" w:right="1106"/>
      <w:contextualSpacing/>
      <w:outlineLvl w:val="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UERPODETEXTOCar">
    <w:name w:val="CUERPO DE TEXTO Car"/>
    <w:basedOn w:val="Fuentedeprrafopredeter"/>
    <w:link w:val="CUERPODETEXTO"/>
    <w:rsid w:val="005F7EDA"/>
    <w:rPr>
      <w:rFonts w:ascii="Times New Roman" w:eastAsia="Calibri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52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35A"/>
  </w:style>
  <w:style w:type="paragraph" w:styleId="Piedepgina">
    <w:name w:val="footer"/>
    <w:basedOn w:val="Normal"/>
    <w:link w:val="PiedepginaCar"/>
    <w:uiPriority w:val="99"/>
    <w:unhideWhenUsed/>
    <w:rsid w:val="00452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35A"/>
  </w:style>
  <w:style w:type="character" w:styleId="Textodelmarcadordeposicin">
    <w:name w:val="Placeholder Text"/>
    <w:basedOn w:val="Fuentedeprrafopredeter"/>
    <w:uiPriority w:val="99"/>
    <w:semiHidden/>
    <w:rsid w:val="0045235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35A"/>
    <w:rPr>
      <w:rFonts w:ascii="Tahoma" w:hAnsi="Tahoma" w:cs="Tahoma"/>
      <w:sz w:val="16"/>
      <w:szCs w:val="16"/>
    </w:rPr>
  </w:style>
  <w:style w:type="paragraph" w:customStyle="1" w:styleId="Direccin">
    <w:name w:val="Dirección"/>
    <w:link w:val="DireccinCar"/>
    <w:rsid w:val="00717B36"/>
    <w:pPr>
      <w:spacing w:after="0" w:line="180" w:lineRule="exact"/>
      <w:jc w:val="right"/>
    </w:pPr>
    <w:rPr>
      <w:rFonts w:ascii="Gill Sans MT" w:hAnsi="Gill Sans MT"/>
      <w:b/>
      <w:sz w:val="16"/>
    </w:rPr>
  </w:style>
  <w:style w:type="paragraph" w:customStyle="1" w:styleId="Departamento">
    <w:name w:val="Departamento"/>
    <w:link w:val="DepartamentoCar"/>
    <w:autoRedefine/>
    <w:qFormat/>
    <w:rsid w:val="00717B36"/>
    <w:pPr>
      <w:spacing w:after="0" w:line="160" w:lineRule="exact"/>
      <w:jc w:val="right"/>
    </w:pPr>
    <w:rPr>
      <w:rFonts w:ascii="Gill Sans MT" w:hAnsi="Gill Sans MT"/>
      <w:sz w:val="14"/>
    </w:rPr>
  </w:style>
  <w:style w:type="character" w:customStyle="1" w:styleId="DireccinCar">
    <w:name w:val="Dirección Car"/>
    <w:basedOn w:val="Fuentedeprrafopredeter"/>
    <w:link w:val="Direccin"/>
    <w:rsid w:val="00717B36"/>
    <w:rPr>
      <w:rFonts w:ascii="Gill Sans MT" w:hAnsi="Gill Sans MT"/>
      <w:b/>
      <w:sz w:val="16"/>
    </w:rPr>
  </w:style>
  <w:style w:type="character" w:customStyle="1" w:styleId="DepartamentoCar">
    <w:name w:val="Departamento Car"/>
    <w:basedOn w:val="Fuentedeprrafopredeter"/>
    <w:link w:val="Departamento"/>
    <w:rsid w:val="00717B36"/>
    <w:rPr>
      <w:rFonts w:ascii="Gill Sans MT" w:hAnsi="Gill Sans MT"/>
      <w:sz w:val="14"/>
    </w:rPr>
  </w:style>
  <w:style w:type="paragraph" w:customStyle="1" w:styleId="Datos">
    <w:name w:val="Datos"/>
    <w:link w:val="DatosCar"/>
    <w:rsid w:val="00291E95"/>
    <w:pPr>
      <w:spacing w:after="0" w:line="160" w:lineRule="exact"/>
      <w:jc w:val="right"/>
    </w:pPr>
    <w:rPr>
      <w:rFonts w:ascii="Gill Sans MT" w:hAnsi="Gill Sans MT"/>
      <w:sz w:val="14"/>
    </w:rPr>
  </w:style>
  <w:style w:type="character" w:customStyle="1" w:styleId="DatosCar">
    <w:name w:val="Datos Car"/>
    <w:basedOn w:val="Fuentedeprrafopredeter"/>
    <w:link w:val="Datos"/>
    <w:rsid w:val="00291E95"/>
    <w:rPr>
      <w:rFonts w:ascii="Gill Sans MT" w:hAnsi="Gill Sans MT"/>
      <w:sz w:val="14"/>
    </w:rPr>
  </w:style>
  <w:style w:type="paragraph" w:customStyle="1" w:styleId="Nombredeentidadodependenciapiedepgina">
    <w:name w:val="Nombre de entidad o dependencia pie de página"/>
    <w:link w:val="NombredeentidadodependenciapiedepginaCar"/>
    <w:qFormat/>
    <w:rsid w:val="004944C6"/>
    <w:pPr>
      <w:spacing w:after="0" w:line="240" w:lineRule="exact"/>
      <w:jc w:val="right"/>
    </w:pPr>
    <w:rPr>
      <w:rFonts w:ascii="Gill Sans MT" w:hAnsi="Gill Sans MT"/>
      <w:sz w:val="16"/>
    </w:rPr>
  </w:style>
  <w:style w:type="paragraph" w:customStyle="1" w:styleId="10">
    <w:name w:val="10"/>
    <w:link w:val="10Car"/>
    <w:qFormat/>
    <w:rsid w:val="00F562AE"/>
    <w:pPr>
      <w:spacing w:after="0" w:line="240" w:lineRule="exact"/>
    </w:pPr>
    <w:rPr>
      <w:rFonts w:ascii="Gill Sans MT" w:hAnsi="Gill Sans MT"/>
      <w:sz w:val="20"/>
    </w:rPr>
  </w:style>
  <w:style w:type="character" w:customStyle="1" w:styleId="NombredeentidadodependenciapiedepginaCar">
    <w:name w:val="Nombre de entidad o dependencia pie de página Car"/>
    <w:basedOn w:val="Fuentedeprrafopredeter"/>
    <w:link w:val="Nombredeentidadodependenciapiedepgina"/>
    <w:rsid w:val="004944C6"/>
    <w:rPr>
      <w:rFonts w:ascii="Gill Sans MT" w:hAnsi="Gill Sans MT"/>
      <w:sz w:val="16"/>
    </w:rPr>
  </w:style>
  <w:style w:type="paragraph" w:customStyle="1" w:styleId="Times">
    <w:name w:val="Times"/>
    <w:basedOn w:val="Normal"/>
    <w:link w:val="TimesCar"/>
    <w:rsid w:val="00F562AE"/>
    <w:pPr>
      <w:spacing w:after="0" w:line="240" w:lineRule="exact"/>
    </w:pPr>
    <w:rPr>
      <w:rFonts w:ascii="Times New Roman" w:hAnsi="Times New Roman"/>
      <w:sz w:val="20"/>
    </w:rPr>
  </w:style>
  <w:style w:type="character" w:customStyle="1" w:styleId="10Car">
    <w:name w:val="10 Car"/>
    <w:basedOn w:val="Fuentedeprrafopredeter"/>
    <w:link w:val="10"/>
    <w:rsid w:val="00F562AE"/>
    <w:rPr>
      <w:rFonts w:ascii="Gill Sans MT" w:hAnsi="Gill Sans MT"/>
      <w:sz w:val="20"/>
    </w:rPr>
  </w:style>
  <w:style w:type="character" w:customStyle="1" w:styleId="TimesCar">
    <w:name w:val="Times Car"/>
    <w:basedOn w:val="Fuentedeprrafopredeter"/>
    <w:link w:val="Times"/>
    <w:rsid w:val="00F562AE"/>
    <w:rPr>
      <w:rFonts w:ascii="Times New Roman" w:hAnsi="Times New Roman"/>
      <w:sz w:val="20"/>
    </w:rPr>
  </w:style>
  <w:style w:type="paragraph" w:customStyle="1" w:styleId="Cuerpodetexto1">
    <w:name w:val="Cuerpo de texto1"/>
    <w:next w:val="Cuerpodetexto2"/>
    <w:link w:val="Cuerpodetexto1Car"/>
    <w:autoRedefine/>
    <w:rsid w:val="006F78B3"/>
    <w:pPr>
      <w:spacing w:after="0" w:line="240" w:lineRule="exact"/>
      <w:ind w:left="369"/>
    </w:pPr>
    <w:rPr>
      <w:rFonts w:ascii="Times New Roman" w:hAnsi="Times New Roman"/>
      <w:sz w:val="20"/>
    </w:rPr>
  </w:style>
  <w:style w:type="character" w:customStyle="1" w:styleId="Cuerpodetexto1Car">
    <w:name w:val="Cuerpo de texto1 Car"/>
    <w:basedOn w:val="Fuentedeprrafopredeter"/>
    <w:link w:val="Cuerpodetexto1"/>
    <w:rsid w:val="006F78B3"/>
    <w:rPr>
      <w:rFonts w:ascii="Times New Roman" w:hAnsi="Times New Roman"/>
      <w:sz w:val="20"/>
    </w:rPr>
  </w:style>
  <w:style w:type="table" w:styleId="Tablaconcuadrcula">
    <w:name w:val="Table Grid"/>
    <w:basedOn w:val="Tablanormal"/>
    <w:uiPriority w:val="59"/>
    <w:rsid w:val="00542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detexto2">
    <w:name w:val="Cuerpo de texto 2"/>
    <w:basedOn w:val="Cuerpodetexto1"/>
    <w:link w:val="Cuerpodetexto2Car"/>
    <w:qFormat/>
    <w:rsid w:val="00E5456A"/>
    <w:pPr>
      <w:ind w:firstLine="397"/>
    </w:pPr>
  </w:style>
  <w:style w:type="character" w:customStyle="1" w:styleId="Cuerpodetexto2Car">
    <w:name w:val="Cuerpo de texto 2 Car"/>
    <w:basedOn w:val="Cuerpodetexto1Car"/>
    <w:link w:val="Cuerpodetexto2"/>
    <w:rsid w:val="00E5456A"/>
    <w:rPr>
      <w:rFonts w:ascii="Times New Roman" w:hAnsi="Times New Roman"/>
      <w:sz w:val="20"/>
    </w:rPr>
  </w:style>
  <w:style w:type="paragraph" w:customStyle="1" w:styleId="Nombredeentidadodependenciasuperiorpiedepgina">
    <w:name w:val="Nombre de entidad o dependencia superior pie de página"/>
    <w:link w:val="NombredeentidadodependenciasuperiorpiedepginaCar"/>
    <w:autoRedefine/>
    <w:rsid w:val="006C4DE3"/>
    <w:pPr>
      <w:spacing w:after="0" w:line="180" w:lineRule="exact"/>
    </w:pPr>
    <w:rPr>
      <w:rFonts w:ascii="Gill Sans MT" w:hAnsi="Gill Sans MT"/>
      <w:b/>
      <w:sz w:val="18"/>
    </w:rPr>
  </w:style>
  <w:style w:type="character" w:customStyle="1" w:styleId="NombredeentidadodependenciasuperiorpiedepginaCar">
    <w:name w:val="Nombre de entidad o dependencia superior pie de página Car"/>
    <w:basedOn w:val="Fuentedeprrafopredeter"/>
    <w:link w:val="Nombredeentidadodependenciasuperiorpiedepgina"/>
    <w:rsid w:val="006C4DE3"/>
    <w:rPr>
      <w:rFonts w:ascii="Gill Sans MT" w:hAnsi="Gill Sans MT"/>
      <w:b/>
      <w:sz w:val="18"/>
    </w:rPr>
  </w:style>
  <w:style w:type="paragraph" w:customStyle="1" w:styleId="cuerpo1">
    <w:name w:val="cuerpo 1"/>
    <w:next w:val="Cuerpodetexto2"/>
    <w:link w:val="cuerpo1Car"/>
    <w:autoRedefine/>
    <w:qFormat/>
    <w:rsid w:val="00C149B9"/>
    <w:pPr>
      <w:spacing w:after="0" w:line="240" w:lineRule="exact"/>
      <w:ind w:left="369"/>
    </w:pPr>
    <w:rPr>
      <w:rFonts w:ascii="Times New Roman" w:hAnsi="Times New Roman"/>
      <w:sz w:val="20"/>
    </w:rPr>
  </w:style>
  <w:style w:type="character" w:customStyle="1" w:styleId="cuerpo1Car">
    <w:name w:val="cuerpo 1 Car"/>
    <w:basedOn w:val="Fuentedeprrafopredeter"/>
    <w:link w:val="cuerpo1"/>
    <w:rsid w:val="00C149B9"/>
    <w:rPr>
      <w:rFonts w:ascii="Times New Roman" w:hAnsi="Times New Roman"/>
      <w:sz w:val="20"/>
    </w:rPr>
  </w:style>
  <w:style w:type="paragraph" w:customStyle="1" w:styleId="Regin">
    <w:name w:val="Región"/>
    <w:link w:val="ReginCar"/>
    <w:qFormat/>
    <w:rsid w:val="00EA7830"/>
    <w:pPr>
      <w:spacing w:after="0" w:line="160" w:lineRule="exact"/>
    </w:pPr>
    <w:rPr>
      <w:rFonts w:ascii="Gill Sans MT" w:hAnsi="Gill Sans MT"/>
      <w:b/>
      <w:sz w:val="14"/>
    </w:rPr>
  </w:style>
  <w:style w:type="character" w:customStyle="1" w:styleId="ReginCar">
    <w:name w:val="Región Car"/>
    <w:basedOn w:val="Fuentedeprrafopredeter"/>
    <w:link w:val="Regin"/>
    <w:rsid w:val="00EA7830"/>
    <w:rPr>
      <w:rFonts w:ascii="Gill Sans MT" w:hAnsi="Gill Sans MT"/>
      <w:b/>
      <w:sz w:val="14"/>
    </w:rPr>
  </w:style>
  <w:style w:type="paragraph" w:customStyle="1" w:styleId="Feccha">
    <w:name w:val="Feccha"/>
    <w:basedOn w:val="Normal"/>
    <w:link w:val="FecchaCar"/>
    <w:rsid w:val="00D6618A"/>
    <w:pPr>
      <w:spacing w:after="0" w:line="240" w:lineRule="exact"/>
      <w:jc w:val="right"/>
    </w:pPr>
  </w:style>
  <w:style w:type="character" w:customStyle="1" w:styleId="FecchaCar">
    <w:name w:val="Feccha Car"/>
    <w:basedOn w:val="Fuentedeprrafopredeter"/>
    <w:link w:val="Feccha"/>
    <w:rsid w:val="00D6618A"/>
  </w:style>
  <w:style w:type="paragraph" w:customStyle="1" w:styleId="Nombredeentidadodependenciasuperior">
    <w:name w:val="Nombre de entidad o dependencia superior"/>
    <w:link w:val="NombredeentidadodependenciasuperiorCar"/>
    <w:qFormat/>
    <w:rsid w:val="00F666FB"/>
    <w:pPr>
      <w:spacing w:after="0" w:line="180" w:lineRule="exact"/>
      <w:jc w:val="right"/>
    </w:pPr>
    <w:rPr>
      <w:rFonts w:ascii="Gill Sans MT" w:hAnsi="Gill Sans MT"/>
      <w:b/>
      <w:sz w:val="16"/>
    </w:rPr>
  </w:style>
  <w:style w:type="character" w:customStyle="1" w:styleId="NombredeentidadodependenciasuperiorCar">
    <w:name w:val="Nombre de entidad o dependencia superior Car"/>
    <w:basedOn w:val="Fuentedeprrafopredeter"/>
    <w:link w:val="Nombredeentidadodependenciasuperior"/>
    <w:rsid w:val="00F666FB"/>
    <w:rPr>
      <w:rFonts w:ascii="Gill Sans MT" w:hAnsi="Gill Sans MT"/>
      <w:b/>
      <w:sz w:val="16"/>
    </w:rPr>
  </w:style>
  <w:style w:type="paragraph" w:customStyle="1" w:styleId="Nombredeentidadodependencia">
    <w:name w:val="Nombre de entidad o dependencia"/>
    <w:link w:val="NombredeentidadodependenciaCar"/>
    <w:qFormat/>
    <w:rsid w:val="00F666FB"/>
    <w:pPr>
      <w:spacing w:after="0" w:line="160" w:lineRule="exact"/>
      <w:jc w:val="right"/>
    </w:pPr>
    <w:rPr>
      <w:rFonts w:ascii="Gill Sans MT" w:hAnsi="Gill Sans MT"/>
      <w:sz w:val="14"/>
    </w:rPr>
  </w:style>
  <w:style w:type="character" w:customStyle="1" w:styleId="NombredeentidadodependenciaCar">
    <w:name w:val="Nombre de entidad o dependencia Car"/>
    <w:basedOn w:val="Fuentedeprrafopredeter"/>
    <w:link w:val="Nombredeentidadodependencia"/>
    <w:rsid w:val="00F666FB"/>
    <w:rPr>
      <w:rFonts w:ascii="Gill Sans MT" w:hAnsi="Gill Sans MT"/>
      <w:sz w:val="14"/>
    </w:rPr>
  </w:style>
  <w:style w:type="paragraph" w:customStyle="1" w:styleId="Entidadodependenciasuperiorpiedepgina">
    <w:name w:val="Entidad o dependencia superior pie de página"/>
    <w:link w:val="EntidadodependenciasuperiorpiedepginaCar"/>
    <w:autoRedefine/>
    <w:qFormat/>
    <w:rsid w:val="00E030A6"/>
    <w:pPr>
      <w:spacing w:after="0" w:line="180" w:lineRule="exact"/>
    </w:pPr>
    <w:rPr>
      <w:rFonts w:ascii="Gill Sans MT" w:eastAsia="Times New Roman" w:hAnsi="Gill Sans MT" w:cs="Times New Roman"/>
      <w:b/>
      <w:sz w:val="18"/>
    </w:rPr>
  </w:style>
  <w:style w:type="character" w:customStyle="1" w:styleId="EntidadodependenciasuperiorpiedepginaCar">
    <w:name w:val="Entidad o dependencia superior pie de página Car"/>
    <w:link w:val="Entidadodependenciasuperiorpiedepgina"/>
    <w:rsid w:val="00E030A6"/>
    <w:rPr>
      <w:rFonts w:ascii="Gill Sans MT" w:eastAsia="Times New Roman" w:hAnsi="Gill Sans MT" w:cs="Times New Roman"/>
      <w:b/>
      <w:sz w:val="18"/>
    </w:rPr>
  </w:style>
  <w:style w:type="paragraph" w:customStyle="1" w:styleId="Entidadodependenciapiedepgina">
    <w:name w:val="Entidad o dependencia pie de página"/>
    <w:link w:val="EntidadodependenciapiedepginaCar"/>
    <w:qFormat/>
    <w:rsid w:val="00E030A6"/>
    <w:pPr>
      <w:spacing w:after="0" w:line="240" w:lineRule="exact"/>
      <w:jc w:val="right"/>
    </w:pPr>
    <w:rPr>
      <w:rFonts w:ascii="Gill Sans MT" w:eastAsia="Times New Roman" w:hAnsi="Gill Sans MT" w:cs="Times New Roman"/>
      <w:sz w:val="16"/>
    </w:rPr>
  </w:style>
  <w:style w:type="character" w:customStyle="1" w:styleId="EntidadodependenciapiedepginaCar">
    <w:name w:val="Entidad o dependencia pie de página Car"/>
    <w:link w:val="Entidadodependenciapiedepgina"/>
    <w:rsid w:val="00E030A6"/>
    <w:rPr>
      <w:rFonts w:ascii="Gill Sans MT" w:eastAsia="Times New Roman" w:hAnsi="Gill Sans MT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V\Downloads\80A51%20Membrete%20vertical_col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C63B55175344BBD86403EBB36B0F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A06A2-B525-48D4-8F43-38FE08B1C6F6}"/>
      </w:docPartPr>
      <w:docPartBody>
        <w:p w:rsidR="00453104" w:rsidRDefault="00BA1228">
          <w:pPr>
            <w:pStyle w:val="5C63B55175344BBD86403EBB36B0FE8E"/>
          </w:pPr>
          <w:r w:rsidRPr="00717B36">
            <w:rPr>
              <w:rStyle w:val="NombredeentidadodependenciapiedepginaCar"/>
            </w:rPr>
            <w:t>Haga clic aquí para escribir una fecha.</w:t>
          </w:r>
        </w:p>
      </w:docPartBody>
    </w:docPart>
    <w:docPart>
      <w:docPartPr>
        <w:name w:val="CF9605885CFE4204B4FFCD011BD44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C29F6-9CEA-4505-A0D6-199FAA1AF758}"/>
      </w:docPartPr>
      <w:docPartBody>
        <w:p w:rsidR="00453104" w:rsidRDefault="00BA1228">
          <w:pPr>
            <w:pStyle w:val="CF9605885CFE4204B4FFCD011BD4479B"/>
          </w:pPr>
          <w:r w:rsidRPr="00C13E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CBDFE05471345A4980CAF163A0A4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ED2F6-6CDA-4770-BC1D-1AAF2795BA61}"/>
      </w:docPartPr>
      <w:docPartBody>
        <w:p w:rsidR="00453104" w:rsidRDefault="00BA1228">
          <w:pPr>
            <w:pStyle w:val="6CBDFE05471345A4980CAF163A0A44DF"/>
          </w:pPr>
          <w:r w:rsidRPr="006948D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61C9414E1D4FE994176EEB5A23C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FBBE9-6204-4F28-B1C8-05C263ABDA77}"/>
      </w:docPartPr>
      <w:docPartBody>
        <w:p w:rsidR="00453104" w:rsidRDefault="00BA1228">
          <w:pPr>
            <w:pStyle w:val="1F61C9414E1D4FE994176EEB5A23C414"/>
          </w:pPr>
          <w:r w:rsidRPr="00E6046C">
            <w:rPr>
              <w:rStyle w:val="Textodelmarcadordeposicin"/>
              <w:sz w:val="16"/>
              <w:szCs w:val="16"/>
            </w:rPr>
            <w:t xml:space="preserve">Haga clic aquí para escribir </w:t>
          </w:r>
          <w:r>
            <w:rPr>
              <w:rStyle w:val="Textodelmarcadordeposicin"/>
              <w:sz w:val="16"/>
              <w:szCs w:val="16"/>
            </w:rPr>
            <w:t>Información Adicional (C.c.p. / Vo. Bo. / etc)</w:t>
          </w:r>
          <w:r w:rsidRPr="00E6046C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09B015624D854176A2944EEB6CBD2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C5393-8E43-4AA5-B950-C0B6C16AA2E6}"/>
      </w:docPartPr>
      <w:docPartBody>
        <w:p w:rsidR="00453104" w:rsidRDefault="00BA1228">
          <w:pPr>
            <w:pStyle w:val="09B015624D854176A2944EEB6CBD2900"/>
          </w:pPr>
          <w:r w:rsidRPr="007550FF">
            <w:rPr>
              <w:rStyle w:val="Textodelmarcadordeposicin"/>
              <w:sz w:val="14"/>
              <w:szCs w:val="14"/>
            </w:rPr>
            <w:t xml:space="preserve">Haga clic aquí para escribir </w:t>
          </w:r>
          <w:r>
            <w:rPr>
              <w:rStyle w:val="Textodelmarcadordeposicin"/>
              <w:sz w:val="14"/>
              <w:szCs w:val="14"/>
            </w:rPr>
            <w:t>el nombre de la calle, No., Colonia, CP. Ciudad, Estado, país</w:t>
          </w:r>
          <w:r w:rsidRPr="007550FF">
            <w:rPr>
              <w:rStyle w:val="Textodelmarcadordeposicin"/>
              <w:sz w:val="14"/>
              <w:szCs w:val="14"/>
            </w:rPr>
            <w:t>.</w:t>
          </w:r>
        </w:p>
      </w:docPartBody>
    </w:docPart>
    <w:docPart>
      <w:docPartPr>
        <w:name w:val="D0EBC532B9374EF881EDB94A4C3C7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2B5C6-2961-4DC8-B141-914785B02458}"/>
      </w:docPartPr>
      <w:docPartBody>
        <w:p w:rsidR="00453104" w:rsidRDefault="00BA1228">
          <w:pPr>
            <w:pStyle w:val="D0EBC532B9374EF881EDB94A4C3C7264"/>
          </w:pPr>
          <w:r w:rsidRPr="00C8657D">
            <w:rPr>
              <w:rStyle w:val="Textodelmarcadordeposicin"/>
              <w:sz w:val="14"/>
              <w:szCs w:val="14"/>
            </w:rPr>
            <w:t xml:space="preserve">Haga clic aquí para escribir </w:t>
          </w:r>
          <w:r>
            <w:rPr>
              <w:rStyle w:val="Textodelmarcadordeposicin"/>
              <w:sz w:val="14"/>
              <w:szCs w:val="14"/>
            </w:rPr>
            <w:t>el conmutador</w:t>
          </w:r>
          <w:r w:rsidRPr="00C8657D">
            <w:rPr>
              <w:rStyle w:val="Textodelmarcadordeposicin"/>
              <w:sz w:val="14"/>
              <w:szCs w:val="14"/>
            </w:rPr>
            <w:t>.</w:t>
          </w:r>
        </w:p>
      </w:docPartBody>
    </w:docPart>
    <w:docPart>
      <w:docPartPr>
        <w:name w:val="E9C578ED9F4C4B558C5F3307B1293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6174C-0E6C-4204-AC66-A78C2D11DC94}"/>
      </w:docPartPr>
      <w:docPartBody>
        <w:p w:rsidR="00453104" w:rsidRDefault="00BA1228">
          <w:pPr>
            <w:pStyle w:val="E9C578ED9F4C4B558C5F3307B1293906"/>
          </w:pPr>
          <w:r w:rsidRPr="00556DB9">
            <w:rPr>
              <w:rStyle w:val="Textodelmarcadordeposicin"/>
            </w:rPr>
            <w:t xml:space="preserve">Haga clic aquí para escribir </w:t>
          </w:r>
          <w:r>
            <w:rPr>
              <w:rStyle w:val="Textodelmarcadordeposicin"/>
            </w:rPr>
            <w:t>el nombre de la región</w:t>
          </w:r>
          <w:r w:rsidRPr="00556DB9">
            <w:rPr>
              <w:rStyle w:val="Textodelmarcadordeposicin"/>
            </w:rPr>
            <w:t>.</w:t>
          </w:r>
        </w:p>
      </w:docPartBody>
    </w:docPart>
    <w:docPart>
      <w:docPartPr>
        <w:name w:val="2AEB6E3AD1D04959BB3AF828C10C3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AFB04-F2EF-4B48-8428-355DE9DE15B5}"/>
      </w:docPartPr>
      <w:docPartBody>
        <w:p w:rsidR="002773E0" w:rsidRDefault="00BE3BE6" w:rsidP="00BE3BE6">
          <w:pPr>
            <w:pStyle w:val="2AEB6E3AD1D04959BB3AF828C10C3E6F"/>
          </w:pPr>
          <w:r w:rsidRPr="00A703A8">
            <w:rPr>
              <w:rStyle w:val="Textodelmarcadordeposicin"/>
              <w:szCs w:val="20"/>
            </w:rPr>
            <w:t xml:space="preserve">Haga clic aquí para escribir </w:t>
          </w:r>
          <w:r>
            <w:rPr>
              <w:rStyle w:val="Textodelmarcadordeposicin"/>
              <w:szCs w:val="20"/>
            </w:rPr>
            <w:t>remitente</w:t>
          </w:r>
          <w:r w:rsidRPr="00A703A8">
            <w:rPr>
              <w:rStyle w:val="Textodelmarcadordeposicin"/>
              <w:szCs w:val="20"/>
            </w:rPr>
            <w:t>.</w:t>
          </w:r>
        </w:p>
      </w:docPartBody>
    </w:docPart>
    <w:docPart>
      <w:docPartPr>
        <w:name w:val="3749D0EDFA3C4129B6B489EC8225D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20EDF-7A12-411D-9C1F-060D35051602}"/>
      </w:docPartPr>
      <w:docPartBody>
        <w:p w:rsidR="002773E0" w:rsidRDefault="00BE3BE6" w:rsidP="00BE3BE6">
          <w:pPr>
            <w:pStyle w:val="3749D0EDFA3C4129B6B489EC8225D6C5"/>
          </w:pPr>
          <w:r w:rsidRPr="00A703A8">
            <w:rPr>
              <w:rStyle w:val="Textodelmarcadordeposicin"/>
              <w:sz w:val="16"/>
              <w:szCs w:val="16"/>
            </w:rPr>
            <w:t xml:space="preserve">Haga clic aquí para escribir </w:t>
          </w:r>
          <w:r>
            <w:rPr>
              <w:rStyle w:val="Textodelmarcadordeposicin"/>
              <w:sz w:val="16"/>
              <w:szCs w:val="16"/>
            </w:rPr>
            <w:t>el cargo</w:t>
          </w:r>
          <w:r w:rsidRPr="00A703A8">
            <w:rPr>
              <w:rStyle w:val="Textodelmarcadordeposicin"/>
              <w:sz w:val="16"/>
              <w:szCs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228"/>
    <w:rsid w:val="00227E03"/>
    <w:rsid w:val="002773E0"/>
    <w:rsid w:val="002C70F4"/>
    <w:rsid w:val="00453104"/>
    <w:rsid w:val="007D55DF"/>
    <w:rsid w:val="00A14C0F"/>
    <w:rsid w:val="00BA1228"/>
    <w:rsid w:val="00BE3BE6"/>
    <w:rsid w:val="00D81878"/>
    <w:rsid w:val="00DB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mbredeentidadodependenciapiedepgina">
    <w:name w:val="Nombre de entidad o dependencia pie de página"/>
    <w:link w:val="NombredeentidadodependenciapiedepginaCar"/>
    <w:qFormat/>
    <w:pPr>
      <w:spacing w:after="0" w:line="240" w:lineRule="exact"/>
      <w:jc w:val="right"/>
    </w:pPr>
    <w:rPr>
      <w:rFonts w:ascii="Gill Sans MT" w:hAnsi="Gill Sans MT"/>
      <w:sz w:val="16"/>
    </w:rPr>
  </w:style>
  <w:style w:type="character" w:customStyle="1" w:styleId="NombredeentidadodependenciapiedepginaCar">
    <w:name w:val="Nombre de entidad o dependencia pie de página Car"/>
    <w:basedOn w:val="Fuentedeprrafopredeter"/>
    <w:link w:val="Nombredeentidadodependenciapiedepgina"/>
    <w:rPr>
      <w:rFonts w:ascii="Gill Sans MT" w:hAnsi="Gill Sans MT"/>
      <w:sz w:val="16"/>
    </w:rPr>
  </w:style>
  <w:style w:type="paragraph" w:customStyle="1" w:styleId="5C63B55175344BBD86403EBB36B0FE8E">
    <w:name w:val="5C63B55175344BBD86403EBB36B0FE8E"/>
  </w:style>
  <w:style w:type="character" w:styleId="Textodelmarcadordeposicin">
    <w:name w:val="Placeholder Text"/>
    <w:basedOn w:val="Fuentedeprrafopredeter"/>
    <w:uiPriority w:val="99"/>
    <w:semiHidden/>
    <w:rsid w:val="00BE3BE6"/>
    <w:rPr>
      <w:color w:val="808080"/>
    </w:rPr>
  </w:style>
  <w:style w:type="paragraph" w:customStyle="1" w:styleId="CF9605885CFE4204B4FFCD011BD4479B">
    <w:name w:val="CF9605885CFE4204B4FFCD011BD4479B"/>
  </w:style>
  <w:style w:type="paragraph" w:customStyle="1" w:styleId="6CBDFE05471345A4980CAF163A0A44DF">
    <w:name w:val="6CBDFE05471345A4980CAF163A0A44DF"/>
  </w:style>
  <w:style w:type="paragraph" w:customStyle="1" w:styleId="1F61C9414E1D4FE994176EEB5A23C414">
    <w:name w:val="1F61C9414E1D4FE994176EEB5A23C414"/>
  </w:style>
  <w:style w:type="paragraph" w:customStyle="1" w:styleId="09B015624D854176A2944EEB6CBD2900">
    <w:name w:val="09B015624D854176A2944EEB6CBD2900"/>
  </w:style>
  <w:style w:type="paragraph" w:customStyle="1" w:styleId="D0EBC532B9374EF881EDB94A4C3C7264">
    <w:name w:val="D0EBC532B9374EF881EDB94A4C3C7264"/>
  </w:style>
  <w:style w:type="paragraph" w:customStyle="1" w:styleId="E9C578ED9F4C4B558C5F3307B1293906">
    <w:name w:val="E9C578ED9F4C4B558C5F3307B1293906"/>
  </w:style>
  <w:style w:type="paragraph" w:customStyle="1" w:styleId="2AEB6E3AD1D04959BB3AF828C10C3E6F">
    <w:name w:val="2AEB6E3AD1D04959BB3AF828C10C3E6F"/>
    <w:rsid w:val="00BE3B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49D0EDFA3C4129B6B489EC8225D6C5">
    <w:name w:val="3749D0EDFA3C4129B6B489EC8225D6C5"/>
    <w:rsid w:val="00BE3BE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574EE-0E92-4FCB-A2CE-533F6F6D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80A51 Membrete vertical_color</Template>
  <TotalTime>15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</dc:creator>
  <cp:lastModifiedBy>Emanuel Meraz</cp:lastModifiedBy>
  <cp:revision>17</cp:revision>
  <dcterms:created xsi:type="dcterms:W3CDTF">2024-06-11T20:02:00Z</dcterms:created>
  <dcterms:modified xsi:type="dcterms:W3CDTF">2024-09-29T05:04:00Z</dcterms:modified>
</cp:coreProperties>
</file>