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Style w:val="NombredeentidadodependenciapiedepginaCar"/>
          <w:rFonts w:asciiTheme="majorHAnsi" w:hAnsiTheme="majorHAnsi"/>
          <w:sz w:val="22"/>
        </w:rPr>
        <w:alias w:val="Fecha"/>
        <w:tag w:val="Fecha"/>
        <w:id w:val="13683149"/>
        <w:placeholder>
          <w:docPart w:val="5C63B55175344BBD86403EBB36B0FE8E"/>
        </w:placeholder>
        <w:date w:fullDate="2024-01-15T00:00:00Z">
          <w:dateFormat w:val="dd/MM/yyyy"/>
          <w:lid w:val="es-MX"/>
          <w:storeMappedDataAs w:val="dateTime"/>
          <w:calendar w:val="gregorian"/>
        </w:date>
      </w:sdtPr>
      <w:sdtEndPr>
        <w:rPr>
          <w:rStyle w:val="Fuentedeprrafopredeter"/>
        </w:rPr>
      </w:sdtEndPr>
      <w:sdtContent>
        <w:p w14:paraId="29EE1E6B" w14:textId="6D4D777C" w:rsidR="00343F69" w:rsidRPr="001777C5" w:rsidRDefault="00820DFD" w:rsidP="00343F69">
          <w:pPr>
            <w:spacing w:after="0" w:line="240" w:lineRule="exact"/>
            <w:jc w:val="right"/>
            <w:rPr>
              <w:rFonts w:asciiTheme="majorHAnsi" w:hAnsiTheme="majorHAnsi"/>
            </w:rPr>
          </w:pPr>
          <w:r>
            <w:rPr>
              <w:rStyle w:val="NombredeentidadodependenciapiedepginaCar"/>
              <w:rFonts w:asciiTheme="majorHAnsi" w:hAnsiTheme="majorHAnsi"/>
              <w:sz w:val="22"/>
            </w:rPr>
            <w:t>15/01/2024</w:t>
          </w:r>
        </w:p>
      </w:sdtContent>
    </w:sdt>
    <w:p w14:paraId="29EE1E6E" w14:textId="77777777" w:rsidR="007E0E41" w:rsidRPr="001777C5" w:rsidRDefault="007E0E41" w:rsidP="00F562AE">
      <w:pPr>
        <w:spacing w:after="0" w:line="240" w:lineRule="exact"/>
        <w:rPr>
          <w:rStyle w:val="TimesCar"/>
          <w:rFonts w:asciiTheme="majorHAnsi" w:hAnsiTheme="majorHAnsi"/>
          <w:b/>
          <w:bCs/>
          <w:sz w:val="22"/>
        </w:rPr>
      </w:pPr>
    </w:p>
    <w:p w14:paraId="29EE1E6F" w14:textId="04B8E3CB" w:rsidR="00385F43" w:rsidRPr="000F708E" w:rsidRDefault="00D93A0C" w:rsidP="00921AD6">
      <w:pPr>
        <w:tabs>
          <w:tab w:val="left" w:pos="0"/>
        </w:tabs>
        <w:spacing w:after="0" w:line="240" w:lineRule="exact"/>
        <w:ind w:right="-36"/>
        <w:jc w:val="right"/>
        <w:rPr>
          <w:rFonts w:asciiTheme="majorHAnsi" w:hAnsiTheme="majorHAnsi"/>
          <w:i/>
          <w:iCs/>
          <w:lang w:val="es-ES"/>
        </w:rPr>
      </w:pPr>
      <w:r w:rsidRPr="001777C5">
        <w:rPr>
          <w:rStyle w:val="TimesCar"/>
          <w:rFonts w:asciiTheme="majorHAnsi" w:hAnsiTheme="majorHAnsi"/>
          <w:b/>
          <w:bCs/>
          <w:sz w:val="22"/>
        </w:rPr>
        <w:tab/>
      </w:r>
      <w:r w:rsidR="00921AD6" w:rsidRPr="000F708E">
        <w:rPr>
          <w:rStyle w:val="TimesCar"/>
          <w:rFonts w:asciiTheme="majorHAnsi" w:hAnsiTheme="majorHAnsi"/>
          <w:i/>
          <w:iCs/>
          <w:sz w:val="22"/>
        </w:rPr>
        <w:t xml:space="preserve">Formato: </w:t>
      </w:r>
      <w:r w:rsidR="00A82E13" w:rsidRPr="000F708E">
        <w:rPr>
          <w:rFonts w:asciiTheme="majorHAnsi" w:hAnsiTheme="majorHAnsi"/>
          <w:i/>
          <w:iCs/>
          <w:lang w:val="es-ES"/>
        </w:rPr>
        <w:t>MIPAE-Titul-F00</w:t>
      </w:r>
    </w:p>
    <w:p w14:paraId="181FF21B" w14:textId="77777777" w:rsidR="00B93BA7" w:rsidRPr="000F708E" w:rsidRDefault="00B93BA7" w:rsidP="00B93BA7">
      <w:pPr>
        <w:jc w:val="right"/>
        <w:rPr>
          <w:rFonts w:asciiTheme="majorHAnsi" w:hAnsiTheme="majorHAnsi"/>
          <w:b/>
          <w:bCs/>
          <w:i/>
          <w:iCs/>
        </w:rPr>
      </w:pPr>
      <w:r w:rsidRPr="000F708E">
        <w:rPr>
          <w:rFonts w:asciiTheme="majorHAnsi" w:hAnsiTheme="majorHAnsi"/>
          <w:b/>
          <w:bCs/>
          <w:i/>
          <w:iCs/>
        </w:rPr>
        <w:t>Asunto: Procedimiento de titulación</w:t>
      </w:r>
    </w:p>
    <w:p w14:paraId="2452D0C6" w14:textId="77777777" w:rsidR="00B93BA7" w:rsidRPr="001777C5" w:rsidRDefault="00B93BA7" w:rsidP="00921AD6">
      <w:pPr>
        <w:tabs>
          <w:tab w:val="left" w:pos="0"/>
        </w:tabs>
        <w:spacing w:after="0" w:line="240" w:lineRule="exact"/>
        <w:ind w:right="-36"/>
        <w:jc w:val="right"/>
        <w:rPr>
          <w:rStyle w:val="TimesCar"/>
          <w:rFonts w:asciiTheme="majorHAnsi" w:hAnsiTheme="majorHAnsi"/>
          <w:b/>
          <w:bCs/>
          <w:i/>
          <w:iCs/>
          <w:sz w:val="22"/>
        </w:rPr>
      </w:pPr>
    </w:p>
    <w:sdt>
      <w:sdtPr>
        <w:rPr>
          <w:rStyle w:val="cuerpo1Car"/>
          <w:rFonts w:asciiTheme="majorHAnsi" w:hAnsiTheme="majorHAnsi"/>
          <w:sz w:val="22"/>
        </w:rPr>
        <w:alias w:val="Cuerpo de texto "/>
        <w:tag w:val="Cuerpo de texto"/>
        <w:id w:val="32143758"/>
        <w:lock w:val="sdtLocked"/>
        <w:placeholder>
          <w:docPart w:val="CF9605885CFE4204B4FFCD011BD4479B"/>
        </w:placeholder>
      </w:sdtPr>
      <w:sdtEndPr>
        <w:rPr>
          <w:rStyle w:val="NombredeentidadodependenciapiedepginaCar"/>
        </w:rPr>
      </w:sdtEndPr>
      <w:sdtContent>
        <w:p w14:paraId="061EF745" w14:textId="77777777" w:rsidR="002B7043" w:rsidRPr="001777C5" w:rsidRDefault="002B7043" w:rsidP="00B93BA7">
          <w:pPr>
            <w:spacing w:after="0" w:line="240" w:lineRule="auto"/>
            <w:rPr>
              <w:rFonts w:asciiTheme="majorHAnsi" w:hAnsiTheme="majorHAnsi"/>
              <w:b/>
              <w:bCs/>
            </w:rPr>
          </w:pPr>
          <w:r w:rsidRPr="001777C5">
            <w:rPr>
              <w:rFonts w:asciiTheme="majorHAnsi" w:hAnsiTheme="majorHAnsi"/>
              <w:b/>
              <w:bCs/>
            </w:rPr>
            <w:t xml:space="preserve">A la Comunidad Académica de la Maestría en </w:t>
          </w:r>
        </w:p>
        <w:p w14:paraId="6D00C5FD" w14:textId="77777777" w:rsidR="002B7043" w:rsidRPr="001777C5" w:rsidRDefault="002B7043" w:rsidP="00B93BA7">
          <w:pPr>
            <w:spacing w:after="0" w:line="240" w:lineRule="auto"/>
            <w:rPr>
              <w:rFonts w:asciiTheme="majorHAnsi" w:hAnsiTheme="majorHAnsi"/>
              <w:b/>
              <w:bCs/>
            </w:rPr>
          </w:pPr>
          <w:r w:rsidRPr="001777C5">
            <w:rPr>
              <w:rFonts w:asciiTheme="majorHAnsi" w:hAnsiTheme="majorHAnsi"/>
              <w:b/>
              <w:bCs/>
            </w:rPr>
            <w:t>Investigación en Psicología Aplicada a la Educación</w:t>
          </w:r>
          <w:r w:rsidRPr="001777C5">
            <w:rPr>
              <w:rFonts w:asciiTheme="majorHAnsi" w:hAnsiTheme="majorHAnsi"/>
            </w:rPr>
            <w:t>.</w:t>
          </w:r>
        </w:p>
        <w:p w14:paraId="51B87664" w14:textId="77777777" w:rsidR="002B7043" w:rsidRPr="001777C5" w:rsidRDefault="002B7043" w:rsidP="00B93BA7">
          <w:pPr>
            <w:spacing w:after="0" w:line="240" w:lineRule="auto"/>
            <w:rPr>
              <w:rFonts w:asciiTheme="majorHAnsi" w:hAnsiTheme="majorHAnsi"/>
            </w:rPr>
          </w:pPr>
          <w:r w:rsidRPr="001777C5">
            <w:rPr>
              <w:rFonts w:asciiTheme="majorHAnsi" w:hAnsiTheme="majorHAnsi"/>
            </w:rPr>
            <w:t>Instituto de Psicología y Educación</w:t>
          </w:r>
        </w:p>
        <w:p w14:paraId="2CA2C15B" w14:textId="77777777" w:rsidR="002B7043" w:rsidRPr="001777C5" w:rsidRDefault="002B7043" w:rsidP="00B93BA7">
          <w:pPr>
            <w:spacing w:after="0" w:line="240" w:lineRule="auto"/>
            <w:rPr>
              <w:rFonts w:asciiTheme="majorHAnsi" w:hAnsiTheme="majorHAnsi"/>
            </w:rPr>
          </w:pPr>
          <w:r w:rsidRPr="001777C5">
            <w:rPr>
              <w:rFonts w:asciiTheme="majorHAnsi" w:hAnsiTheme="majorHAnsi"/>
            </w:rPr>
            <w:t>Universidad Veracruzana</w:t>
          </w:r>
        </w:p>
        <w:p w14:paraId="7AE09087" w14:textId="77777777" w:rsidR="002B7043" w:rsidRPr="001777C5" w:rsidRDefault="002B7043" w:rsidP="00B93BA7">
          <w:pPr>
            <w:spacing w:after="0" w:line="240" w:lineRule="auto"/>
            <w:rPr>
              <w:rFonts w:asciiTheme="majorHAnsi" w:hAnsiTheme="majorHAnsi"/>
            </w:rPr>
          </w:pPr>
        </w:p>
        <w:p w14:paraId="14158E65" w14:textId="69275B51" w:rsidR="002B7043" w:rsidRPr="001777C5" w:rsidRDefault="002B7043" w:rsidP="00B93BA7">
          <w:pPr>
            <w:spacing w:after="0" w:line="240" w:lineRule="auto"/>
            <w:ind w:firstLine="708"/>
            <w:jc w:val="both"/>
            <w:rPr>
              <w:rFonts w:asciiTheme="majorHAnsi" w:hAnsiTheme="majorHAnsi"/>
            </w:rPr>
          </w:pPr>
          <w:r w:rsidRPr="001777C5">
            <w:rPr>
              <w:rFonts w:asciiTheme="majorHAnsi" w:hAnsiTheme="majorHAnsi"/>
            </w:rPr>
            <w:t>Por medio de la presente, tomando como base el actual reglamento de la Unidad de Estudios de Posgrado (20</w:t>
          </w:r>
          <w:r w:rsidR="009F0FE4">
            <w:rPr>
              <w:rFonts w:asciiTheme="majorHAnsi" w:hAnsiTheme="majorHAnsi"/>
            </w:rPr>
            <w:t>23</w:t>
          </w:r>
          <w:r w:rsidRPr="001777C5">
            <w:rPr>
              <w:rFonts w:asciiTheme="majorHAnsi" w:hAnsiTheme="majorHAnsi"/>
            </w:rPr>
            <w:t>) se describe el procedimiento que deben cumplirse para la presentación del examen de grado:</w:t>
          </w:r>
        </w:p>
        <w:p w14:paraId="391DA39E" w14:textId="4E770EDD" w:rsidR="002B7043" w:rsidRPr="001777C5" w:rsidRDefault="002B7043" w:rsidP="001777C5">
          <w:pPr>
            <w:spacing w:after="0" w:line="240" w:lineRule="auto"/>
            <w:jc w:val="both"/>
            <w:rPr>
              <w:rFonts w:asciiTheme="majorHAnsi" w:hAnsiTheme="majorHAnsi"/>
            </w:rPr>
          </w:pPr>
          <w:r w:rsidRPr="001777C5">
            <w:rPr>
              <w:rFonts w:asciiTheme="majorHAnsi" w:hAnsiTheme="majorHAnsi"/>
            </w:rPr>
            <w:t xml:space="preserve"> </w:t>
          </w:r>
          <w:r w:rsidR="001777C5" w:rsidRPr="001777C5">
            <w:rPr>
              <w:rFonts w:asciiTheme="majorHAnsi" w:hAnsiTheme="majorHAnsi"/>
            </w:rPr>
            <w:tab/>
          </w:r>
          <w:r w:rsidRPr="001777C5">
            <w:rPr>
              <w:rFonts w:asciiTheme="majorHAnsi" w:hAnsiTheme="majorHAnsi"/>
              <w:b/>
              <w:bCs/>
            </w:rPr>
            <w:t>PRIMERO</w:t>
          </w:r>
          <w:r w:rsidRPr="001777C5">
            <w:rPr>
              <w:rFonts w:asciiTheme="majorHAnsi" w:hAnsiTheme="majorHAnsi"/>
            </w:rPr>
            <w:t xml:space="preserve">. Una vez concluido el documento </w:t>
          </w:r>
          <w:proofErr w:type="spellStart"/>
          <w:r w:rsidRPr="001777C5">
            <w:rPr>
              <w:rFonts w:asciiTheme="majorHAnsi" w:hAnsiTheme="majorHAnsi"/>
            </w:rPr>
            <w:t>recepcional</w:t>
          </w:r>
          <w:proofErr w:type="spellEnd"/>
          <w:r w:rsidRPr="001777C5">
            <w:rPr>
              <w:rFonts w:asciiTheme="majorHAnsi" w:hAnsiTheme="majorHAnsi"/>
            </w:rPr>
            <w:t xml:space="preserve"> el/la estudiante deberá elaborar un oficio dirigido a la Coordinación del programa con el visto bueno de su director(a) de tesis, donde solicita </w:t>
          </w:r>
          <w:r w:rsidRPr="001777C5">
            <w:rPr>
              <w:rFonts w:asciiTheme="majorHAnsi" w:hAnsiTheme="majorHAnsi"/>
              <w:b/>
              <w:bCs/>
            </w:rPr>
            <w:t>iniciar el proceso de titulación</w:t>
          </w:r>
          <w:r w:rsidRPr="001777C5">
            <w:rPr>
              <w:rFonts w:asciiTheme="majorHAnsi" w:hAnsiTheme="majorHAnsi"/>
              <w:b/>
              <w:bCs/>
              <w:vertAlign w:val="superscript"/>
            </w:rPr>
            <w:t>1</w:t>
          </w:r>
          <w:r w:rsidRPr="001777C5">
            <w:rPr>
              <w:rFonts w:asciiTheme="majorHAnsi" w:hAnsiTheme="majorHAnsi"/>
            </w:rPr>
            <w:t xml:space="preserve">. Dicho oficio debe señalar que el documento de tesis ha concluido y que fue sometido a la herramienta </w:t>
          </w:r>
          <w:proofErr w:type="spellStart"/>
          <w:r w:rsidRPr="001777C5">
            <w:rPr>
              <w:rFonts w:asciiTheme="majorHAnsi" w:hAnsiTheme="majorHAnsi"/>
            </w:rPr>
            <w:t>antiplagio</w:t>
          </w:r>
          <w:proofErr w:type="spellEnd"/>
          <w:r w:rsidRPr="001777C5">
            <w:rPr>
              <w:rFonts w:asciiTheme="majorHAnsi" w:hAnsiTheme="majorHAnsi"/>
            </w:rPr>
            <w:t xml:space="preserve"> </w:t>
          </w:r>
          <w:r w:rsidRPr="001777C5">
            <w:rPr>
              <w:rFonts w:asciiTheme="majorHAnsi" w:hAnsiTheme="majorHAnsi"/>
              <w:b/>
              <w:bCs/>
            </w:rPr>
            <w:t>CopyLeaks</w:t>
          </w:r>
          <w:r w:rsidRPr="001777C5">
            <w:rPr>
              <w:rFonts w:asciiTheme="majorHAnsi" w:hAnsiTheme="majorHAnsi"/>
              <w:b/>
              <w:bCs/>
              <w:vertAlign w:val="superscript"/>
            </w:rPr>
            <w:t>2</w:t>
          </w:r>
          <w:r w:rsidRPr="001777C5">
            <w:rPr>
              <w:rFonts w:asciiTheme="majorHAnsi" w:hAnsiTheme="majorHAnsi"/>
            </w:rPr>
            <w:t xml:space="preserve">. En caso de haber superado los seis meses después de su egreso de la MIPAE, el alumno deberá </w:t>
          </w:r>
          <w:r w:rsidRPr="001777C5">
            <w:rPr>
              <w:rFonts w:asciiTheme="majorHAnsi" w:hAnsiTheme="majorHAnsi"/>
              <w:b/>
              <w:bCs/>
            </w:rPr>
            <w:t>solicitar una prórroga</w:t>
          </w:r>
          <w:r w:rsidRPr="001777C5">
            <w:rPr>
              <w:rFonts w:asciiTheme="majorHAnsi" w:hAnsiTheme="majorHAnsi"/>
              <w:b/>
              <w:bCs/>
              <w:vertAlign w:val="superscript"/>
            </w:rPr>
            <w:t>3</w:t>
          </w:r>
          <w:r w:rsidRPr="001777C5">
            <w:rPr>
              <w:rFonts w:asciiTheme="majorHAnsi" w:hAnsiTheme="majorHAnsi"/>
            </w:rPr>
            <w:t xml:space="preserve"> mediante oficio dirigido al Consejo Técnico del Instituto de Psicología y Educación</w:t>
          </w:r>
          <w:r w:rsidRPr="001777C5">
            <w:rPr>
              <w:rFonts w:asciiTheme="majorHAnsi" w:hAnsiTheme="majorHAnsi"/>
              <w:vertAlign w:val="superscript"/>
            </w:rPr>
            <w:t xml:space="preserve"> </w:t>
          </w:r>
          <w:r w:rsidRPr="001777C5">
            <w:rPr>
              <w:rFonts w:asciiTheme="majorHAnsi" w:hAnsiTheme="majorHAnsi"/>
            </w:rPr>
            <w:t>para poder presentar el examen de grado. Los requisitos para solicitar la prórroga son los siguientes: a) haber concluido el trabajo de tesis o estar próximo a concluirlo, b) contar con el aval del director de tesis de dicho avance o conclusión, c) elaborar un cronograma con las actividades contempladas hasta la fecha tentativa de titulación. El Consejo Técnico valorará la viabilidad de la prórroga en términos del avance de tesis y el cronograma que no podrá exceder los 6 meses.</w:t>
          </w:r>
        </w:p>
        <w:p w14:paraId="3A00FBD5" w14:textId="77777777" w:rsidR="002B7043" w:rsidRPr="001777C5" w:rsidRDefault="002B7043" w:rsidP="00B93BA7">
          <w:pPr>
            <w:spacing w:after="0" w:line="240" w:lineRule="auto"/>
            <w:ind w:firstLine="708"/>
            <w:jc w:val="both"/>
            <w:rPr>
              <w:rFonts w:asciiTheme="majorHAnsi" w:hAnsiTheme="majorHAnsi"/>
            </w:rPr>
          </w:pPr>
          <w:r w:rsidRPr="001777C5">
            <w:rPr>
              <w:rFonts w:asciiTheme="majorHAnsi" w:hAnsiTheme="majorHAnsi"/>
              <w:b/>
              <w:bCs/>
            </w:rPr>
            <w:t>SEGUNDO</w:t>
          </w:r>
          <w:r w:rsidRPr="001777C5">
            <w:rPr>
              <w:rFonts w:asciiTheme="majorHAnsi" w:hAnsiTheme="majorHAnsi"/>
            </w:rPr>
            <w:t xml:space="preserve">. La Coordinación del programa, enviará un oficio a la Dirección del Instituto de Psicología y Educación, </w:t>
          </w:r>
          <w:r w:rsidRPr="001777C5">
            <w:rPr>
              <w:rFonts w:asciiTheme="majorHAnsi" w:hAnsiTheme="majorHAnsi"/>
              <w:b/>
              <w:bCs/>
            </w:rPr>
            <w:t>solicitando la designación de lectores</w:t>
          </w:r>
          <w:r w:rsidRPr="001777C5">
            <w:rPr>
              <w:rFonts w:asciiTheme="majorHAnsi" w:hAnsiTheme="majorHAnsi"/>
              <w:b/>
              <w:bCs/>
              <w:vertAlign w:val="superscript"/>
            </w:rPr>
            <w:t>4</w:t>
          </w:r>
          <w:r w:rsidRPr="001777C5">
            <w:rPr>
              <w:rFonts w:asciiTheme="majorHAnsi" w:hAnsiTheme="majorHAnsi"/>
            </w:rPr>
            <w:t xml:space="preserve"> de examen, anexando copia de la solicitud del alumno, la tesis de grado en formato digital o impreso y el reporte del software </w:t>
          </w:r>
          <w:proofErr w:type="spellStart"/>
          <w:r w:rsidRPr="001777C5">
            <w:rPr>
              <w:rFonts w:asciiTheme="majorHAnsi" w:hAnsiTheme="majorHAnsi"/>
            </w:rPr>
            <w:t>antiplagio</w:t>
          </w:r>
          <w:proofErr w:type="spellEnd"/>
          <w:r w:rsidRPr="001777C5">
            <w:rPr>
              <w:rFonts w:asciiTheme="majorHAnsi" w:hAnsiTheme="majorHAnsi"/>
            </w:rPr>
            <w:t>.</w:t>
          </w:r>
        </w:p>
        <w:p w14:paraId="28999ACB" w14:textId="77777777" w:rsidR="002B7043" w:rsidRPr="001777C5" w:rsidRDefault="002B7043" w:rsidP="00B93BA7">
          <w:pPr>
            <w:spacing w:after="0" w:line="240" w:lineRule="auto"/>
            <w:ind w:firstLine="708"/>
            <w:jc w:val="both"/>
            <w:rPr>
              <w:rFonts w:asciiTheme="majorHAnsi" w:hAnsiTheme="majorHAnsi"/>
            </w:rPr>
          </w:pPr>
          <w:r w:rsidRPr="001777C5">
            <w:rPr>
              <w:rFonts w:asciiTheme="majorHAnsi" w:hAnsiTheme="majorHAnsi"/>
              <w:b/>
              <w:bCs/>
            </w:rPr>
            <w:t>TERCERO</w:t>
          </w:r>
          <w:r w:rsidRPr="001777C5">
            <w:rPr>
              <w:rFonts w:asciiTheme="majorHAnsi" w:hAnsiTheme="majorHAnsi"/>
            </w:rPr>
            <w:t xml:space="preserve">. La Dirección del Instituto de Psicología y Educación designa y elabora los oficios correspondientes para los </w:t>
          </w:r>
          <w:r w:rsidRPr="001777C5">
            <w:rPr>
              <w:rFonts w:asciiTheme="majorHAnsi" w:hAnsiTheme="majorHAnsi"/>
              <w:b/>
              <w:bCs/>
            </w:rPr>
            <w:t>lectores</w:t>
          </w:r>
          <w:r w:rsidRPr="001777C5">
            <w:rPr>
              <w:rFonts w:asciiTheme="majorHAnsi" w:hAnsiTheme="majorHAnsi"/>
              <w:b/>
              <w:bCs/>
              <w:vertAlign w:val="superscript"/>
            </w:rPr>
            <w:t>5</w:t>
          </w:r>
          <w:r w:rsidRPr="001777C5">
            <w:rPr>
              <w:rFonts w:asciiTheme="majorHAnsi" w:hAnsiTheme="majorHAnsi"/>
            </w:rPr>
            <w:t xml:space="preserve">. Dicho oficio es remitido a los lectores junto con la tesis de grado, el </w:t>
          </w:r>
          <w:r w:rsidRPr="001777C5">
            <w:rPr>
              <w:rFonts w:asciiTheme="majorHAnsi" w:hAnsiTheme="majorHAnsi"/>
              <w:b/>
              <w:bCs/>
            </w:rPr>
            <w:t>formato de evaluación de tesis</w:t>
          </w:r>
          <w:r w:rsidRPr="001777C5">
            <w:rPr>
              <w:rFonts w:asciiTheme="majorHAnsi" w:hAnsiTheme="majorHAnsi"/>
              <w:b/>
              <w:bCs/>
              <w:vertAlign w:val="superscript"/>
            </w:rPr>
            <w:t>6</w:t>
          </w:r>
          <w:r w:rsidRPr="001777C5">
            <w:rPr>
              <w:rFonts w:asciiTheme="majorHAnsi" w:hAnsiTheme="majorHAnsi"/>
            </w:rPr>
            <w:t xml:space="preserve">, y el reporte del software </w:t>
          </w:r>
          <w:proofErr w:type="spellStart"/>
          <w:r w:rsidRPr="001777C5">
            <w:rPr>
              <w:rFonts w:asciiTheme="majorHAnsi" w:hAnsiTheme="majorHAnsi"/>
            </w:rPr>
            <w:t>antiplagio</w:t>
          </w:r>
          <w:proofErr w:type="spellEnd"/>
          <w:r w:rsidRPr="001777C5">
            <w:rPr>
              <w:rFonts w:asciiTheme="majorHAnsi" w:hAnsiTheme="majorHAnsi"/>
            </w:rPr>
            <w:t>.</w:t>
          </w:r>
        </w:p>
        <w:p w14:paraId="29EE1E70" w14:textId="1148DF7B" w:rsidR="007E0E41" w:rsidRPr="001777C5" w:rsidRDefault="002B7043" w:rsidP="00AE18E5">
          <w:pPr>
            <w:spacing w:after="0" w:line="240" w:lineRule="auto"/>
            <w:ind w:firstLine="708"/>
            <w:rPr>
              <w:rFonts w:asciiTheme="majorHAnsi" w:hAnsiTheme="majorHAnsi"/>
            </w:rPr>
          </w:pPr>
          <w:r w:rsidRPr="001777C5">
            <w:rPr>
              <w:rFonts w:asciiTheme="majorHAnsi" w:hAnsiTheme="majorHAnsi"/>
              <w:b/>
              <w:bCs/>
            </w:rPr>
            <w:t>CUARTO</w:t>
          </w:r>
          <w:r w:rsidRPr="001777C5">
            <w:rPr>
              <w:rFonts w:asciiTheme="majorHAnsi" w:hAnsiTheme="majorHAnsi"/>
            </w:rPr>
            <w:t>. Los lectores entregan al estudiante (con copia a la coordinación) las observaciones del arbitraje de trabajo de tesis en un plazo máximo de 20 días a través del formato de evaluación de la tesis de grado.</w:t>
          </w:r>
        </w:p>
      </w:sdtContent>
    </w:sdt>
    <w:p w14:paraId="0113BB4B" w14:textId="77777777" w:rsidR="00AE18E5" w:rsidRPr="00AE18E5" w:rsidRDefault="00AE18E5" w:rsidP="00AE18E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b/>
          <w:bCs/>
          <w:lang w:eastAsia="es-ES"/>
        </w:rPr>
        <w:t>QUINTO</w:t>
      </w:r>
      <w:r w:rsidRPr="00AE18E5">
        <w:rPr>
          <w:rFonts w:asciiTheme="majorHAnsi" w:eastAsia="Times New Roman" w:hAnsiTheme="majorHAnsi" w:cs="Times New Roman"/>
          <w:lang w:eastAsia="es-ES"/>
        </w:rPr>
        <w:t xml:space="preserve">. Una vez que el/la estudiante entrega las correcciones, el lector dirige un oficio al director de tesis donde da o no su </w:t>
      </w:r>
      <w:r w:rsidRPr="00AE18E5">
        <w:rPr>
          <w:rFonts w:asciiTheme="majorHAnsi" w:eastAsia="Times New Roman" w:hAnsiTheme="majorHAnsi" w:cs="Times New Roman"/>
          <w:b/>
          <w:bCs/>
          <w:lang w:eastAsia="es-ES"/>
        </w:rPr>
        <w:t>voto aprobatorio</w:t>
      </w:r>
      <w:r w:rsidRPr="00AE18E5">
        <w:rPr>
          <w:rFonts w:asciiTheme="majorHAnsi" w:eastAsia="Times New Roman" w:hAnsiTheme="majorHAnsi" w:cs="Times New Roman"/>
          <w:b/>
          <w:bCs/>
          <w:vertAlign w:val="superscript"/>
          <w:lang w:eastAsia="es-ES"/>
        </w:rPr>
        <w:t>7</w:t>
      </w:r>
      <w:r w:rsidRPr="00AE18E5">
        <w:rPr>
          <w:rFonts w:asciiTheme="majorHAnsi" w:eastAsia="Times New Roman" w:hAnsiTheme="majorHAnsi" w:cs="Times New Roman"/>
          <w:lang w:eastAsia="es-ES"/>
        </w:rPr>
        <w:t xml:space="preserve"> para proseguir con los procedimientos administrativos y académicos para la presentación de su examen de grado. </w:t>
      </w:r>
    </w:p>
    <w:p w14:paraId="6D04E1F8" w14:textId="77777777" w:rsidR="00AE18E5" w:rsidRPr="00AE18E5" w:rsidRDefault="00AE18E5" w:rsidP="00AE18E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lang w:eastAsia="es-ES"/>
        </w:rPr>
      </w:pPr>
    </w:p>
    <w:p w14:paraId="6F5DC9FF" w14:textId="77777777" w:rsidR="00AE18E5" w:rsidRPr="00AE18E5" w:rsidRDefault="00AE18E5" w:rsidP="00AE18E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b/>
          <w:bCs/>
          <w:lang w:eastAsia="es-ES"/>
        </w:rPr>
        <w:t>SEXTO</w:t>
      </w:r>
      <w:r w:rsidRPr="00AE18E5">
        <w:rPr>
          <w:rFonts w:asciiTheme="majorHAnsi" w:eastAsia="Times New Roman" w:hAnsiTheme="majorHAnsi" w:cs="Times New Roman"/>
          <w:lang w:eastAsia="es-ES"/>
        </w:rPr>
        <w:t xml:space="preserve">. El director de tesis entrega un oficio a la Coordinación donde indica que da el </w:t>
      </w:r>
      <w:r w:rsidRPr="00AE18E5">
        <w:rPr>
          <w:rFonts w:asciiTheme="majorHAnsi" w:eastAsia="Times New Roman" w:hAnsiTheme="majorHAnsi" w:cs="Times New Roman"/>
          <w:b/>
          <w:bCs/>
          <w:lang w:eastAsia="es-ES"/>
        </w:rPr>
        <w:t>visto bueno</w:t>
      </w:r>
      <w:r w:rsidRPr="00AE18E5">
        <w:rPr>
          <w:rFonts w:asciiTheme="majorHAnsi" w:eastAsia="Times New Roman" w:hAnsiTheme="majorHAnsi" w:cs="Times New Roman"/>
          <w:b/>
          <w:bCs/>
          <w:vertAlign w:val="superscript"/>
          <w:lang w:eastAsia="es-ES"/>
        </w:rPr>
        <w:t>8</w:t>
      </w:r>
      <w:r w:rsidRPr="00AE18E5">
        <w:rPr>
          <w:rFonts w:asciiTheme="majorHAnsi" w:eastAsia="Times New Roman" w:hAnsiTheme="majorHAnsi" w:cs="Times New Roman"/>
          <w:lang w:eastAsia="es-ES"/>
        </w:rPr>
        <w:t xml:space="preserve"> para la entrega del documento final de tesis en formato electrónico, anexando los oficios de los lectores y el reporte de software </w:t>
      </w:r>
      <w:proofErr w:type="spellStart"/>
      <w:r w:rsidRPr="00AE18E5">
        <w:rPr>
          <w:rFonts w:asciiTheme="majorHAnsi" w:eastAsia="Times New Roman" w:hAnsiTheme="majorHAnsi" w:cs="Times New Roman"/>
          <w:lang w:eastAsia="es-ES"/>
        </w:rPr>
        <w:t>antiplagio</w:t>
      </w:r>
      <w:proofErr w:type="spellEnd"/>
      <w:r w:rsidRPr="00AE18E5">
        <w:rPr>
          <w:rFonts w:asciiTheme="majorHAnsi" w:eastAsia="Times New Roman" w:hAnsiTheme="majorHAnsi" w:cs="Times New Roman"/>
          <w:lang w:eastAsia="es-ES"/>
        </w:rPr>
        <w:t xml:space="preserve">. </w:t>
      </w:r>
    </w:p>
    <w:p w14:paraId="3C353475" w14:textId="77777777" w:rsidR="00AE18E5" w:rsidRPr="00AE18E5" w:rsidRDefault="00AE18E5" w:rsidP="00AE18E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b/>
          <w:bCs/>
          <w:lang w:eastAsia="es-ES"/>
        </w:rPr>
        <w:lastRenderedPageBreak/>
        <w:t>SÉPTIMO</w:t>
      </w:r>
      <w:r w:rsidRPr="00AE18E5">
        <w:rPr>
          <w:rFonts w:asciiTheme="majorHAnsi" w:eastAsia="Times New Roman" w:hAnsiTheme="majorHAnsi" w:cs="Times New Roman"/>
          <w:lang w:eastAsia="es-ES"/>
        </w:rPr>
        <w:t xml:space="preserve">. La Dirección del Instituto de Psicología y Educación en conjunto con la Coordinación del programa emite una </w:t>
      </w:r>
      <w:r w:rsidRPr="00AE18E5">
        <w:rPr>
          <w:rFonts w:asciiTheme="majorHAnsi" w:eastAsia="Times New Roman" w:hAnsiTheme="majorHAnsi" w:cs="Times New Roman"/>
          <w:b/>
          <w:bCs/>
          <w:lang w:eastAsia="es-ES"/>
        </w:rPr>
        <w:t>constancia</w:t>
      </w:r>
      <w:r w:rsidRPr="00AE18E5">
        <w:rPr>
          <w:rFonts w:asciiTheme="majorHAnsi" w:eastAsia="Times New Roman" w:hAnsiTheme="majorHAnsi" w:cs="Times New Roman"/>
          <w:b/>
          <w:bCs/>
          <w:vertAlign w:val="superscript"/>
          <w:lang w:eastAsia="es-ES"/>
        </w:rPr>
        <w:t>9</w:t>
      </w:r>
      <w:r w:rsidRPr="00AE18E5">
        <w:rPr>
          <w:rFonts w:asciiTheme="majorHAnsi" w:eastAsia="Times New Roman" w:hAnsiTheme="majorHAnsi" w:cs="Times New Roman"/>
          <w:lang w:eastAsia="es-ES"/>
        </w:rPr>
        <w:t xml:space="preserve"> de que el trabajo de tesis no constituye un plagio, con base en los oficios de visto bueno de los lectores, el oficio de director de tesis y el reporte de software </w:t>
      </w:r>
      <w:proofErr w:type="spellStart"/>
      <w:r w:rsidRPr="00AE18E5">
        <w:rPr>
          <w:rFonts w:asciiTheme="majorHAnsi" w:eastAsia="Times New Roman" w:hAnsiTheme="majorHAnsi" w:cs="Times New Roman"/>
          <w:lang w:eastAsia="es-ES"/>
        </w:rPr>
        <w:t>antiplagio</w:t>
      </w:r>
      <w:proofErr w:type="spellEnd"/>
      <w:r w:rsidRPr="00AE18E5">
        <w:rPr>
          <w:rFonts w:asciiTheme="majorHAnsi" w:eastAsia="Times New Roman" w:hAnsiTheme="majorHAnsi" w:cs="Times New Roman"/>
          <w:lang w:eastAsia="es-ES"/>
        </w:rPr>
        <w:t xml:space="preserve">. </w:t>
      </w:r>
    </w:p>
    <w:p w14:paraId="4E164F74" w14:textId="77777777" w:rsidR="00AE18E5" w:rsidRPr="00AE18E5" w:rsidRDefault="00AE18E5" w:rsidP="00AE18E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b/>
          <w:bCs/>
          <w:lang w:eastAsia="es-ES"/>
        </w:rPr>
        <w:t>OCTAVO</w:t>
      </w:r>
      <w:r w:rsidRPr="00AE18E5">
        <w:rPr>
          <w:rFonts w:asciiTheme="majorHAnsi" w:eastAsia="Times New Roman" w:hAnsiTheme="majorHAnsi" w:cs="Times New Roman"/>
          <w:lang w:eastAsia="es-ES"/>
        </w:rPr>
        <w:t xml:space="preserve">. El alumno entrega los documentos requeridos por la </w:t>
      </w:r>
      <w:r w:rsidRPr="00AE18E5">
        <w:rPr>
          <w:rFonts w:asciiTheme="majorHAnsi" w:eastAsia="Times New Roman" w:hAnsiTheme="majorHAnsi" w:cs="Times New Roman"/>
          <w:b/>
          <w:bCs/>
          <w:lang w:eastAsia="es-ES"/>
        </w:rPr>
        <w:t>Oficialía Mayor</w:t>
      </w:r>
      <w:r w:rsidRPr="00AE18E5">
        <w:rPr>
          <w:rFonts w:asciiTheme="majorHAnsi" w:eastAsia="Times New Roman" w:hAnsiTheme="majorHAnsi" w:cs="Times New Roman"/>
          <w:b/>
          <w:bCs/>
          <w:vertAlign w:val="superscript"/>
          <w:lang w:eastAsia="es-ES"/>
        </w:rPr>
        <w:t>10</w:t>
      </w:r>
      <w:r w:rsidRPr="00AE18E5">
        <w:rPr>
          <w:rFonts w:asciiTheme="majorHAnsi" w:eastAsia="Times New Roman" w:hAnsiTheme="majorHAnsi" w:cs="Times New Roman"/>
          <w:lang w:eastAsia="es-ES"/>
        </w:rPr>
        <w:t xml:space="preserve"> de la Universidad Veracruzana para </w:t>
      </w:r>
      <w:bookmarkStart w:id="0" w:name="_Hlk68465850"/>
      <w:r w:rsidRPr="00AE18E5">
        <w:rPr>
          <w:rFonts w:asciiTheme="majorHAnsi" w:eastAsia="Times New Roman" w:hAnsiTheme="majorHAnsi" w:cs="Times New Roman"/>
          <w:lang w:eastAsia="es-ES"/>
        </w:rPr>
        <w:t>solicitar autorización del examen de grado</w:t>
      </w:r>
      <w:bookmarkEnd w:id="0"/>
      <w:r w:rsidRPr="00AE18E5">
        <w:rPr>
          <w:rFonts w:asciiTheme="majorHAnsi" w:eastAsia="Times New Roman" w:hAnsiTheme="majorHAnsi" w:cs="Times New Roman"/>
          <w:lang w:eastAsia="es-ES"/>
        </w:rPr>
        <w:t>:</w:t>
      </w:r>
    </w:p>
    <w:p w14:paraId="48F2FEDD" w14:textId="77777777" w:rsidR="00AE18E5" w:rsidRPr="00AE18E5" w:rsidRDefault="00AE18E5" w:rsidP="00AE18E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lang w:eastAsia="es-ES"/>
        </w:rPr>
        <w:t>Acta de Nacimiento (original y copia).</w:t>
      </w:r>
    </w:p>
    <w:p w14:paraId="2D284971" w14:textId="77777777" w:rsidR="00AE18E5" w:rsidRPr="00AE18E5" w:rsidRDefault="00AE18E5" w:rsidP="00AE18E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lang w:eastAsia="es-ES"/>
        </w:rPr>
        <w:t>Certificado de estudios (original y copia).</w:t>
      </w:r>
    </w:p>
    <w:p w14:paraId="7D962FC4" w14:textId="77777777" w:rsidR="00AE18E5" w:rsidRPr="00AE18E5" w:rsidRDefault="00AE18E5" w:rsidP="00AE18E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lang w:eastAsia="es-ES"/>
        </w:rPr>
        <w:t>Votos de los sinodales (copia).</w:t>
      </w:r>
    </w:p>
    <w:p w14:paraId="05B3697E" w14:textId="77777777" w:rsidR="00AE18E5" w:rsidRPr="001777C5" w:rsidRDefault="00AE18E5" w:rsidP="00AE18E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lang w:eastAsia="es-ES"/>
        </w:rPr>
        <w:t>Acta Consejo Técnico Prórroga (si aplica).</w:t>
      </w:r>
    </w:p>
    <w:p w14:paraId="301FBDB2" w14:textId="38A27FA9" w:rsidR="00A659A9" w:rsidRPr="00AE18E5" w:rsidRDefault="00F60677" w:rsidP="00AE18E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es-ES"/>
        </w:rPr>
      </w:pPr>
      <w:r w:rsidRPr="001777C5">
        <w:rPr>
          <w:rFonts w:asciiTheme="majorHAnsi" w:eastAsia="Times New Roman" w:hAnsiTheme="majorHAnsi" w:cs="Times New Roman"/>
          <w:lang w:eastAsia="es-ES"/>
        </w:rPr>
        <w:t xml:space="preserve">Formato </w:t>
      </w:r>
      <w:r w:rsidRPr="001777C5">
        <w:rPr>
          <w:rFonts w:asciiTheme="majorHAnsi" w:eastAsia="Times New Roman" w:hAnsiTheme="majorHAnsi" w:cs="Times New Roman"/>
          <w:lang w:eastAsia="es-ES"/>
        </w:rPr>
        <w:t>de v</w:t>
      </w:r>
      <w:r w:rsidRPr="001777C5">
        <w:rPr>
          <w:rFonts w:asciiTheme="majorHAnsi" w:eastAsia="Times New Roman" w:hAnsiTheme="majorHAnsi" w:cs="Times New Roman"/>
          <w:lang w:eastAsia="es-ES"/>
        </w:rPr>
        <w:t xml:space="preserve">isto bueno del director de tesis de </w:t>
      </w:r>
      <w:r w:rsidRPr="001777C5">
        <w:rPr>
          <w:rFonts w:asciiTheme="majorHAnsi" w:eastAsia="Times New Roman" w:hAnsiTheme="majorHAnsi" w:cs="Times New Roman"/>
          <w:lang w:eastAsia="es-ES"/>
        </w:rPr>
        <w:t xml:space="preserve">las </w:t>
      </w:r>
      <w:r w:rsidRPr="001777C5">
        <w:rPr>
          <w:rFonts w:asciiTheme="majorHAnsi" w:eastAsia="Times New Roman" w:hAnsiTheme="majorHAnsi" w:cs="Times New Roman"/>
          <w:lang w:eastAsia="es-ES"/>
        </w:rPr>
        <w:t>correcciones</w:t>
      </w:r>
    </w:p>
    <w:p w14:paraId="4EE2C0D8" w14:textId="20B49562" w:rsidR="00AE18E5" w:rsidRPr="001777C5" w:rsidRDefault="00A659A9" w:rsidP="00AE18E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es-ES"/>
        </w:rPr>
      </w:pPr>
      <w:r w:rsidRPr="001777C5">
        <w:rPr>
          <w:rFonts w:asciiTheme="majorHAnsi" w:eastAsia="Times New Roman" w:hAnsiTheme="majorHAnsi" w:cs="Times New Roman"/>
          <w:lang w:eastAsia="es-ES"/>
        </w:rPr>
        <w:t xml:space="preserve">Versión final de </w:t>
      </w:r>
      <w:r w:rsidR="00AE18E5" w:rsidRPr="00AE18E5">
        <w:rPr>
          <w:rFonts w:asciiTheme="majorHAnsi" w:eastAsia="Times New Roman" w:hAnsiTheme="majorHAnsi" w:cs="Times New Roman"/>
          <w:lang w:eastAsia="es-ES"/>
        </w:rPr>
        <w:t xml:space="preserve">Tesis electrónica. </w:t>
      </w:r>
    </w:p>
    <w:p w14:paraId="45C33BAF" w14:textId="2FB94334" w:rsidR="00D333A1" w:rsidRPr="00AE18E5" w:rsidRDefault="00D333A1" w:rsidP="00AE18E5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es-ES"/>
        </w:rPr>
      </w:pPr>
      <w:r w:rsidRPr="001777C5">
        <w:rPr>
          <w:rFonts w:asciiTheme="majorHAnsi" w:eastAsia="Times New Roman" w:hAnsiTheme="majorHAnsi" w:cs="Times New Roman"/>
          <w:lang w:eastAsia="es-ES"/>
        </w:rPr>
        <w:t xml:space="preserve">Carta de </w:t>
      </w:r>
      <w:r w:rsidRPr="001777C5">
        <w:rPr>
          <w:rFonts w:asciiTheme="majorHAnsi" w:eastAsia="Times New Roman" w:hAnsiTheme="majorHAnsi" w:cs="Times New Roman"/>
          <w:lang w:eastAsia="es-ES"/>
        </w:rPr>
        <w:t>no adeudos</w:t>
      </w:r>
    </w:p>
    <w:p w14:paraId="474E6F81" w14:textId="2B93BE1E" w:rsidR="00AE18E5" w:rsidRDefault="00AE18E5" w:rsidP="00AE18E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b/>
          <w:bCs/>
          <w:lang w:eastAsia="es-ES"/>
        </w:rPr>
        <w:t>NOVENO</w:t>
      </w:r>
      <w:r w:rsidRPr="00AE18E5">
        <w:rPr>
          <w:rFonts w:asciiTheme="majorHAnsi" w:eastAsia="Times New Roman" w:hAnsiTheme="majorHAnsi" w:cs="Times New Roman"/>
          <w:lang w:eastAsia="es-ES"/>
        </w:rPr>
        <w:t xml:space="preserve">. La Dirección del Instituto emitirá los oficios de </w:t>
      </w:r>
      <w:r w:rsidRPr="00AE18E5">
        <w:rPr>
          <w:rFonts w:asciiTheme="majorHAnsi" w:eastAsia="Times New Roman" w:hAnsiTheme="majorHAnsi" w:cs="Times New Roman"/>
          <w:b/>
          <w:bCs/>
          <w:lang w:eastAsia="es-ES"/>
        </w:rPr>
        <w:t>designación de jurado</w:t>
      </w:r>
      <w:r w:rsidRPr="00AE18E5">
        <w:rPr>
          <w:rFonts w:asciiTheme="majorHAnsi" w:eastAsia="Times New Roman" w:hAnsiTheme="majorHAnsi" w:cs="Times New Roman"/>
          <w:b/>
          <w:bCs/>
          <w:vertAlign w:val="superscript"/>
          <w:lang w:eastAsia="es-ES"/>
        </w:rPr>
        <w:t>1</w:t>
      </w:r>
      <w:r w:rsidR="001A7350">
        <w:rPr>
          <w:rFonts w:asciiTheme="majorHAnsi" w:eastAsia="Times New Roman" w:hAnsiTheme="majorHAnsi" w:cs="Times New Roman"/>
          <w:b/>
          <w:bCs/>
          <w:vertAlign w:val="superscript"/>
          <w:lang w:eastAsia="es-ES"/>
        </w:rPr>
        <w:t>1</w:t>
      </w:r>
      <w:r w:rsidRPr="00AE18E5">
        <w:rPr>
          <w:rFonts w:asciiTheme="majorHAnsi" w:eastAsia="Times New Roman" w:hAnsiTheme="majorHAnsi" w:cs="Times New Roman"/>
          <w:lang w:eastAsia="es-ES"/>
        </w:rPr>
        <w:t xml:space="preserve"> correspondientes</w:t>
      </w:r>
      <w:r w:rsidR="001A7350">
        <w:rPr>
          <w:rFonts w:asciiTheme="majorHAnsi" w:eastAsia="Times New Roman" w:hAnsiTheme="majorHAnsi" w:cs="Times New Roman"/>
          <w:lang w:eastAsia="es-ES"/>
        </w:rPr>
        <w:t xml:space="preserve"> indicando la fecha de examen</w:t>
      </w:r>
      <w:r w:rsidRPr="00AE18E5">
        <w:rPr>
          <w:rFonts w:asciiTheme="majorHAnsi" w:eastAsia="Times New Roman" w:hAnsiTheme="majorHAnsi" w:cs="Times New Roman"/>
          <w:lang w:eastAsia="es-ES"/>
        </w:rPr>
        <w:t>.</w:t>
      </w:r>
    </w:p>
    <w:p w14:paraId="0B45DE74" w14:textId="77777777" w:rsidR="001A7350" w:rsidRPr="00AE18E5" w:rsidRDefault="001A7350" w:rsidP="00AE18E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es-ES"/>
        </w:rPr>
      </w:pPr>
    </w:p>
    <w:p w14:paraId="0EF6CBEA" w14:textId="77777777" w:rsidR="00AE18E5" w:rsidRPr="00AE18E5" w:rsidRDefault="00AE18E5" w:rsidP="00AE18E5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lang w:eastAsia="es-ES"/>
        </w:rPr>
        <w:t>Se anexan los formatos de oficios correspondientes:</w:t>
      </w:r>
    </w:p>
    <w:p w14:paraId="2CF9965E" w14:textId="77777777" w:rsidR="00AE18E5" w:rsidRPr="00AE18E5" w:rsidRDefault="00AE18E5" w:rsidP="00AE18E5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es-ES"/>
        </w:rPr>
      </w:pPr>
    </w:p>
    <w:p w14:paraId="7E0A5D20" w14:textId="77777777" w:rsidR="00AE18E5" w:rsidRPr="00AE18E5" w:rsidRDefault="00AE18E5" w:rsidP="00AE18E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vertAlign w:val="superscript"/>
          <w:lang w:eastAsia="es-ES"/>
        </w:rPr>
        <w:t>1</w:t>
      </w:r>
      <w:r w:rsidRPr="00AE18E5">
        <w:rPr>
          <w:rFonts w:asciiTheme="majorHAnsi" w:eastAsia="Times New Roman" w:hAnsiTheme="majorHAnsi" w:cs="Times New Roman"/>
          <w:lang w:eastAsia="es-ES"/>
        </w:rPr>
        <w:t>Oficio de conclusión de trabajo de investigación del estudiante.</w:t>
      </w:r>
    </w:p>
    <w:p w14:paraId="6EA391AE" w14:textId="77777777" w:rsidR="00AE18E5" w:rsidRPr="00AE18E5" w:rsidRDefault="00AE18E5" w:rsidP="00AE18E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vertAlign w:val="superscript"/>
          <w:lang w:eastAsia="es-ES"/>
        </w:rPr>
        <w:t>2</w:t>
      </w:r>
      <w:r w:rsidRPr="00AE18E5">
        <w:rPr>
          <w:rFonts w:asciiTheme="majorHAnsi" w:eastAsia="Times New Roman" w:hAnsiTheme="majorHAnsi" w:cs="Times New Roman"/>
          <w:lang w:eastAsia="es-ES"/>
        </w:rPr>
        <w:t xml:space="preserve">Ejemplo de reporte de software </w:t>
      </w:r>
      <w:proofErr w:type="spellStart"/>
      <w:r w:rsidRPr="00AE18E5">
        <w:rPr>
          <w:rFonts w:asciiTheme="majorHAnsi" w:eastAsia="Times New Roman" w:hAnsiTheme="majorHAnsi" w:cs="Times New Roman"/>
          <w:lang w:eastAsia="es-ES"/>
        </w:rPr>
        <w:t>antiplagio</w:t>
      </w:r>
      <w:proofErr w:type="spellEnd"/>
      <w:r w:rsidRPr="00AE18E5">
        <w:rPr>
          <w:rFonts w:asciiTheme="majorHAnsi" w:eastAsia="Times New Roman" w:hAnsiTheme="majorHAnsi" w:cs="Times New Roman"/>
          <w:lang w:eastAsia="es-ES"/>
        </w:rPr>
        <w:t>.</w:t>
      </w:r>
    </w:p>
    <w:p w14:paraId="1418A032" w14:textId="77777777" w:rsidR="00AE18E5" w:rsidRPr="00AE18E5" w:rsidRDefault="00AE18E5" w:rsidP="00AE18E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vertAlign w:val="superscript"/>
          <w:lang w:eastAsia="es-ES"/>
        </w:rPr>
        <w:t>3</w:t>
      </w:r>
      <w:r w:rsidRPr="00AE18E5">
        <w:rPr>
          <w:rFonts w:asciiTheme="majorHAnsi" w:eastAsia="Times New Roman" w:hAnsiTheme="majorHAnsi" w:cs="Times New Roman"/>
          <w:lang w:eastAsia="es-ES"/>
        </w:rPr>
        <w:t>Oficio de prórroga dirigido al Consejo Técnico.</w:t>
      </w:r>
    </w:p>
    <w:p w14:paraId="0FC66BDE" w14:textId="77777777" w:rsidR="00AE18E5" w:rsidRPr="00AE18E5" w:rsidRDefault="00AE18E5" w:rsidP="00AE18E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vertAlign w:val="superscript"/>
          <w:lang w:eastAsia="es-ES"/>
        </w:rPr>
        <w:t>4</w:t>
      </w:r>
      <w:r w:rsidRPr="00AE18E5">
        <w:rPr>
          <w:rFonts w:asciiTheme="majorHAnsi" w:eastAsia="Times New Roman" w:hAnsiTheme="majorHAnsi" w:cs="Times New Roman"/>
          <w:lang w:eastAsia="es-ES"/>
        </w:rPr>
        <w:t>Oficio de solicitud de lectores.</w:t>
      </w:r>
    </w:p>
    <w:p w14:paraId="4A24E4FC" w14:textId="77777777" w:rsidR="00AE18E5" w:rsidRPr="00AE18E5" w:rsidRDefault="00AE18E5" w:rsidP="00AE18E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vertAlign w:val="superscript"/>
          <w:lang w:eastAsia="es-ES"/>
        </w:rPr>
        <w:t>5</w:t>
      </w:r>
      <w:r w:rsidRPr="00AE18E5">
        <w:rPr>
          <w:rFonts w:asciiTheme="majorHAnsi" w:eastAsia="Times New Roman" w:hAnsiTheme="majorHAnsi" w:cs="Times New Roman"/>
          <w:lang w:eastAsia="es-ES"/>
        </w:rPr>
        <w:t>Oficio designación de lectores.</w:t>
      </w:r>
    </w:p>
    <w:p w14:paraId="04718060" w14:textId="77777777" w:rsidR="00AE18E5" w:rsidRPr="00AE18E5" w:rsidRDefault="00AE18E5" w:rsidP="00AE18E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vertAlign w:val="superscript"/>
          <w:lang w:eastAsia="es-ES"/>
        </w:rPr>
        <w:t>6</w:t>
      </w:r>
      <w:r w:rsidRPr="00AE18E5">
        <w:rPr>
          <w:rFonts w:asciiTheme="majorHAnsi" w:eastAsia="Times New Roman" w:hAnsiTheme="majorHAnsi" w:cs="Times New Roman"/>
          <w:lang w:eastAsia="es-ES"/>
        </w:rPr>
        <w:t>Formato de evaluación de tesis.</w:t>
      </w:r>
    </w:p>
    <w:p w14:paraId="11569AC6" w14:textId="77777777" w:rsidR="00AE18E5" w:rsidRPr="00AE18E5" w:rsidRDefault="00AE18E5" w:rsidP="00AE18E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vertAlign w:val="superscript"/>
          <w:lang w:eastAsia="es-ES"/>
        </w:rPr>
        <w:t>7</w:t>
      </w:r>
      <w:r w:rsidRPr="00AE18E5">
        <w:rPr>
          <w:rFonts w:asciiTheme="majorHAnsi" w:eastAsia="Times New Roman" w:hAnsiTheme="majorHAnsi" w:cs="Times New Roman"/>
          <w:lang w:eastAsia="es-ES"/>
        </w:rPr>
        <w:t>Voto aprobatorio del lector.</w:t>
      </w:r>
    </w:p>
    <w:p w14:paraId="427C64BD" w14:textId="77777777" w:rsidR="00AE18E5" w:rsidRPr="00AE18E5" w:rsidRDefault="00AE18E5" w:rsidP="00AE18E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vertAlign w:val="superscript"/>
          <w:lang w:eastAsia="es-ES"/>
        </w:rPr>
        <w:t>8</w:t>
      </w:r>
      <w:r w:rsidRPr="00AE18E5">
        <w:rPr>
          <w:rFonts w:asciiTheme="majorHAnsi" w:eastAsia="Times New Roman" w:hAnsiTheme="majorHAnsi" w:cs="Times New Roman"/>
          <w:lang w:eastAsia="es-ES"/>
        </w:rPr>
        <w:t>Visto bueno del director de tesis.</w:t>
      </w:r>
    </w:p>
    <w:p w14:paraId="39317316" w14:textId="77777777" w:rsidR="00AE18E5" w:rsidRPr="00AE18E5" w:rsidRDefault="00AE18E5" w:rsidP="00AE18E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vertAlign w:val="superscript"/>
          <w:lang w:eastAsia="es-ES"/>
        </w:rPr>
        <w:t>9</w:t>
      </w:r>
      <w:r w:rsidRPr="00AE18E5">
        <w:rPr>
          <w:rFonts w:asciiTheme="majorHAnsi" w:eastAsia="Times New Roman" w:hAnsiTheme="majorHAnsi" w:cs="Times New Roman"/>
          <w:lang w:eastAsia="es-ES"/>
        </w:rPr>
        <w:t>Carta para certificar que el trabajo de tesis no constituye un plagio.</w:t>
      </w:r>
    </w:p>
    <w:p w14:paraId="3918F752" w14:textId="77777777" w:rsidR="00AE18E5" w:rsidRPr="00AE18E5" w:rsidRDefault="00AE18E5" w:rsidP="00AE18E5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lang w:eastAsia="es-ES"/>
        </w:rPr>
      </w:pPr>
      <w:r w:rsidRPr="00AE18E5">
        <w:rPr>
          <w:rFonts w:asciiTheme="majorHAnsi" w:eastAsia="Times New Roman" w:hAnsiTheme="majorHAnsi" w:cs="Times New Roman"/>
          <w:vertAlign w:val="superscript"/>
          <w:lang w:eastAsia="es-ES"/>
        </w:rPr>
        <w:t>10</w:t>
      </w:r>
      <w:r w:rsidRPr="00AE18E5">
        <w:rPr>
          <w:rFonts w:asciiTheme="majorHAnsi" w:eastAsia="Times New Roman" w:hAnsiTheme="majorHAnsi" w:cs="Times New Roman"/>
          <w:lang w:eastAsia="es-ES"/>
        </w:rPr>
        <w:t>Solicitud de autorización del examen de grado a Oficialía Mayor.</w:t>
      </w:r>
    </w:p>
    <w:p w14:paraId="29EE1E71" w14:textId="5CB80A26" w:rsidR="00385F43" w:rsidRPr="001777C5" w:rsidRDefault="00AE18E5" w:rsidP="00AE18E5">
      <w:pPr>
        <w:pStyle w:val="Cuerpodetexto2"/>
        <w:spacing w:line="240" w:lineRule="auto"/>
        <w:ind w:left="0" w:firstLine="708"/>
        <w:rPr>
          <w:rFonts w:asciiTheme="majorHAnsi" w:hAnsiTheme="majorHAnsi"/>
          <w:sz w:val="22"/>
        </w:rPr>
      </w:pPr>
      <w:r w:rsidRPr="001777C5">
        <w:rPr>
          <w:rFonts w:asciiTheme="majorHAnsi" w:eastAsia="Times New Roman" w:hAnsiTheme="majorHAnsi" w:cs="Times New Roman"/>
          <w:sz w:val="22"/>
          <w:vertAlign w:val="superscript"/>
          <w:lang w:eastAsia="es-ES"/>
        </w:rPr>
        <w:t>11</w:t>
      </w:r>
      <w:r w:rsidRPr="001777C5">
        <w:rPr>
          <w:rFonts w:asciiTheme="majorHAnsi" w:eastAsia="Times New Roman" w:hAnsiTheme="majorHAnsi" w:cs="Times New Roman"/>
          <w:sz w:val="22"/>
          <w:lang w:eastAsia="es-ES"/>
        </w:rPr>
        <w:t>Oficio de solicitud de jurado y fecha de examen</w:t>
      </w:r>
      <w:r w:rsidR="007A79D8">
        <w:rPr>
          <w:rFonts w:asciiTheme="majorHAnsi" w:eastAsia="Times New Roman" w:hAnsiTheme="majorHAnsi" w:cs="Times New Roman"/>
          <w:sz w:val="22"/>
          <w:lang w:eastAsia="es-ES"/>
        </w:rPr>
        <w:t>.</w:t>
      </w:r>
    </w:p>
    <w:p w14:paraId="29EE1E72" w14:textId="77777777" w:rsidR="007E0E41" w:rsidRPr="001777C5" w:rsidRDefault="007E0E41" w:rsidP="00B93BA7">
      <w:pPr>
        <w:spacing w:after="0" w:line="240" w:lineRule="auto"/>
        <w:rPr>
          <w:rStyle w:val="Cuerpodetexto1Car"/>
          <w:rFonts w:asciiTheme="majorHAnsi" w:hAnsiTheme="majorHAnsi"/>
          <w:sz w:val="22"/>
        </w:rPr>
      </w:pPr>
    </w:p>
    <w:sdt>
      <w:sdtPr>
        <w:rPr>
          <w:rFonts w:asciiTheme="majorHAnsi" w:hAnsiTheme="majorHAnsi"/>
        </w:rPr>
        <w:id w:val="3320077"/>
        <w:placeholder>
          <w:docPart w:val="6CBDFE05471345A4980CAF163A0A44DF"/>
        </w:placeholder>
      </w:sdtPr>
      <w:sdtContent>
        <w:p w14:paraId="7891EC29" w14:textId="4889ADCF" w:rsidR="007C6384" w:rsidRPr="001777C5" w:rsidRDefault="007C6384" w:rsidP="00B93BA7">
          <w:pPr>
            <w:spacing w:after="0" w:line="240" w:lineRule="auto"/>
            <w:jc w:val="center"/>
            <w:rPr>
              <w:rFonts w:asciiTheme="majorHAnsi" w:hAnsiTheme="majorHAnsi"/>
            </w:rPr>
          </w:pPr>
          <w:r w:rsidRPr="001777C5">
            <w:rPr>
              <w:rFonts w:asciiTheme="majorHAnsi" w:hAnsiTheme="majorHAnsi"/>
            </w:rPr>
            <w:t xml:space="preserve">ATENTAMENTE </w:t>
          </w:r>
        </w:p>
        <w:p w14:paraId="29EE1E73" w14:textId="4BCFA8F7" w:rsidR="00343F69" w:rsidRPr="001777C5" w:rsidRDefault="00343F69" w:rsidP="00B93BA7">
          <w:pPr>
            <w:spacing w:after="0" w:line="240" w:lineRule="auto"/>
            <w:jc w:val="center"/>
            <w:rPr>
              <w:rFonts w:asciiTheme="majorHAnsi" w:hAnsiTheme="majorHAnsi"/>
            </w:rPr>
          </w:pPr>
          <w:r w:rsidRPr="001777C5">
            <w:rPr>
              <w:rFonts w:asciiTheme="majorHAnsi" w:hAnsiTheme="majorHAnsi"/>
            </w:rPr>
            <w:t>“Lis de Veracruz: Arte, Ciencia, Luz”</w:t>
          </w:r>
        </w:p>
        <w:p w14:paraId="77C3BEE0" w14:textId="5AD4CC87" w:rsidR="0023383A" w:rsidRPr="001777C5" w:rsidRDefault="0023383A" w:rsidP="00B93BA7">
          <w:pPr>
            <w:spacing w:after="0" w:line="240" w:lineRule="auto"/>
            <w:jc w:val="center"/>
            <w:rPr>
              <w:rFonts w:asciiTheme="majorHAnsi" w:hAnsiTheme="majorHAnsi"/>
            </w:rPr>
          </w:pPr>
          <w:r w:rsidRPr="001777C5">
            <w:rPr>
              <w:rFonts w:asciiTheme="majorHAnsi" w:hAnsiTheme="majorHAnsi"/>
            </w:rPr>
            <w:t xml:space="preserve">Xalapa, Ver., a </w:t>
          </w:r>
          <w:r w:rsidR="00820DFD">
            <w:rPr>
              <w:rFonts w:asciiTheme="majorHAnsi" w:hAnsiTheme="majorHAnsi"/>
            </w:rPr>
            <w:t>15</w:t>
          </w:r>
          <w:r w:rsidR="007A79D8" w:rsidRPr="007A79D8">
            <w:rPr>
              <w:rFonts w:asciiTheme="majorHAnsi" w:hAnsiTheme="majorHAnsi"/>
            </w:rPr>
            <w:t xml:space="preserve"> de </w:t>
          </w:r>
          <w:r w:rsidR="00820DFD">
            <w:rPr>
              <w:rFonts w:asciiTheme="majorHAnsi" w:hAnsiTheme="majorHAnsi"/>
            </w:rPr>
            <w:t>enero</w:t>
          </w:r>
          <w:r w:rsidR="007A79D8" w:rsidRPr="007A79D8">
            <w:rPr>
              <w:rFonts w:asciiTheme="majorHAnsi" w:hAnsiTheme="majorHAnsi"/>
            </w:rPr>
            <w:t xml:space="preserve"> de 202</w:t>
          </w:r>
          <w:r w:rsidR="00820DFD">
            <w:rPr>
              <w:rFonts w:asciiTheme="majorHAnsi" w:hAnsiTheme="majorHAnsi"/>
            </w:rPr>
            <w:t>4</w:t>
          </w:r>
          <w:r w:rsidRPr="001777C5">
            <w:rPr>
              <w:rFonts w:asciiTheme="majorHAnsi" w:hAnsiTheme="majorHAnsi"/>
            </w:rPr>
            <w:t>.</w:t>
          </w:r>
        </w:p>
      </w:sdtContent>
    </w:sdt>
    <w:p w14:paraId="29EE1E74" w14:textId="77777777" w:rsidR="00667489" w:rsidRPr="001777C5" w:rsidRDefault="00667489" w:rsidP="00B93BA7">
      <w:pPr>
        <w:spacing w:after="0" w:line="240" w:lineRule="auto"/>
        <w:rPr>
          <w:rFonts w:asciiTheme="majorHAnsi" w:hAnsiTheme="majorHAnsi"/>
        </w:rPr>
      </w:pPr>
    </w:p>
    <w:p w14:paraId="29EE1E75" w14:textId="77777777" w:rsidR="005425F9" w:rsidRPr="001777C5" w:rsidRDefault="005425F9" w:rsidP="008B47A2">
      <w:pPr>
        <w:spacing w:after="0" w:line="240" w:lineRule="auto"/>
        <w:rPr>
          <w:rFonts w:asciiTheme="majorHAnsi" w:hAnsiTheme="majorHAnsi"/>
        </w:rPr>
      </w:pPr>
    </w:p>
    <w:p w14:paraId="29EE1E76" w14:textId="77777777" w:rsidR="005425F9" w:rsidRPr="001777C5" w:rsidRDefault="005425F9" w:rsidP="008B47A2">
      <w:pPr>
        <w:spacing w:after="0" w:line="240" w:lineRule="auto"/>
        <w:rPr>
          <w:rFonts w:asciiTheme="majorHAnsi" w:hAnsiTheme="majorHAnsi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2"/>
      </w:tblGrid>
      <w:tr w:rsidR="00AF17FB" w:rsidRPr="001777C5" w14:paraId="29EE1E79" w14:textId="77777777" w:rsidTr="00AF17FB">
        <w:trPr>
          <w:jc w:val="center"/>
        </w:trPr>
        <w:sdt>
          <w:sdtPr>
            <w:rPr>
              <w:rStyle w:val="10Car"/>
              <w:rFonts w:asciiTheme="majorHAnsi" w:hAnsiTheme="majorHAnsi"/>
              <w:sz w:val="22"/>
            </w:rPr>
            <w:alias w:val="Remitente"/>
            <w:tag w:val="Remitente"/>
            <w:id w:val="7655828"/>
            <w:placeholder>
              <w:docPart w:val="2AEB6E3AD1D04959BB3AF828C10C3E6F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4092" w:type="dxa"/>
              </w:tcPr>
              <w:p w14:paraId="29EE1E77" w14:textId="73B24F30" w:rsidR="00AF17FB" w:rsidRPr="001777C5" w:rsidRDefault="0023383A" w:rsidP="008B47A2">
                <w:pPr>
                  <w:jc w:val="center"/>
                  <w:rPr>
                    <w:rFonts w:asciiTheme="majorHAnsi" w:hAnsiTheme="majorHAnsi"/>
                    <w:color w:val="808080"/>
                  </w:rPr>
                </w:pPr>
                <w:r w:rsidRPr="001777C5">
                  <w:rPr>
                    <w:rFonts w:asciiTheme="majorHAnsi" w:hAnsiTheme="majorHAnsi"/>
                    <w:b/>
                    <w:bCs/>
                  </w:rPr>
                  <w:t xml:space="preserve">Dr. </w:t>
                </w:r>
                <w:r w:rsidR="00C149B9" w:rsidRPr="001777C5">
                  <w:rPr>
                    <w:rStyle w:val="10Car"/>
                    <w:rFonts w:asciiTheme="majorHAnsi" w:hAnsiTheme="majorHAnsi"/>
                    <w:b/>
                    <w:bCs/>
                    <w:sz w:val="22"/>
                  </w:rPr>
                  <w:t>Emanuel Meraz Meza</w:t>
                </w:r>
              </w:p>
            </w:tc>
          </w:sdtContent>
        </w:sdt>
      </w:tr>
      <w:tr w:rsidR="00AF17FB" w:rsidRPr="001777C5" w14:paraId="29EE1E7C" w14:textId="77777777" w:rsidTr="00AF17FB">
        <w:trPr>
          <w:jc w:val="center"/>
        </w:trPr>
        <w:sdt>
          <w:sdtPr>
            <w:rPr>
              <w:rStyle w:val="NombredeentidadodependenciapiedepginaCar"/>
              <w:rFonts w:asciiTheme="majorHAnsi" w:hAnsiTheme="majorHAnsi"/>
              <w:sz w:val="22"/>
            </w:rPr>
            <w:alias w:val="Cargo"/>
            <w:tag w:val="Cargo"/>
            <w:id w:val="7655829"/>
            <w:placeholder>
              <w:docPart w:val="3749D0EDFA3C4129B6B489EC8225D6C5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4092" w:type="dxa"/>
              </w:tcPr>
              <w:p w14:paraId="29EE1E7A" w14:textId="4A565E3E" w:rsidR="00AF17FB" w:rsidRPr="001777C5" w:rsidRDefault="00C149B9" w:rsidP="008B47A2">
                <w:pPr>
                  <w:jc w:val="center"/>
                  <w:rPr>
                    <w:rFonts w:asciiTheme="majorHAnsi" w:hAnsiTheme="majorHAnsi"/>
                  </w:rPr>
                </w:pPr>
                <w:r w:rsidRPr="001777C5">
                  <w:rPr>
                    <w:rStyle w:val="NombredeentidadodependenciapiedepginaCar"/>
                    <w:rFonts w:asciiTheme="majorHAnsi" w:hAnsiTheme="majorHAnsi"/>
                    <w:sz w:val="22"/>
                  </w:rPr>
                  <w:t>Coordinador</w:t>
                </w:r>
                <w:r w:rsidR="008B47A2" w:rsidRPr="001777C5">
                  <w:rPr>
                    <w:rStyle w:val="NombredeentidadodependenciapiedepginaCar"/>
                    <w:rFonts w:asciiTheme="majorHAnsi" w:hAnsiTheme="majorHAnsi"/>
                    <w:sz w:val="22"/>
                  </w:rPr>
                  <w:t xml:space="preserve"> </w:t>
                </w:r>
                <w:r w:rsidR="008B47A2" w:rsidRPr="001777C5">
                  <w:rPr>
                    <w:rFonts w:asciiTheme="majorHAnsi" w:hAnsiTheme="majorHAnsi"/>
                  </w:rPr>
                  <w:t>de la MIPAE</w:t>
                </w:r>
              </w:p>
            </w:tc>
          </w:sdtContent>
        </w:sdt>
      </w:tr>
      <w:tr w:rsidR="00AF17FB" w:rsidRPr="001777C5" w14:paraId="29EE1E86" w14:textId="77777777" w:rsidTr="00AF17FB">
        <w:trPr>
          <w:jc w:val="center"/>
        </w:trPr>
        <w:tc>
          <w:tcPr>
            <w:tcW w:w="4092" w:type="dxa"/>
          </w:tcPr>
          <w:p w14:paraId="29EE1E84" w14:textId="77777777" w:rsidR="00AF17FB" w:rsidRPr="001777C5" w:rsidRDefault="00AF17FB" w:rsidP="008B47A2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29EE1E95" w14:textId="77777777" w:rsidR="00091B0B" w:rsidRPr="001777C5" w:rsidRDefault="00091B0B" w:rsidP="008B47A2">
      <w:pPr>
        <w:spacing w:after="0" w:line="240" w:lineRule="auto"/>
        <w:rPr>
          <w:rFonts w:asciiTheme="majorHAnsi" w:hAnsiTheme="majorHAnsi"/>
        </w:rPr>
      </w:pPr>
    </w:p>
    <w:p w14:paraId="5059F4C4" w14:textId="77777777" w:rsidR="004A281E" w:rsidRPr="001777C5" w:rsidRDefault="004A281E" w:rsidP="008B47A2">
      <w:pPr>
        <w:spacing w:after="0" w:line="240" w:lineRule="auto"/>
        <w:rPr>
          <w:rFonts w:asciiTheme="majorHAnsi" w:hAnsiTheme="majorHAnsi"/>
        </w:rPr>
      </w:pPr>
    </w:p>
    <w:p w14:paraId="6AD8B4CC" w14:textId="77777777" w:rsidR="004A281E" w:rsidRPr="001777C5" w:rsidRDefault="004A281E" w:rsidP="008B47A2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1777C5">
        <w:rPr>
          <w:rFonts w:asciiTheme="majorHAnsi" w:hAnsiTheme="majorHAnsi"/>
          <w:b/>
          <w:bCs/>
        </w:rPr>
        <w:t>Mtra. Minerva Pérez Juárez</w:t>
      </w:r>
    </w:p>
    <w:p w14:paraId="169CF2A5" w14:textId="77777777" w:rsidR="004A281E" w:rsidRPr="001777C5" w:rsidRDefault="004A281E" w:rsidP="008B47A2">
      <w:pPr>
        <w:spacing w:after="0" w:line="240" w:lineRule="auto"/>
        <w:jc w:val="center"/>
        <w:rPr>
          <w:rFonts w:asciiTheme="majorHAnsi" w:hAnsiTheme="majorHAnsi"/>
        </w:rPr>
      </w:pPr>
      <w:r w:rsidRPr="001777C5">
        <w:rPr>
          <w:rFonts w:asciiTheme="majorHAnsi" w:hAnsiTheme="majorHAnsi"/>
        </w:rPr>
        <w:t>Directora del Instituto de Psicología y Educación</w:t>
      </w:r>
    </w:p>
    <w:p w14:paraId="4C296371" w14:textId="77777777" w:rsidR="004A281E" w:rsidRPr="001777C5" w:rsidRDefault="004A281E" w:rsidP="00B93BA7">
      <w:pPr>
        <w:spacing w:after="0" w:line="240" w:lineRule="auto"/>
        <w:rPr>
          <w:rFonts w:asciiTheme="majorHAnsi" w:hAnsiTheme="majorHAnsi"/>
        </w:rPr>
      </w:pPr>
    </w:p>
    <w:p w14:paraId="5AE19406" w14:textId="77777777" w:rsidR="008B47A2" w:rsidRPr="001777C5" w:rsidRDefault="008B47A2" w:rsidP="00B93BA7">
      <w:pPr>
        <w:spacing w:after="0" w:line="240" w:lineRule="auto"/>
        <w:rPr>
          <w:rFonts w:asciiTheme="majorHAnsi" w:hAnsiTheme="majorHAnsi"/>
        </w:rPr>
      </w:pPr>
    </w:p>
    <w:p w14:paraId="4D6BA8C7" w14:textId="77777777" w:rsidR="008B47A2" w:rsidRPr="001777C5" w:rsidRDefault="008B47A2" w:rsidP="00B93BA7">
      <w:pPr>
        <w:spacing w:after="0" w:line="240" w:lineRule="auto"/>
        <w:rPr>
          <w:rFonts w:asciiTheme="majorHAnsi" w:hAnsiTheme="majorHAnsi"/>
        </w:rPr>
      </w:pPr>
    </w:p>
    <w:sdt>
      <w:sdtPr>
        <w:rPr>
          <w:rStyle w:val="NombredeentidadodependenciapiedepginaCar"/>
          <w:rFonts w:asciiTheme="majorHAnsi" w:hAnsiTheme="majorHAnsi"/>
          <w:sz w:val="22"/>
        </w:rPr>
        <w:alias w:val="Info Adicional"/>
        <w:tag w:val="Info Adicional"/>
        <w:id w:val="27237167"/>
        <w:placeholder>
          <w:docPart w:val="1F61C9414E1D4FE994176EEB5A23C414"/>
        </w:placeholder>
      </w:sdtPr>
      <w:sdtEndPr>
        <w:rPr>
          <w:rStyle w:val="Fuentedeprrafopredeter"/>
        </w:rPr>
      </w:sdtEndPr>
      <w:sdtContent>
        <w:p w14:paraId="29EE1E96" w14:textId="244C5C16" w:rsidR="0063320E" w:rsidRPr="001777C5" w:rsidRDefault="00C747BF" w:rsidP="00C747BF">
          <w:pPr>
            <w:rPr>
              <w:rStyle w:val="NombredeentidadodependenciapiedepginaCar"/>
              <w:rFonts w:asciiTheme="majorHAnsi" w:hAnsiTheme="majorHAnsi"/>
              <w:sz w:val="22"/>
            </w:rPr>
          </w:pPr>
          <w:proofErr w:type="spellStart"/>
          <w:r w:rsidRPr="001777C5">
            <w:rPr>
              <w:rFonts w:asciiTheme="majorHAnsi" w:hAnsiTheme="majorHAnsi"/>
            </w:rPr>
            <w:t>c.c.p</w:t>
          </w:r>
          <w:proofErr w:type="spellEnd"/>
          <w:r w:rsidRPr="001777C5">
            <w:rPr>
              <w:rFonts w:asciiTheme="majorHAnsi" w:hAnsiTheme="majorHAnsi"/>
            </w:rPr>
            <w:t>. Archivo</w:t>
          </w:r>
        </w:p>
      </w:sdtContent>
    </w:sdt>
    <w:sectPr w:rsidR="0063320E" w:rsidRPr="001777C5" w:rsidSect="001777C5">
      <w:headerReference w:type="default" r:id="rId8"/>
      <w:footerReference w:type="default" r:id="rId9"/>
      <w:headerReference w:type="first" r:id="rId10"/>
      <w:pgSz w:w="12240" w:h="15840" w:code="1"/>
      <w:pgMar w:top="1134" w:right="758" w:bottom="1304" w:left="249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217F1" w14:textId="77777777" w:rsidR="004468F5" w:rsidRDefault="004468F5" w:rsidP="0045235A">
      <w:pPr>
        <w:spacing w:after="0" w:line="240" w:lineRule="auto"/>
      </w:pPr>
      <w:r>
        <w:separator/>
      </w:r>
    </w:p>
  </w:endnote>
  <w:endnote w:type="continuationSeparator" w:id="0">
    <w:p w14:paraId="1065ADAC" w14:textId="77777777" w:rsidR="004468F5" w:rsidRDefault="004468F5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1E9C" w14:textId="77777777" w:rsidR="00FA3EF5" w:rsidRDefault="00FA3EF5" w:rsidP="00E030A6">
    <w:pPr>
      <w:tabs>
        <w:tab w:val="center" w:pos="4419"/>
        <w:tab w:val="right" w:pos="8838"/>
      </w:tabs>
      <w:spacing w:after="0" w:line="180" w:lineRule="exact"/>
      <w:jc w:val="right"/>
      <w:rPr>
        <w:rStyle w:val="EntidadodependenciasuperiorpiedepginaCar"/>
        <w:rFonts w:eastAsiaTheme="minorEastAsia"/>
      </w:rPr>
    </w:pPr>
  </w:p>
  <w:p w14:paraId="29EE1E9D" w14:textId="77777777" w:rsidR="00E030A6" w:rsidRDefault="00000000" w:rsidP="00E030A6">
    <w:pPr>
      <w:tabs>
        <w:tab w:val="center" w:pos="4419"/>
        <w:tab w:val="right" w:pos="8838"/>
      </w:tabs>
      <w:spacing w:after="0" w:line="180" w:lineRule="exact"/>
      <w:jc w:val="right"/>
      <w:rPr>
        <w:rStyle w:val="EntidadodependenciasuperiorpiedepginaCar"/>
        <w:rFonts w:eastAsiaTheme="minorEastAsia"/>
      </w:rPr>
    </w:pPr>
    <w:sdt>
      <w:sdtPr>
        <w:rPr>
          <w:rStyle w:val="EntidadodependenciasuperiorpiedepginaCar"/>
          <w:rFonts w:eastAsiaTheme="minorEastAsia"/>
        </w:rPr>
        <w:alias w:val="Nombre de entidad o dependencia superior en pie de página"/>
        <w:tag w:val="Nombre de entidad o dependencia superior en pie de página"/>
        <w:id w:val="1169670635"/>
        <w:placeholder>
          <w:docPart w:val="E9C578ED9F4C4B558C5F3307B1293906"/>
        </w:placeholder>
        <w:showingPlcHdr/>
      </w:sdtPr>
      <w:sdtEndPr>
        <w:rPr>
          <w:rStyle w:val="Fuentedeprrafopredeter"/>
          <w:rFonts w:asciiTheme="minorHAnsi" w:hAnsiTheme="minorHAnsi" w:cstheme="minorBidi"/>
          <w:b w:val="0"/>
          <w:sz w:val="22"/>
          <w:szCs w:val="18"/>
        </w:rPr>
      </w:sdtEndPr>
      <w:sdtContent>
        <w:r w:rsidR="00E030A6" w:rsidRPr="007F7087">
          <w:rPr>
            <w:rFonts w:ascii="Gill Sans MT" w:hAnsi="Gill Sans MT"/>
            <w:b/>
            <w:color w:val="7F7F7F" w:themeColor="text1" w:themeTint="80"/>
            <w:sz w:val="18"/>
          </w:rPr>
          <w:t>Haga clic aquí para escribir el nombre de su entidad o dependencia inmediata superior.</w:t>
        </w:r>
      </w:sdtContent>
    </w:sdt>
  </w:p>
  <w:sdt>
    <w:sdtPr>
      <w:rPr>
        <w:rStyle w:val="NombredeentidadodependenciapiedepginaCar"/>
      </w:rPr>
      <w:alias w:val="Nombre de entidad o dependencia pie de página"/>
      <w:tag w:val="Nombre de entidad o dependencia pie de página"/>
      <w:id w:val="-714044081"/>
      <w:placeholder>
        <w:docPart w:val="09B015624D854176A2944EEB6CBD2900"/>
      </w:placeholder>
    </w:sdtPr>
    <w:sdtContent>
      <w:sdt>
        <w:sdtPr>
          <w:rPr>
            <w:rStyle w:val="EntidadodependenciapiedepginaCar"/>
            <w:rFonts w:eastAsiaTheme="minorEastAsia"/>
          </w:rPr>
          <w:alias w:val="Nombre de entidad o dependencia pie de página"/>
          <w:tag w:val="Nombre de entidad o dependencia pie de página"/>
          <w:id w:val="1344129147"/>
          <w:showingPlcHdr/>
        </w:sdtPr>
        <w:sdtContent>
          <w:p w14:paraId="29EE1E9E" w14:textId="77777777" w:rsidR="00077273" w:rsidRPr="00E030A6" w:rsidRDefault="00E030A6" w:rsidP="00E030A6">
            <w:pPr>
              <w:pStyle w:val="Piedepgina"/>
              <w:spacing w:line="180" w:lineRule="exact"/>
              <w:jc w:val="right"/>
              <w:rPr>
                <w:rStyle w:val="NombredeentidadodependenciapiedepginaCar"/>
                <w:rFonts w:cs="Times New Roman"/>
              </w:rPr>
            </w:pPr>
            <w:r w:rsidRPr="00350389">
              <w:rPr>
                <w:rStyle w:val="Textodelmarcadordeposicin"/>
                <w:rFonts w:ascii="Gill Sans MT" w:hAnsi="Gill Sans MT"/>
                <w:sz w:val="16"/>
                <w:szCs w:val="16"/>
              </w:rPr>
              <w:t xml:space="preserve">Haga clic aquí para escribir </w:t>
            </w:r>
            <w:r>
              <w:rPr>
                <w:rStyle w:val="Textodelmarcadordeposicin"/>
                <w:rFonts w:ascii="Gill Sans MT" w:hAnsi="Gill Sans MT"/>
                <w:sz w:val="16"/>
                <w:szCs w:val="16"/>
              </w:rPr>
              <w:t>el nombre de su entidad o dependencia</w:t>
            </w:r>
            <w:r w:rsidRPr="00350389">
              <w:rPr>
                <w:rStyle w:val="Textodelmarcadordeposicin"/>
                <w:rFonts w:ascii="Gill Sans MT" w:hAnsi="Gill Sans MT"/>
                <w:sz w:val="16"/>
                <w:szCs w:val="16"/>
              </w:rPr>
              <w:t>.</w:t>
            </w:r>
          </w:p>
        </w:sdtContent>
      </w:sdt>
    </w:sdtContent>
  </w:sdt>
  <w:p w14:paraId="29EE1E9F" w14:textId="77777777" w:rsidR="007B1A8B" w:rsidRDefault="00D9646B" w:rsidP="00C000DD">
    <w:pPr>
      <w:pStyle w:val="Regin"/>
      <w:jc w:val="right"/>
      <w:rPr>
        <w:rStyle w:val="ReginCar"/>
        <w:b/>
      </w:rPr>
    </w:pPr>
    <w:r w:rsidRPr="00C000DD">
      <w:rPr>
        <w:rStyle w:val="ReginCar"/>
        <w:b/>
      </w:rPr>
      <w:t>Región</w:t>
    </w:r>
    <w:r w:rsidR="00C000DD">
      <w:rPr>
        <w:rStyle w:val="ReginCar"/>
        <w:b/>
      </w:rPr>
      <w:t xml:space="preserve"> </w:t>
    </w:r>
    <w:sdt>
      <w:sdtPr>
        <w:rPr>
          <w:rStyle w:val="ReginCar"/>
          <w:b/>
        </w:rPr>
        <w:alias w:val="Región"/>
        <w:tag w:val="Región"/>
        <w:id w:val="-784034514"/>
        <w:placeholder>
          <w:docPart w:val="D0EBC532B9374EF881EDB94A4C3C7264"/>
        </w:placeholder>
        <w:showingPlcHdr/>
      </w:sdtPr>
      <w:sdtContent>
        <w:r w:rsidR="00C000DD" w:rsidRPr="00556DB9">
          <w:rPr>
            <w:rStyle w:val="Textodelmarcadordeposicin"/>
          </w:rPr>
          <w:t xml:space="preserve">Haga clic aquí para escribir </w:t>
        </w:r>
        <w:r w:rsidR="00C000DD">
          <w:rPr>
            <w:rStyle w:val="Textodelmarcadordeposicin"/>
          </w:rPr>
          <w:t>el nombre de la región</w:t>
        </w:r>
        <w:r w:rsidR="00C000DD" w:rsidRPr="00556DB9">
          <w:rPr>
            <w:rStyle w:val="Textodelmarcadordeposicin"/>
          </w:rPr>
          <w:t>.</w:t>
        </w:r>
      </w:sdtContent>
    </w:sdt>
    <w:r w:rsidR="00350389" w:rsidRPr="00C000DD">
      <w:rPr>
        <w:rStyle w:val="ReginCar"/>
        <w:b/>
      </w:rPr>
      <w:t xml:space="preserve"> </w:t>
    </w:r>
  </w:p>
  <w:p w14:paraId="29EE1EA0" w14:textId="77777777" w:rsidR="00D06B05" w:rsidRPr="00C000DD" w:rsidRDefault="00D9646B" w:rsidP="00C000DD">
    <w:pPr>
      <w:pStyle w:val="Regin"/>
      <w:jc w:val="right"/>
      <w:rPr>
        <w:b w:val="0"/>
        <w:sz w:val="16"/>
        <w:szCs w:val="16"/>
      </w:rPr>
    </w:pPr>
    <w:r w:rsidRPr="00C000DD">
      <w:rPr>
        <w:rStyle w:val="ReginCar"/>
        <w:b/>
      </w:rPr>
      <w:t xml:space="preserve"> </w:t>
    </w:r>
  </w:p>
  <w:p w14:paraId="29EE1EA1" w14:textId="77777777" w:rsidR="00077273" w:rsidRDefault="00077273" w:rsidP="00077273">
    <w:pPr>
      <w:pStyle w:val="Piedepgina"/>
      <w:spacing w:line="20" w:lineRule="exact"/>
      <w:jc w:val="right"/>
    </w:pPr>
  </w:p>
  <w:p w14:paraId="29EE1EA2" w14:textId="77777777" w:rsidR="00077273" w:rsidRDefault="00000000">
    <w:pPr>
      <w:pStyle w:val="Piedepgina"/>
      <w:jc w:val="right"/>
    </w:pPr>
    <w:sdt>
      <w:sdtPr>
        <w:id w:val="33169799"/>
        <w:docPartObj>
          <w:docPartGallery w:val="Page Numbers (Bottom of Page)"/>
          <w:docPartUnique/>
        </w:docPartObj>
      </w:sdtPr>
      <w:sdtContent>
        <w:sdt>
          <w:sdtPr>
            <w:id w:val="33169800"/>
            <w:docPartObj>
              <w:docPartGallery w:val="Page Numbers (Top of Page)"/>
              <w:docPartUnique/>
            </w:docPartObj>
          </w:sdtPr>
          <w:sdtContent>
            <w:r w:rsidR="00077273" w:rsidRPr="00077273">
              <w:rPr>
                <w:rFonts w:ascii="Gill Sans MT" w:hAnsi="Gill Sans MT"/>
                <w:sz w:val="14"/>
                <w:szCs w:val="14"/>
              </w:rPr>
              <w:t xml:space="preserve">Página </w: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begin"/>
            </w:r>
            <w:r w:rsidR="00077273" w:rsidRPr="00077273">
              <w:rPr>
                <w:rFonts w:ascii="Gill Sans MT" w:hAnsi="Gill Sans MT"/>
                <w:b/>
                <w:sz w:val="14"/>
                <w:szCs w:val="14"/>
              </w:rPr>
              <w:instrText>PAGE</w:instrTex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separate"/>
            </w:r>
            <w:r w:rsidR="0063320E">
              <w:rPr>
                <w:rFonts w:ascii="Gill Sans MT" w:hAnsi="Gill Sans MT"/>
                <w:b/>
                <w:noProof/>
                <w:sz w:val="14"/>
                <w:szCs w:val="14"/>
              </w:rPr>
              <w:t>2</w: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  <w:r w:rsidR="00077273" w:rsidRPr="00077273">
              <w:rPr>
                <w:rFonts w:ascii="Gill Sans MT" w:hAnsi="Gill Sans MT"/>
                <w:sz w:val="14"/>
                <w:szCs w:val="14"/>
              </w:rPr>
              <w:t xml:space="preserve"> de </w: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begin"/>
            </w:r>
            <w:r w:rsidR="00077273" w:rsidRPr="00077273">
              <w:rPr>
                <w:rFonts w:ascii="Gill Sans MT" w:hAnsi="Gill Sans MT"/>
                <w:b/>
                <w:sz w:val="14"/>
                <w:szCs w:val="14"/>
              </w:rPr>
              <w:instrText>NUMPAGES</w:instrTex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separate"/>
            </w:r>
            <w:r w:rsidR="00C063F7">
              <w:rPr>
                <w:rFonts w:ascii="Gill Sans MT" w:hAnsi="Gill Sans MT"/>
                <w:b/>
                <w:noProof/>
                <w:sz w:val="14"/>
                <w:szCs w:val="14"/>
              </w:rPr>
              <w:t>1</w:t>
            </w:r>
            <w:r w:rsidR="00F1769B" w:rsidRPr="00077273">
              <w:rPr>
                <w:rFonts w:ascii="Gill Sans MT" w:hAnsi="Gill Sans MT"/>
                <w:b/>
                <w:sz w:val="14"/>
                <w:szCs w:val="14"/>
              </w:rPr>
              <w:fldChar w:fldCharType="end"/>
            </w:r>
          </w:sdtContent>
        </w:sdt>
      </w:sdtContent>
    </w:sdt>
  </w:p>
  <w:p w14:paraId="29EE1EA3" w14:textId="77777777" w:rsidR="00077273" w:rsidRPr="00077273" w:rsidRDefault="00077273" w:rsidP="00077273">
    <w:pPr>
      <w:pStyle w:val="Piedepgina"/>
      <w:spacing w:line="180" w:lineRule="exac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5A564" w14:textId="77777777" w:rsidR="004468F5" w:rsidRDefault="004468F5" w:rsidP="0045235A">
      <w:pPr>
        <w:spacing w:after="0" w:line="240" w:lineRule="auto"/>
      </w:pPr>
      <w:r>
        <w:separator/>
      </w:r>
    </w:p>
  </w:footnote>
  <w:footnote w:type="continuationSeparator" w:id="0">
    <w:p w14:paraId="4638BAF3" w14:textId="77777777" w:rsidR="004468F5" w:rsidRDefault="004468F5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1E9B" w14:textId="77777777" w:rsidR="00606A06" w:rsidRDefault="00606A06" w:rsidP="00FC2656">
    <w:pPr>
      <w:pStyle w:val="Encabezado"/>
      <w:spacing w:line="142" w:lineRule="exact"/>
      <w:jc w:val="right"/>
      <w:rPr>
        <w:rStyle w:val="DireccinC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1EA4" w14:textId="7A31A1EA" w:rsidR="00091B0B" w:rsidRDefault="008A1A62" w:rsidP="00091B0B">
    <w:pPr>
      <w:pStyle w:val="Encabezado"/>
      <w:spacing w:line="142" w:lineRule="exact"/>
      <w:jc w:val="right"/>
      <w:rPr>
        <w:rStyle w:val="DireccinCar"/>
      </w:rPr>
    </w:pPr>
    <w:r>
      <w:rPr>
        <w:noProof/>
        <w:lang w:val="es-ES"/>
      </w:rPr>
      <w:drawing>
        <wp:anchor distT="0" distB="0" distL="114300" distR="114300" simplePos="0" relativeHeight="251661824" behindDoc="0" locked="0" layoutInCell="1" allowOverlap="1" wp14:anchorId="2D165A7E" wp14:editId="51B1C85C">
          <wp:simplePos x="0" y="0"/>
          <wp:positionH relativeFrom="column">
            <wp:posOffset>1110932</wp:posOffset>
          </wp:positionH>
          <wp:positionV relativeFrom="paragraph">
            <wp:posOffset>6985</wp:posOffset>
          </wp:positionV>
          <wp:extent cx="1203653" cy="876300"/>
          <wp:effectExtent l="0" t="0" r="0" b="0"/>
          <wp:wrapNone/>
          <wp:docPr id="1530868682" name="Imagen 153086868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653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320E">
      <w:rPr>
        <w:rFonts w:ascii="Gill Sans MT" w:hAnsi="Gill Sans MT"/>
        <w:b/>
        <w:noProof/>
        <w:sz w:val="14"/>
      </w:rPr>
      <w:drawing>
        <wp:anchor distT="0" distB="0" distL="114300" distR="114300" simplePos="0" relativeHeight="251660800" behindDoc="0" locked="0" layoutInCell="1" allowOverlap="1" wp14:anchorId="29EE1EB4" wp14:editId="2C606483">
          <wp:simplePos x="0" y="0"/>
          <wp:positionH relativeFrom="margin">
            <wp:posOffset>2889250</wp:posOffset>
          </wp:positionH>
          <wp:positionV relativeFrom="paragraph">
            <wp:posOffset>-143510</wp:posOffset>
          </wp:positionV>
          <wp:extent cx="1073785" cy="1059815"/>
          <wp:effectExtent l="0" t="0" r="0" b="6985"/>
          <wp:wrapThrough wrapText="bothSides">
            <wp:wrapPolygon edited="0">
              <wp:start x="7281" y="0"/>
              <wp:lineTo x="4598" y="1165"/>
              <wp:lineTo x="0" y="5047"/>
              <wp:lineTo x="0" y="14754"/>
              <wp:lineTo x="2682" y="18636"/>
              <wp:lineTo x="2682" y="19025"/>
              <wp:lineTo x="6898" y="21354"/>
              <wp:lineTo x="7281" y="21354"/>
              <wp:lineTo x="13795" y="21354"/>
              <wp:lineTo x="14562" y="21354"/>
              <wp:lineTo x="18394" y="19025"/>
              <wp:lineTo x="18394" y="18636"/>
              <wp:lineTo x="21076" y="14754"/>
              <wp:lineTo x="21076" y="5047"/>
              <wp:lineTo x="16478" y="1165"/>
              <wp:lineTo x="13795" y="0"/>
              <wp:lineTo x="7281" y="0"/>
            </wp:wrapPolygon>
          </wp:wrapThrough>
          <wp:docPr id="437318273" name="Imagen 437318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80A Marca 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8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BE8">
      <w:rPr>
        <w:rFonts w:ascii="Gill Sans MT" w:hAnsi="Gill Sans MT"/>
        <w:b/>
        <w:noProof/>
        <w:sz w:val="16"/>
      </w:rPr>
      <w:drawing>
        <wp:anchor distT="0" distB="0" distL="114300" distR="114300" simplePos="0" relativeHeight="251655680" behindDoc="1" locked="0" layoutInCell="1" allowOverlap="1" wp14:anchorId="29EE1EB6" wp14:editId="08FCCF6F">
          <wp:simplePos x="0" y="0"/>
          <wp:positionH relativeFrom="column">
            <wp:posOffset>4349750</wp:posOffset>
          </wp:positionH>
          <wp:positionV relativeFrom="paragraph">
            <wp:posOffset>-147320</wp:posOffset>
          </wp:positionV>
          <wp:extent cx="1498600" cy="1283335"/>
          <wp:effectExtent l="0" t="0" r="6350" b="0"/>
          <wp:wrapThrough wrapText="bothSides">
            <wp:wrapPolygon edited="0">
              <wp:start x="0" y="0"/>
              <wp:lineTo x="0" y="21162"/>
              <wp:lineTo x="21417" y="21162"/>
              <wp:lineTo x="21417" y="0"/>
              <wp:lineTo x="0" y="0"/>
            </wp:wrapPolygon>
          </wp:wrapThrough>
          <wp:docPr id="200655224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ímbolo color grand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1283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B7D">
      <w:rPr>
        <w:rFonts w:ascii="Gill Sans MT" w:hAnsi="Gill Sans MT"/>
        <w:b/>
        <w:noProof/>
        <w:sz w:val="16"/>
      </w:rPr>
      <mc:AlternateContent>
        <mc:Choice Requires="wps">
          <w:drawing>
            <wp:anchor distT="0" distB="0" distL="114300" distR="114300" simplePos="0" relativeHeight="251654656" behindDoc="0" locked="1" layoutInCell="1" allowOverlap="0" wp14:anchorId="29EE1EB8" wp14:editId="29EE1EB9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433830" cy="10095230"/>
              <wp:effectExtent l="0" t="0" r="1397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3383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E1EBA" w14:textId="77777777" w:rsidR="000F0155" w:rsidRDefault="000F0155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-1451632197"/>
                            <w:placeholder>
                              <w:docPart w:val="09B015624D854176A2944EEB6CBD2900"/>
                            </w:placeholder>
                          </w:sdtPr>
                          <w:sdtContent>
                            <w:p w14:paraId="29EE1EBB" w14:textId="77777777" w:rsidR="00805CDE" w:rsidRDefault="00805CDE" w:rsidP="00805CDE">
                              <w:pPr>
                                <w:spacing w:after="0"/>
                                <w:ind w:left="-540"/>
                                <w:suppressOverlap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Dirección</w:t>
                              </w:r>
                            </w:p>
                            <w:p w14:paraId="29EE1EBC" w14:textId="77777777" w:rsidR="00805CDE" w:rsidRPr="00805CDE" w:rsidRDefault="00805CDE" w:rsidP="00805CDE">
                              <w:pPr>
                                <w:spacing w:after="0"/>
                                <w:ind w:left="-540"/>
                                <w:suppressOverlap/>
                                <w:jc w:val="right"/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Agustín Melgar y</w:t>
                              </w:r>
                            </w:p>
                            <w:p w14:paraId="29EE1EBD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J</w:t>
                              </w: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uan Escutia s/n</w:t>
                              </w:r>
                            </w:p>
                            <w:p w14:paraId="29EE1EBE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 xml:space="preserve">Col. Revolución </w:t>
                              </w:r>
                            </w:p>
                            <w:p w14:paraId="29EE1EBF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C.P. 91100</w:t>
                              </w:r>
                            </w:p>
                            <w:p w14:paraId="29EE1EC0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Xalapa</w:t>
                              </w:r>
                            </w:p>
                            <w:p w14:paraId="29EE1EC1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Veracruz, México</w:t>
                              </w:r>
                            </w:p>
                            <w:p w14:paraId="29EE1EC2" w14:textId="77777777" w:rsidR="005141B6" w:rsidRDefault="00000000" w:rsidP="00805CD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</w:p>
                          </w:sdtContent>
                        </w:sdt>
                        <w:p w14:paraId="29EE1EC3" w14:textId="77777777" w:rsidR="007550FF" w:rsidRDefault="007550FF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Teléfono"/>
                            <w:tag w:val="Teléfono"/>
                            <w:id w:val="413211167"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sz w:val="22"/>
                              <w:szCs w:val="14"/>
                            </w:rPr>
                          </w:sdtEndPr>
                          <w:sdtContent>
                            <w:p w14:paraId="29EE1EC4" w14:textId="77777777" w:rsidR="00805CDE" w:rsidRPr="00805CDE" w:rsidRDefault="00805CDE" w:rsidP="00805CDE">
                              <w:pPr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b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</w:p>
                            <w:p w14:paraId="29EE1EC5" w14:textId="77777777" w:rsidR="00805CDE" w:rsidRDefault="00805CDE" w:rsidP="00805CD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Teléfono</w:t>
                              </w:r>
                            </w:p>
                            <w:p w14:paraId="29EE1EC6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+52 (228) 8 15 86 19</w:t>
                              </w:r>
                            </w:p>
                            <w:p w14:paraId="29EE1EC7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+52 (228) 8 14 61 58</w:t>
                              </w:r>
                            </w:p>
                            <w:p w14:paraId="29EE1EC8" w14:textId="77777777" w:rsidR="00805CDE" w:rsidRPr="00805CDE" w:rsidRDefault="00805CDE" w:rsidP="00805CDE">
                              <w:pPr>
                                <w:spacing w:after="0" w:line="240" w:lineRule="auto"/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+52 (228) 8 14 64 98</w:t>
                              </w:r>
                            </w:p>
                            <w:p w14:paraId="29EE1EC9" w14:textId="77777777" w:rsidR="005141B6" w:rsidRPr="005141B6" w:rsidRDefault="00000000" w:rsidP="007B1A8B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</w:pPr>
                            </w:p>
                          </w:sdtContent>
                        </w:sdt>
                        <w:p w14:paraId="29EE1ECA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9EE1ECB" w14:textId="2E08E997" w:rsidR="00C8657D" w:rsidRDefault="00D218EB" w:rsidP="00D218EB">
                          <w:pPr>
                            <w:spacing w:after="0" w:line="240" w:lineRule="auto"/>
                            <w:ind w:left="-540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 w:rsidRPr="00D218EB">
                            <w:rPr>
                              <w:rFonts w:ascii="Gill Sans MT" w:eastAsia="Times New Roman" w:hAnsi="Gill Sans MT" w:cs="Times New Roman"/>
                              <w:sz w:val="18"/>
                              <w:szCs w:val="18"/>
                              <w:lang w:eastAsia="es-ES"/>
                            </w:rPr>
                            <w:t>2288421700</w:t>
                          </w:r>
                        </w:p>
                        <w:p w14:paraId="29EE1ECC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"/>
                            <w:tag w:val="No. de extensión"/>
                            <w:id w:val="1856844257"/>
                            <w:placeholder>
                              <w:docPart w:val="E9C578ED9F4C4B558C5F3307B1293906"/>
                            </w:placeholder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sz w:val="22"/>
                              <w:szCs w:val="14"/>
                            </w:rPr>
                          </w:sdtEndPr>
                          <w:sdtContent>
                            <w:p w14:paraId="29EE1ECD" w14:textId="31FADD66" w:rsidR="00484363" w:rsidRDefault="00BE5DBE" w:rsidP="007B1A8B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</w:pPr>
                              <w:r w:rsidRPr="00BE5DBE">
                                <w:rPr>
                                  <w:rStyle w:val="DatosCar"/>
                                </w:rPr>
                                <w:t>13727</w:t>
                              </w:r>
                            </w:p>
                          </w:sdtContent>
                        </w:sdt>
                        <w:p w14:paraId="29EE1ECE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9EE1ECF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Correo </w:t>
                          </w:r>
                          <w:r w:rsidR="00F951C2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lectrónico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rreo electrónico institucional"/>
                            <w:tag w:val="Correo electrónico institucional"/>
                            <w:id w:val="1418529033"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sz w:val="22"/>
                              <w:szCs w:val="14"/>
                            </w:rPr>
                          </w:sdtEndPr>
                          <w:sdtContent>
                            <w:p w14:paraId="29EE1ED0" w14:textId="6DAC6364" w:rsidR="00805CDE" w:rsidRPr="00805CDE" w:rsidRDefault="00BE5DBE" w:rsidP="00805CDE">
                              <w:pPr>
                                <w:ind w:left="-540"/>
                                <w:suppressOverlap/>
                                <w:jc w:val="right"/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</w:pPr>
                              <w:r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emeraz</w:t>
                              </w:r>
                              <w:r w:rsidR="00805CDE" w:rsidRPr="00805CDE">
                                <w:rPr>
                                  <w:rFonts w:ascii="Gill Sans MT" w:eastAsia="Times New Roman" w:hAnsi="Gill Sans MT" w:cs="Times New Roman"/>
                                  <w:sz w:val="18"/>
                                  <w:szCs w:val="18"/>
                                  <w:lang w:eastAsia="es-ES"/>
                                </w:rPr>
                                <w:t>@uv.mx</w:t>
                              </w:r>
                            </w:p>
                            <w:p w14:paraId="29EE1ED1" w14:textId="77777777" w:rsidR="00630192" w:rsidRPr="00630192" w:rsidRDefault="00000000" w:rsidP="00630192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Fonts w:ascii="Gill Sans MT" w:hAnsi="Gill Sans MT"/>
                                  <w:sz w:val="14"/>
                                </w:rPr>
                              </w:pPr>
                            </w:p>
                          </w:sdtContent>
                        </w:sdt>
                        <w:p w14:paraId="29EE1ED2" w14:textId="77777777" w:rsidR="00D468B9" w:rsidRDefault="00D468B9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9EE1ED3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9EE1ED4" w14:textId="77777777" w:rsidR="005141B6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9EE1ED5" w14:textId="77777777" w:rsidR="005141B6" w:rsidRPr="00291E95" w:rsidRDefault="005141B6" w:rsidP="007B1A8B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E1EB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4.95pt;margin-top:-35.45pt;width:112.9pt;height:79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" o:allowoverlap="f" strokecolor="white [3212]">
              <o:lock v:ext="edit" aspectratio="t"/>
              <v:textbox inset="7mm,88.4mm,0">
                <w:txbxContent>
                  <w:p w14:paraId="29EE1EBA" w14:textId="77777777" w:rsidR="000F0155" w:rsidRDefault="000F0155" w:rsidP="007B1A8B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-1451632197"/>
                      <w:placeholder>
                        <w:docPart w:val="09B015624D854176A2944EEB6CBD2900"/>
                      </w:placeholder>
                    </w:sdtPr>
                    <w:sdtContent>
                      <w:p w14:paraId="29EE1EBB" w14:textId="77777777" w:rsidR="00805CDE" w:rsidRDefault="00805CDE" w:rsidP="00805CDE">
                        <w:pPr>
                          <w:spacing w:after="0"/>
                          <w:ind w:left="-540"/>
                          <w:suppressOverlap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Dirección</w:t>
                        </w:r>
                      </w:p>
                      <w:p w14:paraId="29EE1EBC" w14:textId="77777777" w:rsidR="00805CDE" w:rsidRPr="00805CDE" w:rsidRDefault="00805CDE" w:rsidP="00805CDE">
                        <w:pPr>
                          <w:spacing w:after="0"/>
                          <w:ind w:left="-540"/>
                          <w:suppressOverlap/>
                          <w:jc w:val="right"/>
                          <w:rPr>
                            <w:rFonts w:ascii="Gill Sans MT" w:hAnsi="Gill Sans MT"/>
                            <w:sz w:val="14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Agustín Melgar y</w:t>
                        </w:r>
                      </w:p>
                      <w:p w14:paraId="29EE1EBD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J</w:t>
                        </w: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uan Escutia s/n</w:t>
                        </w:r>
                      </w:p>
                      <w:p w14:paraId="29EE1EBE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 xml:space="preserve">Col. Revolución </w:t>
                        </w:r>
                      </w:p>
                      <w:p w14:paraId="29EE1EBF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C.P. 91100</w:t>
                        </w:r>
                      </w:p>
                      <w:p w14:paraId="29EE1EC0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Xalapa</w:t>
                        </w:r>
                      </w:p>
                      <w:p w14:paraId="29EE1EC1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Veracruz, México</w:t>
                        </w:r>
                      </w:p>
                      <w:p w14:paraId="29EE1EC2" w14:textId="77777777" w:rsidR="005141B6" w:rsidRDefault="00000000" w:rsidP="00805CD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</w:p>
                    </w:sdtContent>
                  </w:sdt>
                  <w:p w14:paraId="29EE1EC3" w14:textId="77777777" w:rsidR="007550FF" w:rsidRDefault="007550FF" w:rsidP="007B1A8B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Teléfono"/>
                      <w:tag w:val="Teléfono"/>
                      <w:id w:val="413211167"/>
                    </w:sdtPr>
                    <w:sdtEndPr>
                      <w:rPr>
                        <w:rStyle w:val="Fuentedeprrafopredeter"/>
                        <w:rFonts w:asciiTheme="minorHAnsi" w:hAnsiTheme="minorHAnsi"/>
                        <w:sz w:val="22"/>
                        <w:szCs w:val="14"/>
                      </w:rPr>
                    </w:sdtEndPr>
                    <w:sdtContent>
                      <w:p w14:paraId="29EE1EC4" w14:textId="77777777" w:rsidR="00805CDE" w:rsidRPr="00805CDE" w:rsidRDefault="00805CDE" w:rsidP="00805CDE">
                        <w:pPr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b/>
                            <w:sz w:val="18"/>
                            <w:szCs w:val="18"/>
                            <w:lang w:eastAsia="es-ES"/>
                          </w:rPr>
                        </w:pPr>
                      </w:p>
                      <w:p w14:paraId="29EE1EC5" w14:textId="77777777" w:rsidR="00805CDE" w:rsidRDefault="00805CDE" w:rsidP="00805CD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Teléfono</w:t>
                        </w:r>
                      </w:p>
                      <w:p w14:paraId="29EE1EC6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+52 (228) 8 15 86 19</w:t>
                        </w:r>
                      </w:p>
                      <w:p w14:paraId="29EE1EC7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+52 (228) 8 14 61 58</w:t>
                        </w:r>
                      </w:p>
                      <w:p w14:paraId="29EE1EC8" w14:textId="77777777" w:rsidR="00805CDE" w:rsidRPr="00805CDE" w:rsidRDefault="00805CDE" w:rsidP="00805CDE">
                        <w:pPr>
                          <w:spacing w:after="0" w:line="240" w:lineRule="auto"/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+52 (228) 8 14 64 98</w:t>
                        </w:r>
                      </w:p>
                      <w:p w14:paraId="29EE1EC9" w14:textId="77777777" w:rsidR="005141B6" w:rsidRPr="005141B6" w:rsidRDefault="00000000" w:rsidP="007B1A8B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  <w:szCs w:val="14"/>
                          </w:rPr>
                        </w:pPr>
                      </w:p>
                    </w:sdtContent>
                  </w:sdt>
                  <w:p w14:paraId="29EE1ECA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9EE1ECB" w14:textId="2E08E997" w:rsidR="00C8657D" w:rsidRDefault="00D218EB" w:rsidP="00D218EB">
                    <w:pPr>
                      <w:spacing w:after="0" w:line="240" w:lineRule="auto"/>
                      <w:ind w:left="-540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 w:rsidRPr="00D218EB">
                      <w:rPr>
                        <w:rFonts w:ascii="Gill Sans MT" w:eastAsia="Times New Roman" w:hAnsi="Gill Sans MT" w:cs="Times New Roman"/>
                        <w:sz w:val="18"/>
                        <w:szCs w:val="18"/>
                        <w:lang w:eastAsia="es-ES"/>
                      </w:rPr>
                      <w:t>2288421700</w:t>
                    </w:r>
                  </w:p>
                  <w:p w14:paraId="29EE1ECC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"/>
                      <w:tag w:val="No. de extensión"/>
                      <w:id w:val="1856844257"/>
                      <w:placeholder>
                        <w:docPart w:val="E9C578ED9F4C4B558C5F3307B1293906"/>
                      </w:placeholder>
                    </w:sdtPr>
                    <w:sdtEndPr>
                      <w:rPr>
                        <w:rStyle w:val="Fuentedeprrafopredeter"/>
                        <w:rFonts w:asciiTheme="minorHAnsi" w:hAnsiTheme="minorHAnsi"/>
                        <w:sz w:val="22"/>
                        <w:szCs w:val="14"/>
                      </w:rPr>
                    </w:sdtEndPr>
                    <w:sdtContent>
                      <w:p w14:paraId="29EE1ECD" w14:textId="31FADD66" w:rsidR="00484363" w:rsidRDefault="00BE5DBE" w:rsidP="007B1A8B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  <w:szCs w:val="14"/>
                          </w:rPr>
                        </w:pPr>
                        <w:r w:rsidRPr="00BE5DBE">
                          <w:rPr>
                            <w:rStyle w:val="DatosCar"/>
                          </w:rPr>
                          <w:t>13727</w:t>
                        </w:r>
                      </w:p>
                    </w:sdtContent>
                  </w:sdt>
                  <w:p w14:paraId="29EE1ECE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9EE1ECF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Correo </w:t>
                    </w:r>
                    <w:r w:rsidR="00F951C2">
                      <w:rPr>
                        <w:rFonts w:ascii="Gill Sans MT" w:hAnsi="Gill Sans MT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lectrónico</w:t>
                    </w:r>
                  </w:p>
                  <w:sdt>
                    <w:sdtPr>
                      <w:rPr>
                        <w:rStyle w:val="DatosCar"/>
                      </w:rPr>
                      <w:alias w:val="Correo electrónico institucional"/>
                      <w:tag w:val="Correo electrónico institucional"/>
                      <w:id w:val="1418529033"/>
                    </w:sdtPr>
                    <w:sdtEndPr>
                      <w:rPr>
                        <w:rStyle w:val="Fuentedeprrafopredeter"/>
                        <w:rFonts w:asciiTheme="minorHAnsi" w:hAnsiTheme="minorHAnsi"/>
                        <w:sz w:val="22"/>
                        <w:szCs w:val="14"/>
                      </w:rPr>
                    </w:sdtEndPr>
                    <w:sdtContent>
                      <w:p w14:paraId="29EE1ED0" w14:textId="6DAC6364" w:rsidR="00805CDE" w:rsidRPr="00805CDE" w:rsidRDefault="00BE5DBE" w:rsidP="00805CDE">
                        <w:pPr>
                          <w:ind w:left="-540"/>
                          <w:suppressOverlap/>
                          <w:jc w:val="right"/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</w:pPr>
                        <w:r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emeraz</w:t>
                        </w:r>
                        <w:r w:rsidR="00805CDE" w:rsidRPr="00805CDE">
                          <w:rPr>
                            <w:rFonts w:ascii="Gill Sans MT" w:eastAsia="Times New Roman" w:hAnsi="Gill Sans MT" w:cs="Times New Roman"/>
                            <w:sz w:val="18"/>
                            <w:szCs w:val="18"/>
                            <w:lang w:eastAsia="es-ES"/>
                          </w:rPr>
                          <w:t>@uv.mx</w:t>
                        </w:r>
                      </w:p>
                      <w:p w14:paraId="29EE1ED1" w14:textId="77777777" w:rsidR="00630192" w:rsidRPr="00630192" w:rsidRDefault="00000000" w:rsidP="00630192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Fonts w:ascii="Gill Sans MT" w:hAnsi="Gill Sans MT"/>
                            <w:sz w:val="14"/>
                          </w:rPr>
                        </w:pPr>
                      </w:p>
                    </w:sdtContent>
                  </w:sdt>
                  <w:p w14:paraId="29EE1ED2" w14:textId="77777777" w:rsidR="00D468B9" w:rsidRDefault="00D468B9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9EE1ED3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9EE1ED4" w14:textId="77777777" w:rsidR="005141B6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9EE1ED5" w14:textId="77777777" w:rsidR="005141B6" w:rsidRPr="00291E95" w:rsidRDefault="005141B6" w:rsidP="007B1A8B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29EE1EA5" w14:textId="1C8B8964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6" w14:textId="2B76734A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7" w14:textId="2EA061A6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8" w14:textId="39F69664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9" w14:textId="5B7592D6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A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B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C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D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E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AF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29EE1EB0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sdt>
    <w:sdtPr>
      <w:rPr>
        <w:rStyle w:val="NombredeentidadodependenciasuperiorCar"/>
      </w:rPr>
      <w:alias w:val="Nombre de entidad o dependencia superior"/>
      <w:tag w:val="Nombre de entidad o dependencia superior"/>
      <w:id w:val="1400015193"/>
    </w:sdtPr>
    <w:sdtContent>
      <w:p w14:paraId="29EE1EB1" w14:textId="77777777" w:rsidR="00F666FB" w:rsidRDefault="00805CDE" w:rsidP="00F666FB">
        <w:pPr>
          <w:pStyle w:val="Encabezado"/>
          <w:spacing w:line="150" w:lineRule="exact"/>
          <w:jc w:val="right"/>
          <w:rPr>
            <w:rStyle w:val="NombredeentidadodependenciasuperiorCar"/>
          </w:rPr>
        </w:pPr>
        <w:r>
          <w:rPr>
            <w:rStyle w:val="NombredeentidadodependenciasuperiorCar"/>
          </w:rPr>
          <w:t>Dirección General de Investigaciones</w:t>
        </w:r>
      </w:p>
    </w:sdtContent>
  </w:sdt>
  <w:p w14:paraId="29EE1EB2" w14:textId="69F1CCB3" w:rsidR="00E25B79" w:rsidRDefault="00000000" w:rsidP="005141B6">
    <w:pPr>
      <w:pStyle w:val="Encabezado"/>
      <w:spacing w:line="180" w:lineRule="exact"/>
      <w:jc w:val="right"/>
      <w:rPr>
        <w:rStyle w:val="ReginCar"/>
      </w:rPr>
    </w:pPr>
    <w:sdt>
      <w:sdtPr>
        <w:rPr>
          <w:rStyle w:val="NombredeentidadodependenciaCar"/>
        </w:rPr>
        <w:alias w:val="Nombre de entidad o dependencia"/>
        <w:tag w:val="Nombre de entidad o dependencia"/>
        <w:id w:val="718096809"/>
      </w:sdtPr>
      <w:sdtEndPr>
        <w:rPr>
          <w:rStyle w:val="NombredeentidadodependenciasuperiorCar"/>
          <w:b/>
          <w:sz w:val="16"/>
        </w:rPr>
      </w:sdtEndPr>
      <w:sdtContent>
        <w:r w:rsidR="00805CDE">
          <w:rPr>
            <w:rStyle w:val="NombredeentidadodependenciaCar"/>
          </w:rPr>
          <w:t>Instituto de Psicología y Educación</w:t>
        </w:r>
      </w:sdtContent>
    </w:sdt>
    <w:r w:rsidR="003C7ACD">
      <w:rPr>
        <w:rStyle w:val="DireccinCar"/>
      </w:rPr>
      <w:br/>
    </w:r>
    <w:r w:rsidR="0037496E" w:rsidRPr="0037496E">
      <w:rPr>
        <w:rStyle w:val="ReginCar"/>
        <w:b w:val="0"/>
        <w:bCs/>
      </w:rPr>
      <w:t>Maestría en Investigación en Psicología Aplicada a la Educación</w:t>
    </w:r>
  </w:p>
  <w:p w14:paraId="29EE1EB3" w14:textId="77777777" w:rsidR="00091B0B" w:rsidRDefault="00D9646B" w:rsidP="005141B6">
    <w:pPr>
      <w:pStyle w:val="Encabezado"/>
      <w:spacing w:line="180" w:lineRule="exact"/>
      <w:jc w:val="right"/>
      <w:rPr>
        <w:rStyle w:val="NombredeentidadodependenciapiedepginaCar"/>
      </w:rPr>
    </w:pPr>
    <w:r>
      <w:rPr>
        <w:rStyle w:val="ReginCar"/>
      </w:rPr>
      <w:t xml:space="preserve">Región </w:t>
    </w:r>
    <w:sdt>
      <w:sdtPr>
        <w:rPr>
          <w:rStyle w:val="ReginCar"/>
        </w:rPr>
        <w:alias w:val="Región"/>
        <w:tag w:val="Región"/>
        <w:id w:val="1855077058"/>
      </w:sdtPr>
      <w:sdtEndPr>
        <w:rPr>
          <w:rStyle w:val="DireccinCar"/>
          <w:sz w:val="16"/>
        </w:rPr>
      </w:sdtEndPr>
      <w:sdtContent>
        <w:r w:rsidR="00805CDE">
          <w:rPr>
            <w:rStyle w:val="ReginCar"/>
          </w:rPr>
          <w:t>Xalapa</w:t>
        </w:r>
      </w:sdtContent>
    </w:sdt>
    <w:r w:rsidR="003C7ACD">
      <w:rPr>
        <w:rStyle w:val="DireccinCa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C2495"/>
    <w:multiLevelType w:val="hybridMultilevel"/>
    <w:tmpl w:val="2C7CF7C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8023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3F7"/>
    <w:rsid w:val="00005386"/>
    <w:rsid w:val="00012B29"/>
    <w:rsid w:val="00014DF4"/>
    <w:rsid w:val="00024DCD"/>
    <w:rsid w:val="00050CFF"/>
    <w:rsid w:val="000671F1"/>
    <w:rsid w:val="0007485E"/>
    <w:rsid w:val="00077273"/>
    <w:rsid w:val="00091B0B"/>
    <w:rsid w:val="00094161"/>
    <w:rsid w:val="000C6208"/>
    <w:rsid w:val="000D57A8"/>
    <w:rsid w:val="000E5691"/>
    <w:rsid w:val="000F0155"/>
    <w:rsid w:val="000F708E"/>
    <w:rsid w:val="001454AA"/>
    <w:rsid w:val="001777C5"/>
    <w:rsid w:val="001A7350"/>
    <w:rsid w:val="001B396B"/>
    <w:rsid w:val="001F0548"/>
    <w:rsid w:val="001F20A0"/>
    <w:rsid w:val="00200C99"/>
    <w:rsid w:val="00232F25"/>
    <w:rsid w:val="0023383A"/>
    <w:rsid w:val="002338A5"/>
    <w:rsid w:val="00241F3A"/>
    <w:rsid w:val="00245453"/>
    <w:rsid w:val="00256962"/>
    <w:rsid w:val="00263DE9"/>
    <w:rsid w:val="00274357"/>
    <w:rsid w:val="00291E95"/>
    <w:rsid w:val="00295766"/>
    <w:rsid w:val="002B090A"/>
    <w:rsid w:val="002B7043"/>
    <w:rsid w:val="002C70F4"/>
    <w:rsid w:val="002D0218"/>
    <w:rsid w:val="002D6F3F"/>
    <w:rsid w:val="002E5154"/>
    <w:rsid w:val="003019EF"/>
    <w:rsid w:val="003319D5"/>
    <w:rsid w:val="00343F69"/>
    <w:rsid w:val="00346272"/>
    <w:rsid w:val="00347923"/>
    <w:rsid w:val="00350389"/>
    <w:rsid w:val="00371E67"/>
    <w:rsid w:val="0037496E"/>
    <w:rsid w:val="00383302"/>
    <w:rsid w:val="00385F43"/>
    <w:rsid w:val="003B00BA"/>
    <w:rsid w:val="003B1C3B"/>
    <w:rsid w:val="003C7ACD"/>
    <w:rsid w:val="003F30C4"/>
    <w:rsid w:val="003F3322"/>
    <w:rsid w:val="004142D1"/>
    <w:rsid w:val="004229C1"/>
    <w:rsid w:val="00434608"/>
    <w:rsid w:val="004468F5"/>
    <w:rsid w:val="0045235A"/>
    <w:rsid w:val="004630E6"/>
    <w:rsid w:val="00471038"/>
    <w:rsid w:val="004753DB"/>
    <w:rsid w:val="00484363"/>
    <w:rsid w:val="004944C6"/>
    <w:rsid w:val="004A2215"/>
    <w:rsid w:val="004A281E"/>
    <w:rsid w:val="004B37F3"/>
    <w:rsid w:val="004D06C5"/>
    <w:rsid w:val="004E3E25"/>
    <w:rsid w:val="00506300"/>
    <w:rsid w:val="005141B6"/>
    <w:rsid w:val="0052664D"/>
    <w:rsid w:val="00534DC7"/>
    <w:rsid w:val="005425F9"/>
    <w:rsid w:val="005B01BD"/>
    <w:rsid w:val="005B1687"/>
    <w:rsid w:val="005B1933"/>
    <w:rsid w:val="005B28B0"/>
    <w:rsid w:val="005D44B7"/>
    <w:rsid w:val="005F7EDA"/>
    <w:rsid w:val="00602EE2"/>
    <w:rsid w:val="006037C2"/>
    <w:rsid w:val="00606A06"/>
    <w:rsid w:val="00630192"/>
    <w:rsid w:val="0063320E"/>
    <w:rsid w:val="0063490C"/>
    <w:rsid w:val="00637091"/>
    <w:rsid w:val="00642886"/>
    <w:rsid w:val="006467E7"/>
    <w:rsid w:val="00667489"/>
    <w:rsid w:val="00681530"/>
    <w:rsid w:val="00686341"/>
    <w:rsid w:val="0069099D"/>
    <w:rsid w:val="00694CCD"/>
    <w:rsid w:val="00697EDB"/>
    <w:rsid w:val="006C4DE3"/>
    <w:rsid w:val="006E4C88"/>
    <w:rsid w:val="006E762F"/>
    <w:rsid w:val="006F78B3"/>
    <w:rsid w:val="00717B36"/>
    <w:rsid w:val="00741C3C"/>
    <w:rsid w:val="00743036"/>
    <w:rsid w:val="00750E53"/>
    <w:rsid w:val="00754FB2"/>
    <w:rsid w:val="007550FF"/>
    <w:rsid w:val="00756586"/>
    <w:rsid w:val="00765C3D"/>
    <w:rsid w:val="00773DB8"/>
    <w:rsid w:val="00780330"/>
    <w:rsid w:val="00784D50"/>
    <w:rsid w:val="00795BD5"/>
    <w:rsid w:val="007A11F9"/>
    <w:rsid w:val="007A3A50"/>
    <w:rsid w:val="007A4029"/>
    <w:rsid w:val="007A79D8"/>
    <w:rsid w:val="007B1A8B"/>
    <w:rsid w:val="007C3921"/>
    <w:rsid w:val="007C6384"/>
    <w:rsid w:val="007D00AF"/>
    <w:rsid w:val="007E0E41"/>
    <w:rsid w:val="007E14F5"/>
    <w:rsid w:val="007F4190"/>
    <w:rsid w:val="00805CDE"/>
    <w:rsid w:val="008132E5"/>
    <w:rsid w:val="00820DFD"/>
    <w:rsid w:val="00822197"/>
    <w:rsid w:val="00861D81"/>
    <w:rsid w:val="0086267A"/>
    <w:rsid w:val="00892CBE"/>
    <w:rsid w:val="008A0964"/>
    <w:rsid w:val="008A1A62"/>
    <w:rsid w:val="008B47A2"/>
    <w:rsid w:val="008C5A22"/>
    <w:rsid w:val="008E6BFE"/>
    <w:rsid w:val="008E7F64"/>
    <w:rsid w:val="008F44C8"/>
    <w:rsid w:val="00921AD6"/>
    <w:rsid w:val="00922B26"/>
    <w:rsid w:val="009262BC"/>
    <w:rsid w:val="00932419"/>
    <w:rsid w:val="00932B0F"/>
    <w:rsid w:val="00975038"/>
    <w:rsid w:val="009804D1"/>
    <w:rsid w:val="009A30FE"/>
    <w:rsid w:val="009C2654"/>
    <w:rsid w:val="009E0CF5"/>
    <w:rsid w:val="009E3498"/>
    <w:rsid w:val="009E4145"/>
    <w:rsid w:val="009E5470"/>
    <w:rsid w:val="009F0FE4"/>
    <w:rsid w:val="00A0354A"/>
    <w:rsid w:val="00A16EDC"/>
    <w:rsid w:val="00A179B6"/>
    <w:rsid w:val="00A33E5D"/>
    <w:rsid w:val="00A365F5"/>
    <w:rsid w:val="00A4169D"/>
    <w:rsid w:val="00A659A9"/>
    <w:rsid w:val="00A703A8"/>
    <w:rsid w:val="00A82E13"/>
    <w:rsid w:val="00AA2C9B"/>
    <w:rsid w:val="00AA6DCC"/>
    <w:rsid w:val="00AB192B"/>
    <w:rsid w:val="00AD4F55"/>
    <w:rsid w:val="00AE18E5"/>
    <w:rsid w:val="00AF17FB"/>
    <w:rsid w:val="00B06F22"/>
    <w:rsid w:val="00B261F4"/>
    <w:rsid w:val="00B30C6E"/>
    <w:rsid w:val="00B802EA"/>
    <w:rsid w:val="00B93BA7"/>
    <w:rsid w:val="00BC0BE8"/>
    <w:rsid w:val="00BE5DBE"/>
    <w:rsid w:val="00BF5591"/>
    <w:rsid w:val="00C000DD"/>
    <w:rsid w:val="00C063F7"/>
    <w:rsid w:val="00C149B9"/>
    <w:rsid w:val="00C26424"/>
    <w:rsid w:val="00C550F8"/>
    <w:rsid w:val="00C747BF"/>
    <w:rsid w:val="00C801D4"/>
    <w:rsid w:val="00C8657D"/>
    <w:rsid w:val="00CA37D6"/>
    <w:rsid w:val="00CA4A53"/>
    <w:rsid w:val="00CA5595"/>
    <w:rsid w:val="00CD4EB8"/>
    <w:rsid w:val="00CD66D7"/>
    <w:rsid w:val="00CE0B98"/>
    <w:rsid w:val="00CF3638"/>
    <w:rsid w:val="00D06B05"/>
    <w:rsid w:val="00D218EB"/>
    <w:rsid w:val="00D26B7D"/>
    <w:rsid w:val="00D333A1"/>
    <w:rsid w:val="00D468B9"/>
    <w:rsid w:val="00D52A41"/>
    <w:rsid w:val="00D52F67"/>
    <w:rsid w:val="00D6618A"/>
    <w:rsid w:val="00D8234F"/>
    <w:rsid w:val="00D93A0C"/>
    <w:rsid w:val="00D943BD"/>
    <w:rsid w:val="00D94867"/>
    <w:rsid w:val="00D9646B"/>
    <w:rsid w:val="00DA6EF7"/>
    <w:rsid w:val="00DB30C5"/>
    <w:rsid w:val="00DB72A1"/>
    <w:rsid w:val="00E01733"/>
    <w:rsid w:val="00E030A6"/>
    <w:rsid w:val="00E25B79"/>
    <w:rsid w:val="00E43502"/>
    <w:rsid w:val="00E5456A"/>
    <w:rsid w:val="00E6046C"/>
    <w:rsid w:val="00E62080"/>
    <w:rsid w:val="00E71541"/>
    <w:rsid w:val="00EA2F2E"/>
    <w:rsid w:val="00EA7830"/>
    <w:rsid w:val="00EB0779"/>
    <w:rsid w:val="00EB2021"/>
    <w:rsid w:val="00EB35F1"/>
    <w:rsid w:val="00EC5B3B"/>
    <w:rsid w:val="00ED36E4"/>
    <w:rsid w:val="00EF44FA"/>
    <w:rsid w:val="00F0587A"/>
    <w:rsid w:val="00F1769B"/>
    <w:rsid w:val="00F22767"/>
    <w:rsid w:val="00F418A8"/>
    <w:rsid w:val="00F52C3E"/>
    <w:rsid w:val="00F562AE"/>
    <w:rsid w:val="00F60677"/>
    <w:rsid w:val="00F666FB"/>
    <w:rsid w:val="00F77C1C"/>
    <w:rsid w:val="00F77EF9"/>
    <w:rsid w:val="00F951C2"/>
    <w:rsid w:val="00FA23B8"/>
    <w:rsid w:val="00FA3EF5"/>
    <w:rsid w:val="00FC2656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E1E6B"/>
  <w15:docId w15:val="{570B44EE-529E-4B54-BC6D-8B4A4960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basedOn w:val="Fuentedeprrafopredeter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UERPODETEXTOCar">
    <w:name w:val="CUERPO DE TEXTO Car"/>
    <w:basedOn w:val="Fuentedeprrafopredete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basedOn w:val="Fuentedeprrafopredeter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rsid w:val="00717B36"/>
    <w:pPr>
      <w:spacing w:after="0" w:line="180" w:lineRule="exact"/>
      <w:jc w:val="right"/>
    </w:pPr>
    <w:rPr>
      <w:rFonts w:ascii="Gill Sans MT" w:hAnsi="Gill Sans MT"/>
      <w:b/>
      <w:sz w:val="16"/>
    </w:rPr>
  </w:style>
  <w:style w:type="paragraph" w:customStyle="1" w:styleId="Departamento">
    <w:name w:val="Departamento"/>
    <w:link w:val="DepartamentoCar"/>
    <w:autoRedefine/>
    <w:qFormat/>
    <w:rsid w:val="00717B36"/>
    <w:pPr>
      <w:spacing w:after="0" w:line="160" w:lineRule="exact"/>
      <w:jc w:val="right"/>
    </w:pPr>
    <w:rPr>
      <w:rFonts w:ascii="Gill Sans MT" w:hAnsi="Gill Sans MT"/>
      <w:sz w:val="14"/>
    </w:rPr>
  </w:style>
  <w:style w:type="character" w:customStyle="1" w:styleId="DireccinCar">
    <w:name w:val="Dirección Car"/>
    <w:basedOn w:val="Fuentedeprrafopredeter"/>
    <w:link w:val="Direccin"/>
    <w:rsid w:val="00717B36"/>
    <w:rPr>
      <w:rFonts w:ascii="Gill Sans MT" w:hAnsi="Gill Sans MT"/>
      <w:b/>
      <w:sz w:val="16"/>
    </w:rPr>
  </w:style>
  <w:style w:type="character" w:customStyle="1" w:styleId="DepartamentoCar">
    <w:name w:val="Departamento Car"/>
    <w:basedOn w:val="Fuentedeprrafopredeter"/>
    <w:link w:val="Departamento"/>
    <w:rsid w:val="00717B36"/>
    <w:rPr>
      <w:rFonts w:ascii="Gill Sans MT" w:hAnsi="Gill Sans MT"/>
      <w:sz w:val="14"/>
    </w:rPr>
  </w:style>
  <w:style w:type="paragraph" w:customStyle="1" w:styleId="Datos">
    <w:name w:val="Datos"/>
    <w:link w:val="DatosCar"/>
    <w:rsid w:val="00291E95"/>
    <w:pPr>
      <w:spacing w:after="0" w:line="160" w:lineRule="exact"/>
      <w:jc w:val="right"/>
    </w:pPr>
    <w:rPr>
      <w:rFonts w:ascii="Gill Sans MT" w:hAnsi="Gill Sans MT"/>
      <w:sz w:val="14"/>
    </w:rPr>
  </w:style>
  <w:style w:type="character" w:customStyle="1" w:styleId="DatosCar">
    <w:name w:val="Datos Car"/>
    <w:basedOn w:val="Fuentedeprrafopredeter"/>
    <w:link w:val="Datos"/>
    <w:rsid w:val="00291E95"/>
    <w:rPr>
      <w:rFonts w:ascii="Gill Sans MT" w:hAnsi="Gill Sans MT"/>
      <w:sz w:val="14"/>
    </w:rPr>
  </w:style>
  <w:style w:type="paragraph" w:customStyle="1" w:styleId="Nombredeentidadodependenciapiedepgina">
    <w:name w:val="Nombre de entidad o dependencia pie de página"/>
    <w:link w:val="NombredeentidadodependenciapiedepginaCar"/>
    <w:qFormat/>
    <w:rsid w:val="004944C6"/>
    <w:pPr>
      <w:spacing w:after="0" w:line="240" w:lineRule="exact"/>
      <w:jc w:val="right"/>
    </w:pPr>
    <w:rPr>
      <w:rFonts w:ascii="Gill Sans MT" w:hAnsi="Gill Sans MT"/>
      <w:sz w:val="16"/>
    </w:rPr>
  </w:style>
  <w:style w:type="paragraph" w:customStyle="1" w:styleId="10">
    <w:name w:val="10"/>
    <w:link w:val="10Car"/>
    <w:qFormat/>
    <w:rsid w:val="00F562AE"/>
    <w:pPr>
      <w:spacing w:after="0" w:line="240" w:lineRule="exact"/>
    </w:pPr>
    <w:rPr>
      <w:rFonts w:ascii="Gill Sans MT" w:hAnsi="Gill Sans MT"/>
      <w:sz w:val="20"/>
    </w:rPr>
  </w:style>
  <w:style w:type="character" w:customStyle="1" w:styleId="NombredeentidadodependenciapiedepginaCar">
    <w:name w:val="Nombre de entidad o dependencia pie de página Car"/>
    <w:basedOn w:val="Fuentedeprrafopredeter"/>
    <w:link w:val="Nombrede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basedOn w:val="Fuentedeprrafopredete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basedOn w:val="Fuentedeprrafopredete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after="0" w:line="240" w:lineRule="exact"/>
      <w:ind w:left="369"/>
    </w:pPr>
    <w:rPr>
      <w:rFonts w:ascii="Times New Roman" w:hAnsi="Times New Roman"/>
      <w:sz w:val="20"/>
    </w:rPr>
  </w:style>
  <w:style w:type="character" w:customStyle="1" w:styleId="Cuerpodetexto1Car">
    <w:name w:val="Cuerpo de texto1 Car"/>
    <w:basedOn w:val="Fuentedeprrafopredete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54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basedOn w:val="Cuerpodetexto1Car"/>
    <w:link w:val="Cuerpodetexto2"/>
    <w:rsid w:val="00E5456A"/>
    <w:rPr>
      <w:rFonts w:ascii="Times New Roman" w:hAnsi="Times New Roman"/>
      <w:sz w:val="20"/>
    </w:rPr>
  </w:style>
  <w:style w:type="paragraph" w:customStyle="1" w:styleId="Nombredeentidadodependenciasuperiorpiedepgina">
    <w:name w:val="Nombre de entidad o dependencia superior pie de página"/>
    <w:link w:val="NombredeentidadodependenciasuperiorpiedepginaCar"/>
    <w:autoRedefine/>
    <w:rsid w:val="006C4DE3"/>
    <w:pPr>
      <w:spacing w:after="0" w:line="180" w:lineRule="exact"/>
    </w:pPr>
    <w:rPr>
      <w:rFonts w:ascii="Gill Sans MT" w:hAnsi="Gill Sans MT"/>
      <w:b/>
      <w:sz w:val="18"/>
    </w:rPr>
  </w:style>
  <w:style w:type="character" w:customStyle="1" w:styleId="NombredeentidadodependenciasuperiorpiedepginaCar">
    <w:name w:val="Nombre de entidad o dependencia superior pie de página Car"/>
    <w:basedOn w:val="Fuentedeprrafopredeter"/>
    <w:link w:val="Nombrede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C149B9"/>
    <w:pPr>
      <w:spacing w:after="0" w:line="240" w:lineRule="exact"/>
      <w:ind w:left="369"/>
    </w:pPr>
    <w:rPr>
      <w:rFonts w:ascii="Times New Roman" w:hAnsi="Times New Roman"/>
      <w:sz w:val="20"/>
    </w:rPr>
  </w:style>
  <w:style w:type="character" w:customStyle="1" w:styleId="cuerpo1Car">
    <w:name w:val="cuerpo 1 Car"/>
    <w:basedOn w:val="Fuentedeprrafopredeter"/>
    <w:link w:val="cuerpo1"/>
    <w:rsid w:val="00C149B9"/>
    <w:rPr>
      <w:rFonts w:ascii="Times New Roman" w:hAnsi="Times New Roman"/>
      <w:sz w:val="20"/>
    </w:rPr>
  </w:style>
  <w:style w:type="paragraph" w:customStyle="1" w:styleId="Regin">
    <w:name w:val="Región"/>
    <w:link w:val="ReginCar"/>
    <w:qFormat/>
    <w:rsid w:val="00EA7830"/>
    <w:pPr>
      <w:spacing w:after="0" w:line="160" w:lineRule="exact"/>
    </w:pPr>
    <w:rPr>
      <w:rFonts w:ascii="Gill Sans MT" w:hAnsi="Gill Sans MT"/>
      <w:b/>
      <w:sz w:val="14"/>
    </w:rPr>
  </w:style>
  <w:style w:type="character" w:customStyle="1" w:styleId="ReginCar">
    <w:name w:val="Región Car"/>
    <w:basedOn w:val="Fuentedeprrafopredeter"/>
    <w:link w:val="Regin"/>
    <w:rsid w:val="00EA7830"/>
    <w:rPr>
      <w:rFonts w:ascii="Gill Sans MT" w:hAnsi="Gill Sans MT"/>
      <w:b/>
      <w:sz w:val="14"/>
    </w:rPr>
  </w:style>
  <w:style w:type="paragraph" w:customStyle="1" w:styleId="Feccha">
    <w:name w:val="Feccha"/>
    <w:basedOn w:val="Normal"/>
    <w:link w:val="FecchaCar"/>
    <w:rsid w:val="00D6618A"/>
    <w:pPr>
      <w:spacing w:after="0" w:line="240" w:lineRule="exact"/>
      <w:jc w:val="right"/>
    </w:pPr>
  </w:style>
  <w:style w:type="character" w:customStyle="1" w:styleId="FecchaCar">
    <w:name w:val="Feccha Car"/>
    <w:basedOn w:val="Fuentedeprrafopredeter"/>
    <w:link w:val="Feccha"/>
    <w:rsid w:val="00D6618A"/>
  </w:style>
  <w:style w:type="paragraph" w:customStyle="1" w:styleId="Nombredeentidadodependenciasuperior">
    <w:name w:val="Nombre de entidad o dependencia superior"/>
    <w:link w:val="NombredeentidadodependenciasuperiorCar"/>
    <w:qFormat/>
    <w:rsid w:val="00F666FB"/>
    <w:pPr>
      <w:spacing w:after="0" w:line="180" w:lineRule="exact"/>
      <w:jc w:val="right"/>
    </w:pPr>
    <w:rPr>
      <w:rFonts w:ascii="Gill Sans MT" w:hAnsi="Gill Sans MT"/>
      <w:b/>
      <w:sz w:val="16"/>
    </w:rPr>
  </w:style>
  <w:style w:type="character" w:customStyle="1" w:styleId="NombredeentidadodependenciasuperiorCar">
    <w:name w:val="Nombre de entidad o dependencia superior Car"/>
    <w:basedOn w:val="Fuentedeprrafopredeter"/>
    <w:link w:val="Nombredeentidadodependenciasuperior"/>
    <w:rsid w:val="00F666FB"/>
    <w:rPr>
      <w:rFonts w:ascii="Gill Sans MT" w:hAnsi="Gill Sans MT"/>
      <w:b/>
      <w:sz w:val="16"/>
    </w:rPr>
  </w:style>
  <w:style w:type="paragraph" w:customStyle="1" w:styleId="Nombredeentidadodependencia">
    <w:name w:val="Nombre de entidad o dependencia"/>
    <w:link w:val="NombredeentidadodependenciaCar"/>
    <w:qFormat/>
    <w:rsid w:val="00F666FB"/>
    <w:pPr>
      <w:spacing w:after="0" w:line="160" w:lineRule="exact"/>
      <w:jc w:val="right"/>
    </w:pPr>
    <w:rPr>
      <w:rFonts w:ascii="Gill Sans MT" w:hAnsi="Gill Sans MT"/>
      <w:sz w:val="14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F666FB"/>
    <w:rPr>
      <w:rFonts w:ascii="Gill Sans MT" w:hAnsi="Gill Sans MT"/>
      <w:sz w:val="14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E030A6"/>
    <w:pPr>
      <w:spacing w:after="0" w:line="180" w:lineRule="exact"/>
    </w:pPr>
    <w:rPr>
      <w:rFonts w:ascii="Gill Sans MT" w:eastAsia="Times New Roman" w:hAnsi="Gill Sans MT" w:cs="Times New Roman"/>
      <w:b/>
      <w:sz w:val="18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E030A6"/>
    <w:rPr>
      <w:rFonts w:ascii="Gill Sans MT" w:eastAsia="Times New Roman" w:hAnsi="Gill Sans MT" w:cs="Times New Roman"/>
      <w:b/>
      <w:sz w:val="18"/>
    </w:rPr>
  </w:style>
  <w:style w:type="paragraph" w:customStyle="1" w:styleId="Entidadodependenciapiedepgina">
    <w:name w:val="Entidad o dependencia pie de página"/>
    <w:link w:val="EntidadodependenciapiedepginaCar"/>
    <w:qFormat/>
    <w:rsid w:val="00E030A6"/>
    <w:pPr>
      <w:spacing w:after="0" w:line="240" w:lineRule="exact"/>
      <w:jc w:val="right"/>
    </w:pPr>
    <w:rPr>
      <w:rFonts w:ascii="Gill Sans MT" w:eastAsia="Times New Roman" w:hAnsi="Gill Sans MT" w:cs="Times New Roman"/>
      <w:sz w:val="16"/>
    </w:rPr>
  </w:style>
  <w:style w:type="character" w:customStyle="1" w:styleId="EntidadodependenciapiedepginaCar">
    <w:name w:val="Entidad o dependencia pie de página Car"/>
    <w:link w:val="Entidadodependenciapiedepgina"/>
    <w:rsid w:val="00E030A6"/>
    <w:rPr>
      <w:rFonts w:ascii="Gill Sans MT" w:eastAsia="Times New Roman" w:hAnsi="Gill Sans MT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V\Downloads\80A51%20Membrete%20vertical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63B55175344BBD86403EBB36B0F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06A2-B525-48D4-8F43-38FE08B1C6F6}"/>
      </w:docPartPr>
      <w:docPartBody>
        <w:p w:rsidR="00453104" w:rsidRDefault="00BA1228">
          <w:pPr>
            <w:pStyle w:val="5C63B55175344BBD86403EBB36B0FE8E"/>
          </w:pPr>
          <w:r w:rsidRPr="00717B36">
            <w:rPr>
              <w:rStyle w:val="NombredeentidadodependenciapiedepginaCar"/>
            </w:rPr>
            <w:t>Haga clic aquí para escribir una fecha.</w:t>
          </w:r>
        </w:p>
      </w:docPartBody>
    </w:docPart>
    <w:docPart>
      <w:docPartPr>
        <w:name w:val="CF9605885CFE4204B4FFCD011BD4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29F6-9CEA-4505-A0D6-199FAA1AF758}"/>
      </w:docPartPr>
      <w:docPartBody>
        <w:p w:rsidR="00453104" w:rsidRDefault="00BA1228">
          <w:pPr>
            <w:pStyle w:val="CF9605885CFE4204B4FFCD011BD4479B"/>
          </w:pPr>
          <w:r w:rsidRPr="00C13E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BDFE05471345A4980CAF163A0A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D2F6-6CDA-4770-BC1D-1AAF2795BA61}"/>
      </w:docPartPr>
      <w:docPartBody>
        <w:p w:rsidR="00453104" w:rsidRDefault="00BA1228">
          <w:pPr>
            <w:pStyle w:val="6CBDFE05471345A4980CAF163A0A44DF"/>
          </w:pPr>
          <w:r w:rsidRPr="006948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61C9414E1D4FE994176EEB5A23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BBE9-6204-4F28-B1C8-05C263ABDA77}"/>
      </w:docPartPr>
      <w:docPartBody>
        <w:p w:rsidR="00453104" w:rsidRDefault="00BA1228">
          <w:pPr>
            <w:pStyle w:val="1F61C9414E1D4FE994176EEB5A23C414"/>
          </w:pPr>
          <w:r w:rsidRPr="00E6046C">
            <w:rPr>
              <w:rStyle w:val="Textodelmarcadordeposicin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sz w:val="16"/>
              <w:szCs w:val="16"/>
            </w:rPr>
            <w:t>Información Adicional (C.c.p. / Vo. Bo. / etc)</w:t>
          </w:r>
          <w:r w:rsidRPr="00E6046C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09B015624D854176A2944EEB6CBD2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C5393-8E43-4AA5-B950-C0B6C16AA2E6}"/>
      </w:docPartPr>
      <w:docPartBody>
        <w:p w:rsidR="00453104" w:rsidRDefault="00BA1228">
          <w:pPr>
            <w:pStyle w:val="09B015624D854176A2944EEB6CBD2900"/>
          </w:pPr>
          <w:r w:rsidRPr="007550FF">
            <w:rPr>
              <w:rStyle w:val="Textodelmarcadordeposicin"/>
              <w:sz w:val="14"/>
              <w:szCs w:val="14"/>
            </w:rPr>
            <w:t xml:space="preserve">Haga clic aquí para escribir </w:t>
          </w:r>
          <w:r>
            <w:rPr>
              <w:rStyle w:val="Textodelmarcadordeposicin"/>
              <w:sz w:val="14"/>
              <w:szCs w:val="14"/>
            </w:rPr>
            <w:t>el nombre de la calle, No., Colonia, CP. Ciudad, Estado, país</w:t>
          </w:r>
          <w:r w:rsidRPr="007550FF">
            <w:rPr>
              <w:rStyle w:val="Textodelmarcadordeposicin"/>
              <w:sz w:val="14"/>
              <w:szCs w:val="14"/>
            </w:rPr>
            <w:t>.</w:t>
          </w:r>
        </w:p>
      </w:docPartBody>
    </w:docPart>
    <w:docPart>
      <w:docPartPr>
        <w:name w:val="D0EBC532B9374EF881EDB94A4C3C7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B5C6-2961-4DC8-B141-914785B02458}"/>
      </w:docPartPr>
      <w:docPartBody>
        <w:p w:rsidR="00453104" w:rsidRDefault="00BA1228">
          <w:pPr>
            <w:pStyle w:val="D0EBC532B9374EF881EDB94A4C3C7264"/>
          </w:pPr>
          <w:r w:rsidRPr="00C8657D">
            <w:rPr>
              <w:rStyle w:val="Textodelmarcadordeposicin"/>
              <w:sz w:val="14"/>
              <w:szCs w:val="14"/>
            </w:rPr>
            <w:t xml:space="preserve">Haga clic aquí para escribir </w:t>
          </w:r>
          <w:r>
            <w:rPr>
              <w:rStyle w:val="Textodelmarcadordeposicin"/>
              <w:sz w:val="14"/>
              <w:szCs w:val="14"/>
            </w:rPr>
            <w:t>el conmutador</w:t>
          </w:r>
          <w:r w:rsidRPr="00C8657D">
            <w:rPr>
              <w:rStyle w:val="Textodelmarcadordeposicin"/>
              <w:sz w:val="14"/>
              <w:szCs w:val="14"/>
            </w:rPr>
            <w:t>.</w:t>
          </w:r>
        </w:p>
      </w:docPartBody>
    </w:docPart>
    <w:docPart>
      <w:docPartPr>
        <w:name w:val="E9C578ED9F4C4B558C5F3307B1293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174C-0E6C-4204-AC66-A78C2D11DC94}"/>
      </w:docPartPr>
      <w:docPartBody>
        <w:p w:rsidR="00453104" w:rsidRDefault="00BA1228">
          <w:pPr>
            <w:pStyle w:val="E9C578ED9F4C4B558C5F3307B1293906"/>
          </w:pPr>
          <w:r w:rsidRPr="00556DB9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el nombre de la región</w:t>
          </w:r>
          <w:r w:rsidRPr="00556DB9">
            <w:rPr>
              <w:rStyle w:val="Textodelmarcadordeposicin"/>
            </w:rPr>
            <w:t>.</w:t>
          </w:r>
        </w:p>
      </w:docPartBody>
    </w:docPart>
    <w:docPart>
      <w:docPartPr>
        <w:name w:val="2AEB6E3AD1D04959BB3AF828C10C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FB04-F2EF-4B48-8428-355DE9DE15B5}"/>
      </w:docPartPr>
      <w:docPartBody>
        <w:p w:rsidR="002773E0" w:rsidRDefault="00BE3BE6" w:rsidP="00BE3BE6">
          <w:pPr>
            <w:pStyle w:val="2AEB6E3AD1D04959BB3AF828C10C3E6F"/>
          </w:pPr>
          <w:r w:rsidRPr="00A703A8">
            <w:rPr>
              <w:rStyle w:val="Textodelmarcadordeposicin"/>
              <w:szCs w:val="20"/>
            </w:rPr>
            <w:t xml:space="preserve">Haga clic aquí para escribir </w:t>
          </w:r>
          <w:r>
            <w:rPr>
              <w:rStyle w:val="Textodelmarcadordeposicin"/>
              <w:szCs w:val="20"/>
            </w:rPr>
            <w:t>remitente</w:t>
          </w:r>
          <w:r w:rsidRPr="00A703A8">
            <w:rPr>
              <w:rStyle w:val="Textodelmarcadordeposicin"/>
              <w:szCs w:val="20"/>
            </w:rPr>
            <w:t>.</w:t>
          </w:r>
        </w:p>
      </w:docPartBody>
    </w:docPart>
    <w:docPart>
      <w:docPartPr>
        <w:name w:val="3749D0EDFA3C4129B6B489EC8225D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0EDF-7A12-411D-9C1F-060D35051602}"/>
      </w:docPartPr>
      <w:docPartBody>
        <w:p w:rsidR="002773E0" w:rsidRDefault="00BE3BE6" w:rsidP="00BE3BE6">
          <w:pPr>
            <w:pStyle w:val="3749D0EDFA3C4129B6B489EC8225D6C5"/>
          </w:pPr>
          <w:r w:rsidRPr="00A703A8">
            <w:rPr>
              <w:rStyle w:val="Textodelmarcadordeposicin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sz w:val="16"/>
              <w:szCs w:val="16"/>
            </w:rPr>
            <w:t>el cargo</w:t>
          </w:r>
          <w:r w:rsidRPr="00A703A8">
            <w:rPr>
              <w:rStyle w:val="Textodelmarcadordeposicin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28"/>
    <w:rsid w:val="00227E03"/>
    <w:rsid w:val="002773E0"/>
    <w:rsid w:val="002C70F4"/>
    <w:rsid w:val="00453104"/>
    <w:rsid w:val="007D55DF"/>
    <w:rsid w:val="00A14C0F"/>
    <w:rsid w:val="00BA1228"/>
    <w:rsid w:val="00BE3BE6"/>
    <w:rsid w:val="00C26424"/>
    <w:rsid w:val="00CD2653"/>
    <w:rsid w:val="00D81878"/>
    <w:rsid w:val="00D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deentidadodependenciapiedepgina">
    <w:name w:val="Nombre de entidad o dependencia pie de página"/>
    <w:link w:val="NombredeentidadodependenciapiedepginaCar"/>
    <w:qFormat/>
    <w:pPr>
      <w:spacing w:after="0" w:line="240" w:lineRule="exact"/>
      <w:jc w:val="right"/>
    </w:pPr>
    <w:rPr>
      <w:rFonts w:ascii="Gill Sans MT" w:hAnsi="Gill Sans MT"/>
      <w:sz w:val="16"/>
    </w:rPr>
  </w:style>
  <w:style w:type="character" w:customStyle="1" w:styleId="NombredeentidadodependenciapiedepginaCar">
    <w:name w:val="Nombre de entidad o dependencia pie de página Car"/>
    <w:basedOn w:val="Fuentedeprrafopredeter"/>
    <w:link w:val="Nombredeentidadodependenciapiedepgina"/>
    <w:rPr>
      <w:rFonts w:ascii="Gill Sans MT" w:hAnsi="Gill Sans MT"/>
      <w:sz w:val="16"/>
    </w:rPr>
  </w:style>
  <w:style w:type="paragraph" w:customStyle="1" w:styleId="5C63B55175344BBD86403EBB36B0FE8E">
    <w:name w:val="5C63B55175344BBD86403EBB36B0FE8E"/>
  </w:style>
  <w:style w:type="character" w:styleId="Textodelmarcadordeposicin">
    <w:name w:val="Placeholder Text"/>
    <w:basedOn w:val="Fuentedeprrafopredeter"/>
    <w:uiPriority w:val="99"/>
    <w:semiHidden/>
    <w:rsid w:val="00BE3BE6"/>
    <w:rPr>
      <w:color w:val="808080"/>
    </w:rPr>
  </w:style>
  <w:style w:type="paragraph" w:customStyle="1" w:styleId="CF9605885CFE4204B4FFCD011BD4479B">
    <w:name w:val="CF9605885CFE4204B4FFCD011BD4479B"/>
  </w:style>
  <w:style w:type="paragraph" w:customStyle="1" w:styleId="6CBDFE05471345A4980CAF163A0A44DF">
    <w:name w:val="6CBDFE05471345A4980CAF163A0A44DF"/>
  </w:style>
  <w:style w:type="paragraph" w:customStyle="1" w:styleId="1F61C9414E1D4FE994176EEB5A23C414">
    <w:name w:val="1F61C9414E1D4FE994176EEB5A23C414"/>
  </w:style>
  <w:style w:type="paragraph" w:customStyle="1" w:styleId="09B015624D854176A2944EEB6CBD2900">
    <w:name w:val="09B015624D854176A2944EEB6CBD2900"/>
  </w:style>
  <w:style w:type="paragraph" w:customStyle="1" w:styleId="D0EBC532B9374EF881EDB94A4C3C7264">
    <w:name w:val="D0EBC532B9374EF881EDB94A4C3C7264"/>
  </w:style>
  <w:style w:type="paragraph" w:customStyle="1" w:styleId="E9C578ED9F4C4B558C5F3307B1293906">
    <w:name w:val="E9C578ED9F4C4B558C5F3307B1293906"/>
  </w:style>
  <w:style w:type="paragraph" w:customStyle="1" w:styleId="2AEB6E3AD1D04959BB3AF828C10C3E6F">
    <w:name w:val="2AEB6E3AD1D04959BB3AF828C10C3E6F"/>
    <w:rsid w:val="00BE3B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49D0EDFA3C4129B6B489EC8225D6C5">
    <w:name w:val="3749D0EDFA3C4129B6B489EC8225D6C5"/>
    <w:rsid w:val="00BE3B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74EE-0E92-4FCB-A2CE-533F6F6D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80A51 Membrete vertical_color</Template>
  <TotalTime>26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Emanuel Meraz</cp:lastModifiedBy>
  <cp:revision>35</cp:revision>
  <dcterms:created xsi:type="dcterms:W3CDTF">2024-06-11T20:02:00Z</dcterms:created>
  <dcterms:modified xsi:type="dcterms:W3CDTF">2024-09-29T18:06:00Z</dcterms:modified>
</cp:coreProperties>
</file>