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DC" w:rsidRPr="00D814DC" w:rsidRDefault="00D814DC" w:rsidP="00D814DC">
      <w:pPr>
        <w:widowControl w:val="0"/>
        <w:autoSpaceDE w:val="0"/>
        <w:autoSpaceDN w:val="0"/>
        <w:spacing w:before="226" w:after="0" w:line="240" w:lineRule="auto"/>
        <w:ind w:left="3984" w:hanging="1149"/>
        <w:jc w:val="right"/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</w:pP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Asunto:</w:t>
      </w:r>
      <w:r w:rsidRPr="00D814DC">
        <w:rPr>
          <w:rFonts w:ascii="Courier New" w:eastAsia="Courier New" w:hAnsi="Courier New" w:cs="Courier New"/>
          <w:b/>
          <w:bCs/>
          <w:spacing w:val="-6"/>
          <w:sz w:val="24"/>
          <w:szCs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Constancia</w:t>
      </w:r>
      <w:r w:rsidRPr="00D814DC">
        <w:rPr>
          <w:rFonts w:ascii="Courier New" w:eastAsia="Courier New" w:hAnsi="Courier New" w:cs="Courier New"/>
          <w:b/>
          <w:bCs/>
          <w:spacing w:val="-6"/>
          <w:sz w:val="24"/>
          <w:szCs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de</w:t>
      </w:r>
      <w:r w:rsidRPr="00D814DC">
        <w:rPr>
          <w:rFonts w:ascii="Courier New" w:eastAsia="Courier New" w:hAnsi="Courier New" w:cs="Courier New"/>
          <w:b/>
          <w:bCs/>
          <w:spacing w:val="-6"/>
          <w:sz w:val="24"/>
          <w:szCs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no</w:t>
      </w:r>
      <w:r w:rsidRPr="00D814DC">
        <w:rPr>
          <w:rFonts w:ascii="Courier New" w:eastAsia="Courier New" w:hAnsi="Courier New" w:cs="Courier New"/>
          <w:b/>
          <w:bCs/>
          <w:spacing w:val="-6"/>
          <w:sz w:val="24"/>
          <w:szCs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adeudo</w:t>
      </w:r>
      <w:r w:rsidRPr="00D814DC">
        <w:rPr>
          <w:rFonts w:ascii="Courier New" w:eastAsia="Courier New" w:hAnsi="Courier New" w:cs="Courier New"/>
          <w:b/>
          <w:bCs/>
          <w:spacing w:val="-6"/>
          <w:sz w:val="24"/>
          <w:szCs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de</w:t>
      </w:r>
      <w:r w:rsidRPr="00D814DC">
        <w:rPr>
          <w:rFonts w:ascii="Courier New" w:eastAsia="Courier New" w:hAnsi="Courier New" w:cs="Courier New"/>
          <w:b/>
          <w:bCs/>
          <w:spacing w:val="-6"/>
          <w:sz w:val="24"/>
          <w:szCs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al</w:t>
      </w:r>
      <w:bookmarkStart w:id="0" w:name="_GoBack"/>
      <w:bookmarkEnd w:id="0"/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macén.</w:t>
      </w:r>
    </w:p>
    <w:p w:rsidR="00D814DC" w:rsidRPr="00D814DC" w:rsidRDefault="00D814DC" w:rsidP="00D814DC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b/>
          <w:bCs/>
          <w:sz w:val="20"/>
          <w:szCs w:val="24"/>
          <w:lang w:val="es-ES" w:eastAsia="en-US"/>
        </w:rPr>
      </w:pPr>
    </w:p>
    <w:p w:rsidR="00D814DC" w:rsidRDefault="00D814DC" w:rsidP="00D814DC">
      <w:pPr>
        <w:widowControl w:val="0"/>
        <w:autoSpaceDE w:val="0"/>
        <w:autoSpaceDN w:val="0"/>
        <w:spacing w:before="1" w:after="0" w:line="240" w:lineRule="auto"/>
        <w:rPr>
          <w:rFonts w:ascii="Courier New" w:eastAsia="Courier New" w:hAnsi="Courier New" w:cs="Courier New"/>
          <w:b/>
          <w:bCs/>
          <w:sz w:val="20"/>
          <w:szCs w:val="24"/>
          <w:lang w:val="es-ES" w:eastAsia="en-US"/>
        </w:rPr>
      </w:pPr>
    </w:p>
    <w:p w:rsidR="00D814DC" w:rsidRPr="00D814DC" w:rsidRDefault="00D814DC" w:rsidP="00D814DC">
      <w:pPr>
        <w:widowControl w:val="0"/>
        <w:autoSpaceDE w:val="0"/>
        <w:autoSpaceDN w:val="0"/>
        <w:spacing w:before="1" w:after="0" w:line="240" w:lineRule="auto"/>
        <w:rPr>
          <w:rFonts w:ascii="Courier New" w:eastAsia="Courier New" w:hAnsi="Courier New" w:cs="Courier New"/>
          <w:b/>
          <w:bCs/>
          <w:sz w:val="20"/>
          <w:szCs w:val="24"/>
          <w:lang w:val="es-ES" w:eastAsia="en-US"/>
        </w:rPr>
      </w:pPr>
    </w:p>
    <w:p w:rsidR="00D814DC" w:rsidRPr="00D814DC" w:rsidRDefault="00D814DC" w:rsidP="00D814DC">
      <w:pPr>
        <w:widowControl w:val="0"/>
        <w:autoSpaceDE w:val="0"/>
        <w:autoSpaceDN w:val="0"/>
        <w:spacing w:after="0" w:line="237" w:lineRule="auto"/>
        <w:ind w:left="112" w:right="1716"/>
        <w:rPr>
          <w:rFonts w:ascii="Courier New" w:eastAsia="Courier New" w:hAnsi="Courier New" w:cs="Courier New"/>
          <w:b/>
          <w:lang w:val="es-ES" w:eastAsia="en-US"/>
        </w:rPr>
      </w:pPr>
      <w:r w:rsidRPr="00D814DC">
        <w:rPr>
          <w:rFonts w:ascii="Courier New" w:eastAsia="Courier New" w:hAnsi="Courier New" w:cs="Courier New"/>
          <w:b/>
          <w:lang w:val="es-ES" w:eastAsia="en-US"/>
        </w:rPr>
        <w:t>M.A.H. Norma Martínez Castillo.</w:t>
      </w:r>
    </w:p>
    <w:p w:rsidR="00D814DC" w:rsidRPr="00D814DC" w:rsidRDefault="00D814DC" w:rsidP="00D814DC">
      <w:pPr>
        <w:widowControl w:val="0"/>
        <w:autoSpaceDE w:val="0"/>
        <w:autoSpaceDN w:val="0"/>
        <w:spacing w:after="0" w:line="237" w:lineRule="auto"/>
        <w:ind w:left="112" w:right="1716"/>
        <w:rPr>
          <w:rFonts w:ascii="Courier New" w:eastAsia="Courier New" w:hAnsi="Courier New" w:cs="Courier New"/>
          <w:b/>
          <w:lang w:val="es-ES" w:eastAsia="en-US"/>
        </w:rPr>
      </w:pPr>
      <w:r w:rsidRPr="00D814DC">
        <w:rPr>
          <w:rFonts w:ascii="Courier New" w:eastAsia="Courier New" w:hAnsi="Courier New" w:cs="Courier New"/>
          <w:b/>
          <w:spacing w:val="-129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lang w:val="es-ES" w:eastAsia="en-US"/>
        </w:rPr>
        <w:t>Secretaria</w:t>
      </w:r>
      <w:r w:rsidRPr="00D814DC">
        <w:rPr>
          <w:rFonts w:ascii="Courier New" w:eastAsia="Courier New" w:hAnsi="Courier New" w:cs="Courier New"/>
          <w:b/>
          <w:spacing w:val="-2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lang w:val="es-ES" w:eastAsia="en-US"/>
        </w:rPr>
        <w:t>Académica</w:t>
      </w:r>
      <w:r w:rsidRPr="00D814DC">
        <w:rPr>
          <w:rFonts w:ascii="Courier New" w:eastAsia="Courier New" w:hAnsi="Courier New" w:cs="Courier New"/>
          <w:b/>
          <w:spacing w:val="-1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lang w:val="es-ES" w:eastAsia="en-US"/>
        </w:rPr>
        <w:t>de</w:t>
      </w:r>
      <w:r w:rsidRPr="00D814DC">
        <w:rPr>
          <w:rFonts w:ascii="Courier New" w:eastAsia="Courier New" w:hAnsi="Courier New" w:cs="Courier New"/>
          <w:b/>
          <w:spacing w:val="-2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lang w:val="es-ES" w:eastAsia="en-US"/>
        </w:rPr>
        <w:t>Facultad.</w:t>
      </w:r>
    </w:p>
    <w:p w:rsidR="00D814DC" w:rsidRDefault="00D814DC" w:rsidP="00D814DC">
      <w:pPr>
        <w:widowControl w:val="0"/>
        <w:autoSpaceDE w:val="0"/>
        <w:autoSpaceDN w:val="0"/>
        <w:spacing w:before="2" w:after="0" w:line="240" w:lineRule="auto"/>
        <w:ind w:left="112"/>
        <w:rPr>
          <w:rFonts w:ascii="Courier New" w:eastAsia="Courier New" w:hAnsi="Courier New" w:cs="Courier New"/>
          <w:b/>
          <w:lang w:val="es-ES" w:eastAsia="en-US"/>
        </w:rPr>
      </w:pPr>
      <w:r w:rsidRPr="00D814DC">
        <w:rPr>
          <w:rFonts w:ascii="Courier New" w:eastAsia="Courier New" w:hAnsi="Courier New" w:cs="Courier New"/>
          <w:b/>
          <w:lang w:val="es-ES" w:eastAsia="en-US"/>
        </w:rPr>
        <w:t>P</w:t>
      </w:r>
      <w:r w:rsidRPr="00D814DC">
        <w:rPr>
          <w:rFonts w:ascii="Courier New" w:eastAsia="Courier New" w:hAnsi="Courier New" w:cs="Courier New"/>
          <w:b/>
          <w:spacing w:val="-1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lang w:val="es-ES" w:eastAsia="en-US"/>
        </w:rPr>
        <w:t>R</w:t>
      </w:r>
      <w:r w:rsidRPr="00D814DC">
        <w:rPr>
          <w:rFonts w:ascii="Courier New" w:eastAsia="Courier New" w:hAnsi="Courier New" w:cs="Courier New"/>
          <w:b/>
          <w:spacing w:val="-1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lang w:val="es-ES" w:eastAsia="en-US"/>
        </w:rPr>
        <w:t>E</w:t>
      </w:r>
      <w:r w:rsidRPr="00D814DC">
        <w:rPr>
          <w:rFonts w:ascii="Courier New" w:eastAsia="Courier New" w:hAnsi="Courier New" w:cs="Courier New"/>
          <w:b/>
          <w:spacing w:val="-1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lang w:val="es-ES" w:eastAsia="en-US"/>
        </w:rPr>
        <w:t>S E</w:t>
      </w:r>
      <w:r w:rsidRPr="00D814DC">
        <w:rPr>
          <w:rFonts w:ascii="Courier New" w:eastAsia="Courier New" w:hAnsi="Courier New" w:cs="Courier New"/>
          <w:b/>
          <w:spacing w:val="-1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lang w:val="es-ES" w:eastAsia="en-US"/>
        </w:rPr>
        <w:t>N</w:t>
      </w:r>
      <w:r w:rsidRPr="00D814DC">
        <w:rPr>
          <w:rFonts w:ascii="Courier New" w:eastAsia="Courier New" w:hAnsi="Courier New" w:cs="Courier New"/>
          <w:b/>
          <w:spacing w:val="-1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lang w:val="es-ES" w:eastAsia="en-US"/>
        </w:rPr>
        <w:t>T E:</w:t>
      </w:r>
    </w:p>
    <w:p w:rsidR="00D814DC" w:rsidRPr="00D814DC" w:rsidRDefault="00D814DC" w:rsidP="00D814DC">
      <w:pPr>
        <w:widowControl w:val="0"/>
        <w:autoSpaceDE w:val="0"/>
        <w:autoSpaceDN w:val="0"/>
        <w:spacing w:before="2" w:after="0" w:line="240" w:lineRule="auto"/>
        <w:ind w:left="112"/>
        <w:rPr>
          <w:rFonts w:ascii="Courier New" w:eastAsia="Courier New" w:hAnsi="Courier New" w:cs="Courier New"/>
          <w:b/>
          <w:lang w:val="es-ES" w:eastAsia="en-US"/>
        </w:rPr>
      </w:pPr>
    </w:p>
    <w:p w:rsidR="00D814DC" w:rsidRPr="00D814DC" w:rsidRDefault="00D814DC" w:rsidP="00D814DC">
      <w:pPr>
        <w:widowControl w:val="0"/>
        <w:autoSpaceDE w:val="0"/>
        <w:autoSpaceDN w:val="0"/>
        <w:spacing w:before="1" w:after="0" w:line="240" w:lineRule="auto"/>
        <w:rPr>
          <w:rFonts w:ascii="Courier New" w:eastAsia="Courier New" w:hAnsi="Courier New" w:cs="Courier New"/>
          <w:b/>
          <w:bCs/>
          <w:sz w:val="33"/>
          <w:szCs w:val="24"/>
          <w:lang w:val="es-ES" w:eastAsia="en-US"/>
        </w:rPr>
      </w:pPr>
    </w:p>
    <w:p w:rsidR="00D814DC" w:rsidRPr="00D814DC" w:rsidRDefault="00D814DC" w:rsidP="006F09AE">
      <w:pPr>
        <w:widowControl w:val="0"/>
        <w:autoSpaceDE w:val="0"/>
        <w:autoSpaceDN w:val="0"/>
        <w:spacing w:after="0" w:line="360" w:lineRule="auto"/>
        <w:ind w:left="112" w:firstLine="708"/>
        <w:jc w:val="both"/>
        <w:rPr>
          <w:rFonts w:ascii="Courier New" w:eastAsia="Courier New" w:hAnsi="Courier New" w:cs="Courier New"/>
          <w:sz w:val="24"/>
          <w:lang w:val="es-ES" w:eastAsia="en-US"/>
        </w:rPr>
      </w:pPr>
      <w:r w:rsidRPr="00D814DC">
        <w:rPr>
          <w:rFonts w:ascii="Courier New" w:eastAsia="Courier New" w:hAnsi="Courier New" w:cs="Courier New"/>
          <w:sz w:val="24"/>
          <w:lang w:val="es-ES" w:eastAsia="en-US"/>
        </w:rPr>
        <w:t>Por este conducto, se</w:t>
      </w:r>
      <w:r w:rsidRPr="00D814DC">
        <w:rPr>
          <w:rFonts w:ascii="Courier New" w:eastAsia="Courier New" w:hAnsi="Courier New" w:cs="Courier New"/>
          <w:spacing w:val="-1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 xml:space="preserve">hace constar que </w:t>
      </w:r>
      <w:r w:rsidR="006F09AE">
        <w:rPr>
          <w:rFonts w:ascii="Courier New" w:eastAsia="Courier New" w:hAnsi="Courier New" w:cs="Courier New"/>
          <w:sz w:val="24"/>
          <w:lang w:val="es-ES" w:eastAsia="en-US"/>
        </w:rPr>
        <w:t xml:space="preserve">el (la)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estudiante_________________________________________________</w:t>
      </w:r>
    </w:p>
    <w:p w:rsidR="00D814DC" w:rsidRPr="00D814DC" w:rsidRDefault="00D814DC" w:rsidP="006F09AE">
      <w:pPr>
        <w:widowControl w:val="0"/>
        <w:autoSpaceDE w:val="0"/>
        <w:autoSpaceDN w:val="0"/>
        <w:spacing w:after="0" w:line="360" w:lineRule="auto"/>
        <w:jc w:val="both"/>
        <w:rPr>
          <w:rFonts w:ascii="Courier New" w:eastAsia="Courier New" w:hAnsi="Courier New" w:cs="Courier New"/>
          <w:sz w:val="24"/>
          <w:lang w:val="es-ES" w:eastAsia="en-US"/>
        </w:rPr>
      </w:pPr>
      <w:r w:rsidRPr="00D814DC">
        <w:rPr>
          <w:rFonts w:ascii="Courier New" w:eastAsia="Courier New" w:hAnsi="Courier New" w:cs="Courier New"/>
          <w:sz w:val="24"/>
          <w:lang w:val="es-ES" w:eastAsia="en-US"/>
        </w:rPr>
        <w:t>Con</w:t>
      </w:r>
      <w:r w:rsidRPr="00D814DC">
        <w:rPr>
          <w:rFonts w:ascii="Courier New" w:eastAsia="Courier New" w:hAnsi="Courier New" w:cs="Courier New"/>
          <w:spacing w:val="110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número</w:t>
      </w:r>
      <w:r w:rsidRPr="00D814DC">
        <w:rPr>
          <w:rFonts w:ascii="Courier New" w:eastAsia="Courier New" w:hAnsi="Courier New" w:cs="Courier New"/>
          <w:spacing w:val="109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de</w:t>
      </w:r>
      <w:r w:rsidRPr="00D814DC">
        <w:rPr>
          <w:rFonts w:ascii="Courier New" w:eastAsia="Courier New" w:hAnsi="Courier New" w:cs="Courier New"/>
          <w:spacing w:val="110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matrícula: ___________________,</w:t>
      </w:r>
      <w:r w:rsidRPr="00D814DC">
        <w:rPr>
          <w:rFonts w:ascii="Courier New" w:eastAsia="Courier New" w:hAnsi="Courier New" w:cs="Courier New"/>
          <w:spacing w:val="112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24"/>
          <w:lang w:val="es-ES" w:eastAsia="en-US"/>
        </w:rPr>
        <w:t>NO</w:t>
      </w:r>
      <w:r w:rsidR="006F09AE">
        <w:rPr>
          <w:rFonts w:ascii="Courier New" w:eastAsia="Courier New" w:hAnsi="Courier New" w:cs="Courier New"/>
          <w:b/>
          <w:spacing w:val="111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24"/>
          <w:lang w:val="es-ES" w:eastAsia="en-US"/>
        </w:rPr>
        <w:t>TIENE</w:t>
      </w:r>
      <w:r w:rsidRPr="00D814DC">
        <w:rPr>
          <w:rFonts w:ascii="Courier New" w:eastAsia="Courier New" w:hAnsi="Courier New" w:cs="Courier New"/>
          <w:b/>
          <w:spacing w:val="110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24"/>
          <w:lang w:val="es-ES" w:eastAsia="en-US"/>
        </w:rPr>
        <w:t>ADEUDOS</w:t>
      </w:r>
      <w:r w:rsidRPr="00D814DC">
        <w:rPr>
          <w:rFonts w:ascii="Courier New" w:eastAsia="Courier New" w:hAnsi="Courier New" w:cs="Courier New"/>
          <w:b/>
          <w:spacing w:val="111"/>
          <w:sz w:val="24"/>
          <w:lang w:val="es-ES" w:eastAsia="en-US"/>
        </w:rPr>
        <w:t xml:space="preserve"> </w:t>
      </w:r>
      <w:proofErr w:type="gramStart"/>
      <w:r w:rsidRPr="00D814DC">
        <w:rPr>
          <w:rFonts w:ascii="Courier New" w:eastAsia="Courier New" w:hAnsi="Courier New" w:cs="Courier New"/>
          <w:b/>
          <w:sz w:val="24"/>
          <w:lang w:val="es-ES" w:eastAsia="en-US"/>
        </w:rPr>
        <w:t>EN</w:t>
      </w:r>
      <w:r w:rsidRPr="00D814DC">
        <w:rPr>
          <w:rFonts w:ascii="Courier New" w:eastAsia="Courier New" w:hAnsi="Courier New" w:cs="Courier New"/>
          <w:b/>
          <w:spacing w:val="111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24"/>
          <w:lang w:val="es-ES" w:eastAsia="en-US"/>
        </w:rPr>
        <w:t xml:space="preserve"> ALMACEN</w:t>
      </w:r>
      <w:proofErr w:type="gramEnd"/>
      <w:r w:rsidRPr="00D814DC">
        <w:rPr>
          <w:rFonts w:ascii="Courier New" w:eastAsia="Courier New" w:hAnsi="Courier New" w:cs="Courier New"/>
          <w:sz w:val="24"/>
          <w:lang w:val="es-ES" w:eastAsia="en-US"/>
        </w:rPr>
        <w:t>. Por lo que a petición del (de la) interesado (a) se extiende</w:t>
      </w:r>
      <w:r w:rsidRPr="00D814DC">
        <w:rPr>
          <w:rFonts w:ascii="Courier New" w:eastAsia="Courier New" w:hAnsi="Courier New" w:cs="Courier New"/>
          <w:spacing w:val="1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el</w:t>
      </w:r>
      <w:r w:rsidRPr="00D814DC">
        <w:rPr>
          <w:rFonts w:ascii="Courier New" w:eastAsia="Courier New" w:hAnsi="Courier New" w:cs="Courier New"/>
          <w:spacing w:val="-3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presente</w:t>
      </w:r>
      <w:r w:rsidRPr="00D814DC">
        <w:rPr>
          <w:rFonts w:ascii="Courier New" w:eastAsia="Courier New" w:hAnsi="Courier New" w:cs="Courier New"/>
          <w:spacing w:val="-2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para</w:t>
      </w:r>
      <w:r w:rsidRPr="00D814DC">
        <w:rPr>
          <w:rFonts w:ascii="Courier New" w:eastAsia="Courier New" w:hAnsi="Courier New" w:cs="Courier New"/>
          <w:spacing w:val="-3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los</w:t>
      </w:r>
      <w:r w:rsidRPr="00D814DC">
        <w:rPr>
          <w:rFonts w:ascii="Courier New" w:eastAsia="Courier New" w:hAnsi="Courier New" w:cs="Courier New"/>
          <w:spacing w:val="-2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fines</w:t>
      </w:r>
      <w:r w:rsidRPr="00D814DC">
        <w:rPr>
          <w:rFonts w:ascii="Courier New" w:eastAsia="Courier New" w:hAnsi="Courier New" w:cs="Courier New"/>
          <w:spacing w:val="-3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que</w:t>
      </w:r>
      <w:r w:rsidRPr="00D814DC">
        <w:rPr>
          <w:rFonts w:ascii="Courier New" w:eastAsia="Courier New" w:hAnsi="Courier New" w:cs="Courier New"/>
          <w:spacing w:val="-2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considere</w:t>
      </w:r>
      <w:r w:rsidRPr="00D814DC">
        <w:rPr>
          <w:rFonts w:ascii="Courier New" w:eastAsia="Courier New" w:hAnsi="Courier New" w:cs="Courier New"/>
          <w:spacing w:val="-3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convenientes.</w:t>
      </w:r>
    </w:p>
    <w:p w:rsidR="00D814DC" w:rsidRPr="00D814DC" w:rsidRDefault="00D814DC" w:rsidP="00D814DC">
      <w:pPr>
        <w:widowControl w:val="0"/>
        <w:autoSpaceDE w:val="0"/>
        <w:autoSpaceDN w:val="0"/>
        <w:spacing w:before="10" w:after="0" w:line="240" w:lineRule="auto"/>
        <w:rPr>
          <w:rFonts w:ascii="Courier New" w:eastAsia="Courier New" w:hAnsi="Courier New" w:cs="Courier New"/>
          <w:bCs/>
          <w:sz w:val="35"/>
          <w:szCs w:val="24"/>
          <w:lang w:val="es-ES" w:eastAsia="en-US"/>
        </w:rPr>
      </w:pPr>
    </w:p>
    <w:p w:rsidR="00D814DC" w:rsidRPr="00D814DC" w:rsidRDefault="00D814DC" w:rsidP="00D814DC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Courier New" w:eastAsia="Courier New" w:hAnsi="Courier New" w:cs="Courier New"/>
          <w:sz w:val="24"/>
          <w:lang w:val="es-ES" w:eastAsia="en-US"/>
        </w:rPr>
      </w:pPr>
      <w:r w:rsidRPr="00D814DC">
        <w:rPr>
          <w:rFonts w:ascii="Courier New" w:eastAsia="Courier New" w:hAnsi="Courier New" w:cs="Courier New"/>
          <w:sz w:val="24"/>
          <w:lang w:val="es-ES" w:eastAsia="en-US"/>
        </w:rPr>
        <w:t>Sin</w:t>
      </w:r>
      <w:r w:rsidRPr="00D814DC">
        <w:rPr>
          <w:rFonts w:ascii="Courier New" w:eastAsia="Courier New" w:hAnsi="Courier New" w:cs="Courier New"/>
          <w:spacing w:val="-24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más</w:t>
      </w:r>
      <w:r w:rsidRPr="00D814DC">
        <w:rPr>
          <w:rFonts w:ascii="Courier New" w:eastAsia="Courier New" w:hAnsi="Courier New" w:cs="Courier New"/>
          <w:spacing w:val="-23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por</w:t>
      </w:r>
      <w:r w:rsidRPr="00D814DC">
        <w:rPr>
          <w:rFonts w:ascii="Courier New" w:eastAsia="Courier New" w:hAnsi="Courier New" w:cs="Courier New"/>
          <w:spacing w:val="-23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el</w:t>
      </w:r>
      <w:r w:rsidRPr="00D814DC">
        <w:rPr>
          <w:rFonts w:ascii="Courier New" w:eastAsia="Courier New" w:hAnsi="Courier New" w:cs="Courier New"/>
          <w:spacing w:val="-23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momento</w:t>
      </w:r>
      <w:r w:rsidR="006F09AE">
        <w:rPr>
          <w:rFonts w:ascii="Courier New" w:eastAsia="Courier New" w:hAnsi="Courier New" w:cs="Courier New"/>
          <w:sz w:val="24"/>
          <w:lang w:val="es-ES" w:eastAsia="en-US"/>
        </w:rPr>
        <w:t>,</w:t>
      </w:r>
      <w:r w:rsidRPr="00D814DC">
        <w:rPr>
          <w:rFonts w:ascii="Courier New" w:eastAsia="Courier New" w:hAnsi="Courier New" w:cs="Courier New"/>
          <w:spacing w:val="-24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quedo</w:t>
      </w:r>
      <w:r w:rsidRPr="00D814DC">
        <w:rPr>
          <w:rFonts w:ascii="Courier New" w:eastAsia="Courier New" w:hAnsi="Courier New" w:cs="Courier New"/>
          <w:spacing w:val="-23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de</w:t>
      </w:r>
      <w:r w:rsidRPr="00D814DC">
        <w:rPr>
          <w:rFonts w:ascii="Courier New" w:eastAsia="Courier New" w:hAnsi="Courier New" w:cs="Courier New"/>
          <w:spacing w:val="-23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usted</w:t>
      </w:r>
      <w:r w:rsidRPr="00D814DC">
        <w:rPr>
          <w:rFonts w:ascii="Courier New" w:eastAsia="Courier New" w:hAnsi="Courier New" w:cs="Courier New"/>
          <w:spacing w:val="-23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como</w:t>
      </w:r>
      <w:r w:rsidRPr="00D814DC">
        <w:rPr>
          <w:rFonts w:ascii="Courier New" w:eastAsia="Courier New" w:hAnsi="Courier New" w:cs="Courier New"/>
          <w:spacing w:val="-24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su</w:t>
      </w:r>
      <w:r w:rsidRPr="00D814DC">
        <w:rPr>
          <w:rFonts w:ascii="Courier New" w:eastAsia="Courier New" w:hAnsi="Courier New" w:cs="Courier New"/>
          <w:spacing w:val="-23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atento</w:t>
      </w:r>
      <w:r w:rsidRPr="00D814DC">
        <w:rPr>
          <w:rFonts w:ascii="Courier New" w:eastAsia="Courier New" w:hAnsi="Courier New" w:cs="Courier New"/>
          <w:spacing w:val="-23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y</w:t>
      </w:r>
      <w:r w:rsidRPr="00D814DC">
        <w:rPr>
          <w:rFonts w:ascii="Courier New" w:eastAsia="Courier New" w:hAnsi="Courier New" w:cs="Courier New"/>
          <w:spacing w:val="-23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seguro</w:t>
      </w:r>
      <w:r w:rsidRPr="00D814DC">
        <w:rPr>
          <w:rFonts w:ascii="Courier New" w:eastAsia="Courier New" w:hAnsi="Courier New" w:cs="Courier New"/>
          <w:spacing w:val="-23"/>
          <w:sz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servido</w:t>
      </w:r>
      <w:r w:rsidR="006F09AE">
        <w:rPr>
          <w:rFonts w:ascii="Courier New" w:eastAsia="Courier New" w:hAnsi="Courier New" w:cs="Courier New"/>
          <w:sz w:val="24"/>
          <w:lang w:val="es-ES" w:eastAsia="en-US"/>
        </w:rPr>
        <w:t>r</w:t>
      </w:r>
      <w:r w:rsidRPr="00D814DC">
        <w:rPr>
          <w:rFonts w:ascii="Courier New" w:eastAsia="Courier New" w:hAnsi="Courier New" w:cs="Courier New"/>
          <w:sz w:val="24"/>
          <w:lang w:val="es-ES" w:eastAsia="en-US"/>
        </w:rPr>
        <w:t>.</w:t>
      </w:r>
    </w:p>
    <w:p w:rsidR="00D814DC" w:rsidRPr="00D814DC" w:rsidRDefault="00D814DC" w:rsidP="00D814DC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b/>
          <w:sz w:val="18"/>
          <w:lang w:val="es-ES" w:eastAsia="en-US"/>
        </w:rPr>
      </w:pPr>
    </w:p>
    <w:p w:rsidR="00D814DC" w:rsidRPr="00D814DC" w:rsidRDefault="00D814DC" w:rsidP="00D814DC">
      <w:pPr>
        <w:widowControl w:val="0"/>
        <w:autoSpaceDE w:val="0"/>
        <w:autoSpaceDN w:val="0"/>
        <w:spacing w:after="0" w:line="240" w:lineRule="auto"/>
        <w:ind w:left="112"/>
        <w:rPr>
          <w:rFonts w:ascii="Courier New" w:eastAsia="Courier New" w:hAnsi="Courier New" w:cs="Courier New"/>
          <w:b/>
          <w:sz w:val="18"/>
          <w:lang w:val="es-ES" w:eastAsia="en-US"/>
        </w:rPr>
      </w:pPr>
    </w:p>
    <w:p w:rsidR="00D814DC" w:rsidRPr="00D814DC" w:rsidRDefault="00D814DC" w:rsidP="00D814DC">
      <w:pPr>
        <w:widowControl w:val="0"/>
        <w:autoSpaceDE w:val="0"/>
        <w:autoSpaceDN w:val="0"/>
        <w:spacing w:before="1" w:after="0" w:line="240" w:lineRule="auto"/>
        <w:rPr>
          <w:rFonts w:ascii="Courier New" w:eastAsia="Courier New" w:hAnsi="Courier New" w:cs="Courier New"/>
          <w:bCs/>
          <w:sz w:val="32"/>
          <w:szCs w:val="24"/>
          <w:lang w:val="es-ES" w:eastAsia="en-US"/>
        </w:rPr>
      </w:pPr>
    </w:p>
    <w:p w:rsidR="00D814DC" w:rsidRPr="00D814DC" w:rsidRDefault="00D814DC" w:rsidP="00D814DC">
      <w:pPr>
        <w:widowControl w:val="0"/>
        <w:autoSpaceDE w:val="0"/>
        <w:autoSpaceDN w:val="0"/>
        <w:spacing w:after="0" w:line="240" w:lineRule="auto"/>
        <w:ind w:left="3544" w:hanging="709"/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</w:pP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A</w:t>
      </w:r>
      <w:r w:rsidRPr="00D814DC">
        <w:rPr>
          <w:rFonts w:ascii="Courier New" w:eastAsia="Courier New" w:hAnsi="Courier New" w:cs="Courier New"/>
          <w:b/>
          <w:bCs/>
          <w:spacing w:val="-2"/>
          <w:sz w:val="24"/>
          <w:szCs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T</w:t>
      </w:r>
      <w:r w:rsidRPr="00D814DC">
        <w:rPr>
          <w:rFonts w:ascii="Courier New" w:eastAsia="Courier New" w:hAnsi="Courier New" w:cs="Courier New"/>
          <w:b/>
          <w:bCs/>
          <w:spacing w:val="-1"/>
          <w:sz w:val="24"/>
          <w:szCs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E</w:t>
      </w:r>
      <w:r w:rsidRPr="00D814DC">
        <w:rPr>
          <w:rFonts w:ascii="Courier New" w:eastAsia="Courier New" w:hAnsi="Courier New" w:cs="Courier New"/>
          <w:b/>
          <w:bCs/>
          <w:spacing w:val="-1"/>
          <w:sz w:val="24"/>
          <w:szCs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N</w:t>
      </w:r>
      <w:r w:rsidRPr="00D814DC">
        <w:rPr>
          <w:rFonts w:ascii="Courier New" w:eastAsia="Courier New" w:hAnsi="Courier New" w:cs="Courier New"/>
          <w:b/>
          <w:bCs/>
          <w:spacing w:val="-1"/>
          <w:sz w:val="24"/>
          <w:szCs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T A</w:t>
      </w:r>
      <w:r w:rsidRPr="00D814DC">
        <w:rPr>
          <w:rFonts w:ascii="Courier New" w:eastAsia="Courier New" w:hAnsi="Courier New" w:cs="Courier New"/>
          <w:b/>
          <w:bCs/>
          <w:spacing w:val="-2"/>
          <w:sz w:val="24"/>
          <w:szCs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M</w:t>
      </w:r>
      <w:r w:rsidRPr="00D814DC">
        <w:rPr>
          <w:rFonts w:ascii="Courier New" w:eastAsia="Courier New" w:hAnsi="Courier New" w:cs="Courier New"/>
          <w:b/>
          <w:bCs/>
          <w:spacing w:val="-1"/>
          <w:sz w:val="24"/>
          <w:szCs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E</w:t>
      </w:r>
      <w:r w:rsidRPr="00D814DC">
        <w:rPr>
          <w:rFonts w:ascii="Courier New" w:eastAsia="Courier New" w:hAnsi="Courier New" w:cs="Courier New"/>
          <w:b/>
          <w:bCs/>
          <w:spacing w:val="-1"/>
          <w:sz w:val="24"/>
          <w:szCs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N</w:t>
      </w:r>
      <w:r w:rsidRPr="00D814DC">
        <w:rPr>
          <w:rFonts w:ascii="Courier New" w:eastAsia="Courier New" w:hAnsi="Courier New" w:cs="Courier New"/>
          <w:b/>
          <w:bCs/>
          <w:spacing w:val="-1"/>
          <w:sz w:val="24"/>
          <w:szCs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T</w:t>
      </w:r>
      <w:r w:rsidRPr="00D814DC">
        <w:rPr>
          <w:rFonts w:ascii="Courier New" w:eastAsia="Courier New" w:hAnsi="Courier New" w:cs="Courier New"/>
          <w:b/>
          <w:bCs/>
          <w:spacing w:val="-1"/>
          <w:sz w:val="24"/>
          <w:szCs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E:</w:t>
      </w:r>
    </w:p>
    <w:p w:rsidR="00D814DC" w:rsidRPr="00D814DC" w:rsidRDefault="00D814DC" w:rsidP="00D814DC">
      <w:pPr>
        <w:widowControl w:val="0"/>
        <w:tabs>
          <w:tab w:val="left" w:pos="5952"/>
          <w:tab w:val="left" w:pos="7824"/>
          <w:tab w:val="left" w:pos="9265"/>
        </w:tabs>
        <w:autoSpaceDE w:val="0"/>
        <w:autoSpaceDN w:val="0"/>
        <w:spacing w:before="136" w:after="0" w:line="240" w:lineRule="auto"/>
        <w:ind w:left="1560" w:right="1467"/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</w:pP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Orizaba,</w:t>
      </w:r>
      <w:r w:rsidRPr="00D814DC">
        <w:rPr>
          <w:rFonts w:ascii="Courier New" w:eastAsia="Courier New" w:hAnsi="Courier New" w:cs="Courier New"/>
          <w:b/>
          <w:bCs/>
          <w:spacing w:val="-5"/>
          <w:sz w:val="24"/>
          <w:szCs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Ver.</w:t>
      </w:r>
      <w:r w:rsidRPr="00D814DC">
        <w:rPr>
          <w:rFonts w:ascii="Courier New" w:eastAsia="Courier New" w:hAnsi="Courier New" w:cs="Courier New"/>
          <w:b/>
          <w:bCs/>
          <w:spacing w:val="-4"/>
          <w:sz w:val="24"/>
          <w:szCs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 xml:space="preserve">A </w:t>
      </w:r>
      <w:r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__</w: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 xml:space="preserve"> </w:t>
      </w:r>
      <w:r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de __________d</w: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el</w:t>
      </w:r>
      <w:r w:rsidRPr="00D814DC">
        <w:rPr>
          <w:rFonts w:ascii="Courier New" w:eastAsia="Courier New" w:hAnsi="Courier New" w:cs="Courier New"/>
          <w:b/>
          <w:bCs/>
          <w:spacing w:val="-3"/>
          <w:sz w:val="24"/>
          <w:szCs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20</w:t>
      </w:r>
      <w:r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__</w: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u w:val="thick"/>
          <w:lang w:val="es-ES" w:eastAsia="en-US"/>
        </w:rPr>
        <w:t xml:space="preserve">   </w:t>
      </w:r>
    </w:p>
    <w:p w:rsidR="00D814DC" w:rsidRPr="00D814DC" w:rsidRDefault="00D814DC" w:rsidP="00D814DC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b/>
          <w:bCs/>
          <w:sz w:val="20"/>
          <w:szCs w:val="24"/>
          <w:lang w:val="es-ES" w:eastAsia="en-US"/>
        </w:rPr>
      </w:pPr>
    </w:p>
    <w:p w:rsidR="00D814DC" w:rsidRPr="00D814DC" w:rsidRDefault="00D814DC" w:rsidP="00D814DC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b/>
          <w:bCs/>
          <w:sz w:val="20"/>
          <w:szCs w:val="24"/>
          <w:lang w:val="es-ES" w:eastAsia="en-US"/>
        </w:rPr>
      </w:pPr>
    </w:p>
    <w:p w:rsidR="00D814DC" w:rsidRDefault="00D814DC" w:rsidP="00D814DC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b/>
          <w:bCs/>
          <w:sz w:val="20"/>
          <w:szCs w:val="24"/>
          <w:lang w:val="es-ES" w:eastAsia="en-US"/>
        </w:rPr>
      </w:pPr>
    </w:p>
    <w:p w:rsidR="00D814DC" w:rsidRPr="00D814DC" w:rsidRDefault="00D814DC" w:rsidP="00D814DC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b/>
          <w:bCs/>
          <w:sz w:val="20"/>
          <w:szCs w:val="24"/>
          <w:lang w:val="es-ES" w:eastAsia="en-US"/>
        </w:rPr>
      </w:pPr>
    </w:p>
    <w:p w:rsidR="00D814DC" w:rsidRPr="00D814DC" w:rsidRDefault="00D814DC" w:rsidP="00D814DC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b/>
          <w:bCs/>
          <w:sz w:val="20"/>
          <w:szCs w:val="24"/>
          <w:lang w:val="es-ES" w:eastAsia="en-US"/>
        </w:rPr>
      </w:pPr>
    </w:p>
    <w:p w:rsidR="00D814DC" w:rsidRPr="00D814DC" w:rsidRDefault="00D814DC" w:rsidP="00D814DC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b/>
          <w:bCs/>
          <w:sz w:val="18"/>
          <w:szCs w:val="24"/>
          <w:lang w:val="es-ES" w:eastAsia="en-US"/>
        </w:rPr>
      </w:pPr>
    </w:p>
    <w:p w:rsidR="00D814DC" w:rsidRPr="00D814DC" w:rsidRDefault="00D814DC" w:rsidP="00D814DC">
      <w:pPr>
        <w:widowControl w:val="0"/>
        <w:autoSpaceDE w:val="0"/>
        <w:autoSpaceDN w:val="0"/>
        <w:spacing w:after="0" w:line="240" w:lineRule="auto"/>
        <w:ind w:left="2835" w:right="1716" w:firstLine="284"/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</w:pPr>
      <w:r w:rsidRPr="00D814DC">
        <w:rPr>
          <w:rFonts w:ascii="Courier New" w:eastAsia="Courier New" w:hAnsi="Courier New" w:cs="Courier Ne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E7A56D" wp14:editId="29C2193F">
                <wp:simplePos x="0" y="0"/>
                <wp:positionH relativeFrom="page">
                  <wp:posOffset>2363230</wp:posOffset>
                </wp:positionH>
                <wp:positionV relativeFrom="paragraph">
                  <wp:posOffset>33020</wp:posOffset>
                </wp:positionV>
                <wp:extent cx="3307080" cy="1270"/>
                <wp:effectExtent l="0" t="0" r="0" b="0"/>
                <wp:wrapTopAndBottom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7080" cy="1270"/>
                        </a:xfrm>
                        <a:custGeom>
                          <a:avLst/>
                          <a:gdLst>
                            <a:gd name="T0" fmla="+- 0 4102 4102"/>
                            <a:gd name="T1" fmla="*/ T0 w 5208"/>
                            <a:gd name="T2" fmla="+- 0 9310 4102"/>
                            <a:gd name="T3" fmla="*/ T2 w 5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8">
                              <a:moveTo>
                                <a:pt x="0" y="0"/>
                              </a:moveTo>
                              <a:lnTo>
                                <a:pt x="5208" y="0"/>
                              </a:lnTo>
                            </a:path>
                          </a:pathLst>
                        </a:custGeom>
                        <a:noFill/>
                        <a:ln w="178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BEC73" id="Forma libre 4" o:spid="_x0000_s1026" style="position:absolute;margin-left:186.1pt;margin-top:2.6pt;width:260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" path="m,l5208,e" filled="f" strokeweight=".49531mm">
                <v:path arrowok="t" o:connecttype="custom" o:connectlocs="0,0;3307080,0" o:connectangles="0,0"/>
                <w10:wrap type="topAndBottom" anchorx="page"/>
              </v:shape>
            </w:pict>
          </mc:Fallback>
        </mc:AlternateConten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Responsable</w:t>
      </w:r>
      <w:r w:rsidRPr="00D814DC">
        <w:rPr>
          <w:rFonts w:ascii="Courier New" w:eastAsia="Courier New" w:hAnsi="Courier New" w:cs="Courier New"/>
          <w:b/>
          <w:bCs/>
          <w:spacing w:val="-10"/>
          <w:sz w:val="24"/>
          <w:szCs w:val="24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bCs/>
          <w:sz w:val="24"/>
          <w:szCs w:val="24"/>
          <w:lang w:val="es-ES" w:eastAsia="en-US"/>
        </w:rPr>
        <w:t>de almacén</w:t>
      </w:r>
    </w:p>
    <w:p w:rsidR="00D814DC" w:rsidRPr="00D814DC" w:rsidRDefault="00D814DC" w:rsidP="00D814DC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b/>
          <w:bCs/>
          <w:sz w:val="20"/>
          <w:szCs w:val="24"/>
          <w:lang w:val="es-ES" w:eastAsia="en-US"/>
        </w:rPr>
      </w:pPr>
    </w:p>
    <w:p w:rsidR="00D814DC" w:rsidRPr="00D814DC" w:rsidRDefault="00D814DC" w:rsidP="00D814DC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b/>
          <w:bCs/>
          <w:sz w:val="20"/>
          <w:szCs w:val="24"/>
          <w:lang w:val="es-ES" w:eastAsia="en-US"/>
        </w:rPr>
      </w:pPr>
    </w:p>
    <w:p w:rsidR="00D814DC" w:rsidRPr="00D814DC" w:rsidRDefault="00D814DC" w:rsidP="00D814DC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b/>
          <w:bCs/>
          <w:sz w:val="20"/>
          <w:szCs w:val="24"/>
          <w:lang w:val="es-ES" w:eastAsia="en-US"/>
        </w:rPr>
      </w:pPr>
    </w:p>
    <w:p w:rsidR="00D814DC" w:rsidRPr="00D814DC" w:rsidRDefault="00D814DC" w:rsidP="00D814DC">
      <w:pPr>
        <w:widowControl w:val="0"/>
        <w:autoSpaceDE w:val="0"/>
        <w:autoSpaceDN w:val="0"/>
        <w:spacing w:after="0" w:line="240" w:lineRule="auto"/>
        <w:rPr>
          <w:rFonts w:ascii="Courier New" w:eastAsia="Courier New" w:hAnsi="Courier New" w:cs="Courier New"/>
          <w:b/>
          <w:bCs/>
          <w:sz w:val="20"/>
          <w:szCs w:val="24"/>
          <w:lang w:val="es-ES" w:eastAsia="en-US"/>
        </w:rPr>
      </w:pPr>
    </w:p>
    <w:p w:rsidR="00D814DC" w:rsidRPr="00D814DC" w:rsidRDefault="00D814DC" w:rsidP="00D814DC">
      <w:pPr>
        <w:widowControl w:val="0"/>
        <w:autoSpaceDE w:val="0"/>
        <w:autoSpaceDN w:val="0"/>
        <w:spacing w:before="6" w:after="0" w:line="240" w:lineRule="auto"/>
        <w:rPr>
          <w:rFonts w:ascii="Courier New" w:eastAsia="Courier New" w:hAnsi="Courier New" w:cs="Courier New"/>
          <w:b/>
          <w:bCs/>
          <w:sz w:val="23"/>
          <w:szCs w:val="24"/>
          <w:lang w:val="es-ES" w:eastAsia="en-US"/>
        </w:rPr>
      </w:pPr>
    </w:p>
    <w:p w:rsidR="00D814DC" w:rsidRPr="00D814DC" w:rsidRDefault="00D814DC" w:rsidP="00D814DC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Courier New" w:eastAsia="Courier New" w:hAnsi="Courier New" w:cs="Courier New"/>
          <w:b/>
          <w:sz w:val="18"/>
          <w:lang w:val="es-ES" w:eastAsia="en-US"/>
        </w:rPr>
      </w:pP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Nota:</w:t>
      </w:r>
      <w:r w:rsidRPr="00D814DC">
        <w:rPr>
          <w:rFonts w:ascii="Courier New" w:eastAsia="Courier New" w:hAnsi="Courier New" w:cs="Courier New"/>
          <w:b/>
          <w:spacing w:val="13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Realizar</w:t>
      </w:r>
      <w:r w:rsidRPr="00D814DC">
        <w:rPr>
          <w:rFonts w:ascii="Courier New" w:eastAsia="Courier New" w:hAnsi="Courier New" w:cs="Courier New"/>
          <w:b/>
          <w:spacing w:val="13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el</w:t>
      </w:r>
      <w:r w:rsidRPr="00D814DC">
        <w:rPr>
          <w:rFonts w:ascii="Courier New" w:eastAsia="Courier New" w:hAnsi="Courier New" w:cs="Courier New"/>
          <w:b/>
          <w:spacing w:val="13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llenado</w:t>
      </w:r>
      <w:r w:rsidRPr="00D814DC">
        <w:rPr>
          <w:rFonts w:ascii="Courier New" w:eastAsia="Courier New" w:hAnsi="Courier New" w:cs="Courier New"/>
          <w:b/>
          <w:spacing w:val="13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del</w:t>
      </w:r>
      <w:r w:rsidRPr="00D814DC">
        <w:rPr>
          <w:rFonts w:ascii="Courier New" w:eastAsia="Courier New" w:hAnsi="Courier New" w:cs="Courier New"/>
          <w:b/>
          <w:spacing w:val="14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formato</w:t>
      </w:r>
      <w:r w:rsidRPr="00D814DC">
        <w:rPr>
          <w:rFonts w:ascii="Courier New" w:eastAsia="Courier New" w:hAnsi="Courier New" w:cs="Courier New"/>
          <w:b/>
          <w:spacing w:val="13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con</w:t>
      </w:r>
      <w:r w:rsidRPr="00D814DC">
        <w:rPr>
          <w:rFonts w:ascii="Courier New" w:eastAsia="Courier New" w:hAnsi="Courier New" w:cs="Courier New"/>
          <w:b/>
          <w:spacing w:val="13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letra</w:t>
      </w:r>
      <w:r w:rsidRPr="00D814DC">
        <w:rPr>
          <w:rFonts w:ascii="Courier New" w:eastAsia="Courier New" w:hAnsi="Courier New" w:cs="Courier New"/>
          <w:b/>
          <w:spacing w:val="12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clara</w:t>
      </w:r>
      <w:r w:rsidRPr="00D814DC">
        <w:rPr>
          <w:rFonts w:ascii="Courier New" w:eastAsia="Courier New" w:hAnsi="Courier New" w:cs="Courier New"/>
          <w:b/>
          <w:spacing w:val="13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y</w:t>
      </w:r>
      <w:r w:rsidRPr="00D814DC">
        <w:rPr>
          <w:rFonts w:ascii="Courier New" w:eastAsia="Courier New" w:hAnsi="Courier New" w:cs="Courier New"/>
          <w:b/>
          <w:spacing w:val="13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legible;</w:t>
      </w:r>
      <w:r w:rsidRPr="00D814DC">
        <w:rPr>
          <w:rFonts w:ascii="Courier New" w:eastAsia="Courier New" w:hAnsi="Courier New" w:cs="Courier New"/>
          <w:b/>
          <w:spacing w:val="15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con</w:t>
      </w:r>
      <w:r w:rsidRPr="00D814DC">
        <w:rPr>
          <w:rFonts w:ascii="Courier New" w:eastAsia="Courier New" w:hAnsi="Courier New" w:cs="Courier New"/>
          <w:b/>
          <w:spacing w:val="12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tinta</w:t>
      </w:r>
      <w:r w:rsidRPr="00D814DC">
        <w:rPr>
          <w:rFonts w:ascii="Courier New" w:eastAsia="Courier New" w:hAnsi="Courier New" w:cs="Courier New"/>
          <w:b/>
          <w:spacing w:val="13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azul,</w:t>
      </w:r>
      <w:r w:rsidRPr="00D814DC">
        <w:rPr>
          <w:rFonts w:ascii="Courier New" w:eastAsia="Courier New" w:hAnsi="Courier New" w:cs="Courier New"/>
          <w:b/>
          <w:spacing w:val="13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no</w:t>
      </w:r>
      <w:r w:rsidRPr="00D814DC">
        <w:rPr>
          <w:rFonts w:ascii="Courier New" w:eastAsia="Courier New" w:hAnsi="Courier New" w:cs="Courier New"/>
          <w:b/>
          <w:spacing w:val="13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debe</w:t>
      </w:r>
      <w:r w:rsidRPr="00D814DC">
        <w:rPr>
          <w:rFonts w:ascii="Courier New" w:eastAsia="Courier New" w:hAnsi="Courier New" w:cs="Courier New"/>
          <w:b/>
          <w:spacing w:val="14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llevar</w:t>
      </w:r>
      <w:r w:rsidR="006F09AE">
        <w:rPr>
          <w:rFonts w:ascii="Courier New" w:eastAsia="Courier New" w:hAnsi="Courier New" w:cs="Courier New"/>
          <w:b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pacing w:val="-105"/>
          <w:sz w:val="18"/>
          <w:lang w:val="es-ES" w:eastAsia="en-US"/>
        </w:rPr>
        <w:t xml:space="preserve"> </w:t>
      </w:r>
      <w:r w:rsidR="006F09AE">
        <w:rPr>
          <w:rFonts w:ascii="Courier New" w:eastAsia="Courier New" w:hAnsi="Courier New" w:cs="Courier New"/>
          <w:b/>
          <w:spacing w:val="-105"/>
          <w:sz w:val="18"/>
          <w:lang w:val="es-ES" w:eastAsia="en-US"/>
        </w:rPr>
        <w:t xml:space="preserve">  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tachaduras</w:t>
      </w:r>
      <w:r w:rsidRPr="00D814DC">
        <w:rPr>
          <w:rFonts w:ascii="Courier New" w:eastAsia="Courier New" w:hAnsi="Courier New" w:cs="Courier New"/>
          <w:b/>
          <w:spacing w:val="-10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o</w:t>
      </w:r>
      <w:r w:rsidRPr="00D814DC">
        <w:rPr>
          <w:rFonts w:ascii="Courier New" w:eastAsia="Courier New" w:hAnsi="Courier New" w:cs="Courier New"/>
          <w:b/>
          <w:spacing w:val="-9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enmendaduras,</w:t>
      </w:r>
      <w:r w:rsidRPr="00D814DC">
        <w:rPr>
          <w:rFonts w:ascii="Courier New" w:eastAsia="Courier New" w:hAnsi="Courier New" w:cs="Courier New"/>
          <w:b/>
          <w:spacing w:val="-9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colocar</w:t>
      </w:r>
      <w:r w:rsidRPr="00D814DC">
        <w:rPr>
          <w:rFonts w:ascii="Courier New" w:eastAsia="Courier New" w:hAnsi="Courier New" w:cs="Courier New"/>
          <w:b/>
          <w:spacing w:val="-9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su</w:t>
      </w:r>
      <w:r w:rsidRPr="00D814DC">
        <w:rPr>
          <w:rFonts w:ascii="Courier New" w:eastAsia="Courier New" w:hAnsi="Courier New" w:cs="Courier New"/>
          <w:b/>
          <w:spacing w:val="-7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nombre</w:t>
      </w:r>
      <w:r w:rsidRPr="00D814DC">
        <w:rPr>
          <w:rFonts w:ascii="Courier New" w:eastAsia="Courier New" w:hAnsi="Courier New" w:cs="Courier New"/>
          <w:b/>
          <w:spacing w:val="-7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iniciando</w:t>
      </w:r>
      <w:r w:rsidRPr="00D814DC">
        <w:rPr>
          <w:rFonts w:ascii="Courier New" w:eastAsia="Courier New" w:hAnsi="Courier New" w:cs="Courier New"/>
          <w:b/>
          <w:spacing w:val="-9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con</w:t>
      </w:r>
      <w:r w:rsidRPr="00D814DC">
        <w:rPr>
          <w:rFonts w:ascii="Courier New" w:eastAsia="Courier New" w:hAnsi="Courier New" w:cs="Courier New"/>
          <w:b/>
          <w:spacing w:val="-7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apellido</w:t>
      </w:r>
      <w:r w:rsidRPr="00D814DC">
        <w:rPr>
          <w:rFonts w:ascii="Courier New" w:eastAsia="Courier New" w:hAnsi="Courier New" w:cs="Courier New"/>
          <w:b/>
          <w:spacing w:val="-9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paterno,</w:t>
      </w:r>
      <w:r w:rsidRPr="00D814DC">
        <w:rPr>
          <w:rFonts w:ascii="Courier New" w:eastAsia="Courier New" w:hAnsi="Courier New" w:cs="Courier New"/>
          <w:b/>
          <w:spacing w:val="-9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materno</w:t>
      </w:r>
      <w:r w:rsidRPr="00D814DC">
        <w:rPr>
          <w:rFonts w:ascii="Courier New" w:eastAsia="Courier New" w:hAnsi="Courier New" w:cs="Courier New"/>
          <w:b/>
          <w:spacing w:val="-8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y</w:t>
      </w:r>
      <w:r w:rsidRPr="00D814DC">
        <w:rPr>
          <w:rFonts w:ascii="Courier New" w:eastAsia="Courier New" w:hAnsi="Courier New" w:cs="Courier New"/>
          <w:b/>
          <w:spacing w:val="-9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nombre</w:t>
      </w:r>
      <w:r w:rsidRPr="00D814DC">
        <w:rPr>
          <w:rFonts w:ascii="Courier New" w:eastAsia="Courier New" w:hAnsi="Courier New" w:cs="Courier New"/>
          <w:b/>
          <w:spacing w:val="-9"/>
          <w:sz w:val="18"/>
          <w:lang w:val="es-ES" w:eastAsia="en-US"/>
        </w:rPr>
        <w:t xml:space="preserve"> </w:t>
      </w:r>
      <w:r w:rsidRPr="00D814DC">
        <w:rPr>
          <w:rFonts w:ascii="Courier New" w:eastAsia="Courier New" w:hAnsi="Courier New" w:cs="Courier New"/>
          <w:b/>
          <w:sz w:val="18"/>
          <w:lang w:val="es-ES" w:eastAsia="en-US"/>
        </w:rPr>
        <w:t>(s).</w:t>
      </w:r>
    </w:p>
    <w:p w:rsidR="00586995" w:rsidRPr="00F47641" w:rsidRDefault="00586995" w:rsidP="00F47641"/>
    <w:sectPr w:rsidR="00586995" w:rsidRPr="00F47641" w:rsidSect="004D602C">
      <w:headerReference w:type="default" r:id="rId7"/>
      <w:headerReference w:type="first" r:id="rId8"/>
      <w:pgSz w:w="12240" w:h="15840" w:code="1"/>
      <w:pgMar w:top="1134" w:right="1183" w:bottom="568" w:left="1985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C17" w:rsidRDefault="00200C17" w:rsidP="0045235A">
      <w:pPr>
        <w:spacing w:after="0" w:line="240" w:lineRule="auto"/>
      </w:pPr>
      <w:r>
        <w:separator/>
      </w:r>
    </w:p>
  </w:endnote>
  <w:endnote w:type="continuationSeparator" w:id="0">
    <w:p w:rsidR="00200C17" w:rsidRDefault="00200C17" w:rsidP="0045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C17" w:rsidRDefault="00200C17" w:rsidP="0045235A">
      <w:pPr>
        <w:spacing w:after="0" w:line="240" w:lineRule="auto"/>
      </w:pPr>
      <w:r>
        <w:separator/>
      </w:r>
    </w:p>
  </w:footnote>
  <w:footnote w:type="continuationSeparator" w:id="0">
    <w:p w:rsidR="00200C17" w:rsidRDefault="00200C17" w:rsidP="0045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58" w:rsidRDefault="005D47F8" w:rsidP="004D4B58">
    <w:pPr>
      <w:pStyle w:val="Encabezado"/>
      <w:spacing w:line="142" w:lineRule="exact"/>
      <w:jc w:val="right"/>
      <w:rPr>
        <w:rStyle w:val="DireccinCar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7D409A1" wp14:editId="0C823D75">
          <wp:simplePos x="0" y="0"/>
          <wp:positionH relativeFrom="margin">
            <wp:posOffset>4387850</wp:posOffset>
          </wp:positionH>
          <wp:positionV relativeFrom="paragraph">
            <wp:posOffset>-164465</wp:posOffset>
          </wp:positionV>
          <wp:extent cx="1400175" cy="1198880"/>
          <wp:effectExtent l="0" t="0" r="9525" b="1270"/>
          <wp:wrapThrough wrapText="bothSides">
            <wp:wrapPolygon edited="0">
              <wp:start x="0" y="0"/>
              <wp:lineTo x="0" y="21280"/>
              <wp:lineTo x="21453" y="21280"/>
              <wp:lineTo x="21453" y="0"/>
              <wp:lineTo x="0" y="0"/>
            </wp:wrapPolygon>
          </wp:wrapThrough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198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/>
        <w:b/>
        <w:noProof/>
        <w:sz w:val="14"/>
      </w:rPr>
      <w:drawing>
        <wp:anchor distT="0" distB="0" distL="114300" distR="114300" simplePos="0" relativeHeight="251665408" behindDoc="1" locked="0" layoutInCell="1" allowOverlap="1" wp14:anchorId="0CA85113" wp14:editId="303B0B83">
          <wp:simplePos x="0" y="0"/>
          <wp:positionH relativeFrom="margin">
            <wp:posOffset>2952750</wp:posOffset>
          </wp:positionH>
          <wp:positionV relativeFrom="paragraph">
            <wp:posOffset>66040</wp:posOffset>
          </wp:positionV>
          <wp:extent cx="1212215" cy="1196975"/>
          <wp:effectExtent l="0" t="0" r="6985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80A Marca 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215" cy="1196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B58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7B7C6E6B" wp14:editId="6FA4F28F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3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4B58" w:rsidRDefault="004D4B58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sdt>
                          <w:sdtPr>
                            <w:rPr>
                              <w:rStyle w:val="DatosCar"/>
                            </w:rPr>
                            <w:alias w:val="Datos Dirección"/>
                            <w:tag w:val="Datos Dirección"/>
                            <w:id w:val="909971892"/>
                            <w:placeholder>
                              <w:docPart w:val="F9516F11AD3B4E24996FF25D581F1A11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:rsidR="004D4B58" w:rsidRDefault="004D4B58" w:rsidP="004D4B58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Colón Oriente # 1300</w:t>
                              </w:r>
                            </w:p>
                            <w:p w:rsidR="004D4B58" w:rsidRDefault="004D4B58" w:rsidP="004D4B58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Col. Centro</w:t>
                              </w:r>
                            </w:p>
                            <w:p w:rsidR="004D4B58" w:rsidRDefault="004D4B58" w:rsidP="004D4B58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Orizaba, Veracruz</w:t>
                              </w:r>
                            </w:p>
                            <w:p w:rsidR="004D4B58" w:rsidRDefault="004D4B58" w:rsidP="004D4B58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México</w:t>
                              </w:r>
                            </w:p>
                          </w:sdtContent>
                        </w:sdt>
                        <w:p w:rsidR="004D4B58" w:rsidRPr="00EB2F5E" w:rsidRDefault="004D4B58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:rsidR="004D4B58" w:rsidRDefault="004D4B58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:rsidR="004D4B58" w:rsidRDefault="004D4B58" w:rsidP="004D4B58">
                          <w:pPr>
                            <w:pStyle w:val="Datos"/>
                            <w:ind w:left="284"/>
                          </w:pPr>
                        </w:p>
                        <w:p w:rsidR="004D4B58" w:rsidRDefault="004D4B58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Conmutador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nmutador"/>
                            <w:tag w:val="Conmutador"/>
                            <w:id w:val="2019505004"/>
                            <w:placeholder>
                              <w:docPart w:val="7377326AD3DD4689B9176A6CA1F8A3F1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:rsidR="004D4B58" w:rsidRDefault="004D4B58" w:rsidP="004D4B58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(272) 724 39 81</w:t>
                              </w:r>
                            </w:p>
                          </w:sdtContent>
                        </w:sdt>
                        <w:p w:rsidR="004D4B58" w:rsidRDefault="004D4B58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4D4B58" w:rsidRDefault="004D4B58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. Ext.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No. de extensión de conmutador"/>
                            <w:tag w:val="No. de extensión de conmutador"/>
                            <w:id w:val="127753290"/>
                            <w:placeholder>
                              <w:docPart w:val="8DBDAE6DD3EC4FD3A9E853D8CB8DBE91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:rsidR="004D4B58" w:rsidRDefault="004D4B58" w:rsidP="004D4B58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36300</w:t>
                              </w:r>
                            </w:p>
                          </w:sdtContent>
                        </w:sdt>
                        <w:p w:rsidR="004D4B58" w:rsidRDefault="004D4B58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4D4B58" w:rsidRDefault="004D4B58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Correo Electrónico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rreo electrónico institucional"/>
                            <w:tag w:val="Correo electrónico institucional"/>
                            <w:id w:val="-584145783"/>
                            <w:placeholder>
                              <w:docPart w:val="5C024AA1CCC14980ADF7933B37179F64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:rsidR="004D4B58" w:rsidRDefault="00E02988" w:rsidP="004D4B58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slozada</w:t>
                              </w:r>
                              <w:r w:rsidR="004D4B58">
                                <w:rPr>
                                  <w:rStyle w:val="DatosCar"/>
                                </w:rPr>
                                <w:t>@uv.mx</w:t>
                              </w:r>
                            </w:p>
                          </w:sdtContent>
                        </w:sdt>
                        <w:p w:rsidR="004D4B58" w:rsidRDefault="004D4B58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:rsidR="004D4B58" w:rsidRDefault="004D4B58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:rsidR="004D4B58" w:rsidRDefault="004D4B58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:rsidR="004D4B58" w:rsidRPr="00291E95" w:rsidRDefault="004D4B58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C6E6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4.95pt;margin-top:-35.45pt;width:104.7pt;height:79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" o:allowoverlap="f" strokecolor="white">
              <o:lock v:ext="edit" aspectratio="t"/>
              <v:textbox inset="7mm,88.4mm,0">
                <w:txbxContent>
                  <w:p w:rsidR="004D4B58" w:rsidRDefault="004D4B58" w:rsidP="004D4B58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sdt>
                    <w:sdtPr>
                      <w:rPr>
                        <w:rStyle w:val="DatosCar"/>
                      </w:rPr>
                      <w:alias w:val="Datos Dirección"/>
                      <w:tag w:val="Datos Dirección"/>
                      <w:id w:val="909971892"/>
                      <w:placeholder>
                        <w:docPart w:val="F9516F11AD3B4E24996FF25D581F1A11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:rsidR="004D4B58" w:rsidRDefault="004D4B58" w:rsidP="004D4B58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Colón Oriente # 1300</w:t>
                        </w:r>
                      </w:p>
                      <w:p w:rsidR="004D4B58" w:rsidRDefault="004D4B58" w:rsidP="004D4B58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Col. Centro</w:t>
                        </w:r>
                      </w:p>
                      <w:p w:rsidR="004D4B58" w:rsidRDefault="004D4B58" w:rsidP="004D4B58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Orizaba, Veracruz</w:t>
                        </w:r>
                      </w:p>
                      <w:p w:rsidR="004D4B58" w:rsidRDefault="004D4B58" w:rsidP="004D4B58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México</w:t>
                        </w:r>
                      </w:p>
                    </w:sdtContent>
                  </w:sdt>
                  <w:p w:rsidR="004D4B58" w:rsidRPr="00EB2F5E" w:rsidRDefault="004D4B58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:rsidR="004D4B58" w:rsidRDefault="004D4B58" w:rsidP="004D4B58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4D4B58" w:rsidRDefault="004D4B58" w:rsidP="004D4B58">
                    <w:pPr>
                      <w:pStyle w:val="Datos"/>
                      <w:ind w:left="284"/>
                    </w:pPr>
                  </w:p>
                  <w:p w:rsidR="004D4B58" w:rsidRDefault="004D4B58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Conmutador</w:t>
                    </w:r>
                  </w:p>
                  <w:sdt>
                    <w:sdtPr>
                      <w:rPr>
                        <w:rStyle w:val="DatosCar"/>
                      </w:rPr>
                      <w:alias w:val="Conmutador"/>
                      <w:tag w:val="Conmutador"/>
                      <w:id w:val="2019505004"/>
                      <w:placeholder>
                        <w:docPart w:val="7377326AD3DD4689B9176A6CA1F8A3F1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:rsidR="004D4B58" w:rsidRDefault="004D4B58" w:rsidP="004D4B58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(272) 724 39 81</w:t>
                        </w:r>
                      </w:p>
                    </w:sdtContent>
                  </w:sdt>
                  <w:p w:rsidR="004D4B58" w:rsidRDefault="004D4B58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:rsidR="004D4B58" w:rsidRDefault="004D4B58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</w:t>
                    </w:r>
                    <w:proofErr w:type="spellEnd"/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. Ext.</w:t>
                    </w:r>
                  </w:p>
                  <w:sdt>
                    <w:sdtPr>
                      <w:rPr>
                        <w:rStyle w:val="DatosCar"/>
                      </w:rPr>
                      <w:alias w:val="No. de extensión de conmutador"/>
                      <w:tag w:val="No. de extensión de conmutador"/>
                      <w:id w:val="127753290"/>
                      <w:placeholder>
                        <w:docPart w:val="8DBDAE6DD3EC4FD3A9E853D8CB8DBE91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:rsidR="004D4B58" w:rsidRDefault="004D4B58" w:rsidP="004D4B58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36300</w:t>
                        </w:r>
                      </w:p>
                    </w:sdtContent>
                  </w:sdt>
                  <w:p w:rsidR="004D4B58" w:rsidRDefault="004D4B58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:rsidR="004D4B58" w:rsidRDefault="004D4B58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Correo Electrónico</w:t>
                    </w:r>
                  </w:p>
                  <w:sdt>
                    <w:sdtPr>
                      <w:rPr>
                        <w:rStyle w:val="DatosCar"/>
                      </w:rPr>
                      <w:alias w:val="Correo electrónico institucional"/>
                      <w:tag w:val="Correo electrónico institucional"/>
                      <w:id w:val="-584145783"/>
                      <w:placeholder>
                        <w:docPart w:val="5C024AA1CCC14980ADF7933B37179F64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:rsidR="004D4B58" w:rsidRDefault="00E02988" w:rsidP="004D4B58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slozada</w:t>
                        </w:r>
                        <w:r w:rsidR="004D4B58">
                          <w:rPr>
                            <w:rStyle w:val="DatosCar"/>
                          </w:rPr>
                          <w:t>@uv.mx</w:t>
                        </w:r>
                      </w:p>
                    </w:sdtContent>
                  </w:sdt>
                  <w:p w:rsidR="004D4B58" w:rsidRDefault="004D4B58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4D4B58" w:rsidRDefault="004D4B58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4D4B58" w:rsidRDefault="004D4B58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4D4B58" w:rsidRPr="00291E95" w:rsidRDefault="004D4B58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:rsidR="004D4B58" w:rsidRDefault="004D4B58" w:rsidP="004D4B58">
    <w:pPr>
      <w:pStyle w:val="Encabezado"/>
      <w:spacing w:line="142" w:lineRule="exact"/>
      <w:jc w:val="right"/>
      <w:rPr>
        <w:rStyle w:val="DireccinCar"/>
      </w:rPr>
    </w:pPr>
  </w:p>
  <w:p w:rsidR="004D4B58" w:rsidRDefault="004D4B58" w:rsidP="004D4B58">
    <w:pPr>
      <w:pStyle w:val="Encabezado"/>
      <w:spacing w:line="142" w:lineRule="exact"/>
      <w:jc w:val="right"/>
      <w:rPr>
        <w:rStyle w:val="DireccinCar"/>
      </w:rPr>
    </w:pPr>
  </w:p>
  <w:p w:rsidR="004D4B58" w:rsidRDefault="004D4B58" w:rsidP="004D4B58">
    <w:pPr>
      <w:pStyle w:val="Encabezado"/>
      <w:spacing w:line="142" w:lineRule="exact"/>
      <w:jc w:val="right"/>
      <w:rPr>
        <w:rStyle w:val="DireccinCar"/>
      </w:rPr>
    </w:pPr>
  </w:p>
  <w:p w:rsidR="004D4B58" w:rsidRDefault="004D4B58" w:rsidP="004D4B58">
    <w:pPr>
      <w:pStyle w:val="Encabezado"/>
      <w:spacing w:line="142" w:lineRule="exact"/>
      <w:jc w:val="right"/>
      <w:rPr>
        <w:rStyle w:val="DireccinCar"/>
      </w:rPr>
    </w:pPr>
  </w:p>
  <w:p w:rsidR="004D4B58" w:rsidRDefault="004D4B58" w:rsidP="004D4B58">
    <w:pPr>
      <w:pStyle w:val="Encabezado"/>
      <w:spacing w:line="142" w:lineRule="exact"/>
      <w:jc w:val="right"/>
      <w:rPr>
        <w:rStyle w:val="DireccinCar"/>
      </w:rPr>
    </w:pPr>
  </w:p>
  <w:p w:rsidR="004D4B58" w:rsidRDefault="004D4B58" w:rsidP="004D4B58">
    <w:pPr>
      <w:pStyle w:val="Encabezado"/>
      <w:spacing w:line="142" w:lineRule="exact"/>
      <w:jc w:val="right"/>
      <w:rPr>
        <w:rStyle w:val="DireccinCar"/>
      </w:rPr>
    </w:pPr>
  </w:p>
  <w:p w:rsidR="004D4B58" w:rsidRDefault="004D4B58" w:rsidP="004D4B58">
    <w:pPr>
      <w:pStyle w:val="Encabezado"/>
      <w:spacing w:line="142" w:lineRule="exact"/>
      <w:jc w:val="right"/>
      <w:rPr>
        <w:rStyle w:val="DireccinCar"/>
      </w:rPr>
    </w:pPr>
  </w:p>
  <w:p w:rsidR="004D4B58" w:rsidRDefault="004D4B58" w:rsidP="004D4B58">
    <w:pPr>
      <w:pStyle w:val="Encabezado"/>
      <w:spacing w:line="142" w:lineRule="exact"/>
      <w:jc w:val="right"/>
      <w:rPr>
        <w:rStyle w:val="DireccinCar"/>
      </w:rPr>
    </w:pPr>
  </w:p>
  <w:p w:rsidR="004D4B58" w:rsidRDefault="004D4B58" w:rsidP="004D4B58">
    <w:pPr>
      <w:pStyle w:val="Encabezado"/>
      <w:spacing w:line="142" w:lineRule="exact"/>
      <w:jc w:val="right"/>
      <w:rPr>
        <w:rStyle w:val="DireccinCar"/>
      </w:rPr>
    </w:pPr>
  </w:p>
  <w:p w:rsidR="004D4B58" w:rsidRDefault="004D4B58" w:rsidP="004D4B58">
    <w:pPr>
      <w:pStyle w:val="Encabezado"/>
      <w:spacing w:line="142" w:lineRule="exact"/>
      <w:jc w:val="right"/>
      <w:rPr>
        <w:rStyle w:val="DireccinCar"/>
      </w:rPr>
    </w:pPr>
  </w:p>
  <w:p w:rsidR="004D4B58" w:rsidRDefault="004D4B58" w:rsidP="004D4B58">
    <w:pPr>
      <w:pStyle w:val="Encabezado"/>
      <w:spacing w:line="142" w:lineRule="exact"/>
      <w:jc w:val="right"/>
      <w:rPr>
        <w:rStyle w:val="DireccinCar"/>
      </w:rPr>
    </w:pP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-855580815"/>
      <w:placeholder>
        <w:docPart w:val="16E260B64229418CBA846ED641BD9757"/>
      </w:placeholder>
    </w:sdtPr>
    <w:sdtEndPr>
      <w:rPr>
        <w:rStyle w:val="EntidadodependenciasuperiorCar"/>
      </w:rPr>
    </w:sdtEndPr>
    <w:sdtContent>
      <w:p w:rsidR="004D4B58" w:rsidRDefault="004D4B58" w:rsidP="004D4B58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>Facultad de Enfermería</w:t>
        </w:r>
      </w:p>
    </w:sdtContent>
  </w:sdt>
  <w:p w:rsidR="00606A06" w:rsidRDefault="004D4B58" w:rsidP="004D4B58">
    <w:pPr>
      <w:pStyle w:val="Encabezado"/>
      <w:spacing w:line="180" w:lineRule="exact"/>
      <w:jc w:val="right"/>
      <w:rPr>
        <w:rStyle w:val="Textodelmarcadordeposicin"/>
        <w:rFonts w:ascii="Gill Sans MT" w:hAnsi="Gill Sans MT"/>
        <w:sz w:val="14"/>
        <w:szCs w:val="14"/>
      </w:rPr>
    </w:pPr>
    <w:r w:rsidRPr="007D00AF">
      <w:rPr>
        <w:rStyle w:val="Textodelmarcadordeposicin"/>
        <w:rFonts w:ascii="Gill Sans MT" w:hAnsi="Gill Sans MT"/>
        <w:sz w:val="14"/>
        <w:szCs w:val="14"/>
      </w:rPr>
      <w:t xml:space="preserve"> </w:t>
    </w:r>
    <w:sdt>
      <w:sdtPr>
        <w:rPr>
          <w:rStyle w:val="NombredeentidadodependenciaCar"/>
        </w:rPr>
        <w:alias w:val="Nombre de entidad o dependencia"/>
        <w:tag w:val="Nombre de entidad o dependencia"/>
        <w:id w:val="1646014307"/>
        <w:placeholder>
          <w:docPart w:val="2D0B43A8430C49259D6D27A5217BA6DA"/>
        </w:placeholder>
      </w:sdtPr>
      <w:sdtEndPr>
        <w:rPr>
          <w:rStyle w:val="EntidadodependenciasuperiorCar"/>
          <w:b/>
          <w:sz w:val="16"/>
        </w:rPr>
      </w:sdtEndPr>
      <w:sdtContent>
        <w:r>
          <w:rPr>
            <w:rStyle w:val="NombredeentidadodependenciaCar"/>
          </w:rPr>
          <w:t>Región Orizaba-Córdoba</w:t>
        </w:r>
      </w:sdtContent>
    </w:sdt>
    <w:r w:rsidRPr="007D00AF">
      <w:rPr>
        <w:rStyle w:val="Textodelmarcadordeposicin"/>
        <w:rFonts w:ascii="Gill Sans MT" w:hAnsi="Gill Sans MT"/>
        <w:sz w:val="14"/>
        <w:szCs w:val="14"/>
      </w:rPr>
      <w:t>.</w:t>
    </w:r>
  </w:p>
  <w:p w:rsidR="00745EBB" w:rsidRDefault="00745EBB" w:rsidP="004D4B58">
    <w:pPr>
      <w:pStyle w:val="Encabezado"/>
      <w:spacing w:line="180" w:lineRule="exact"/>
      <w:jc w:val="right"/>
      <w:rPr>
        <w:rStyle w:val="DireccinCa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0B" w:rsidRDefault="004D6041" w:rsidP="00091B0B">
    <w:pPr>
      <w:pStyle w:val="Encabezado"/>
      <w:spacing w:line="142" w:lineRule="exact"/>
      <w:jc w:val="right"/>
      <w:rPr>
        <w:rStyle w:val="DireccinCa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9999A4" wp14:editId="6AA81479">
          <wp:simplePos x="0" y="0"/>
          <wp:positionH relativeFrom="margin">
            <wp:posOffset>4455795</wp:posOffset>
          </wp:positionH>
          <wp:positionV relativeFrom="paragraph">
            <wp:posOffset>-297815</wp:posOffset>
          </wp:positionV>
          <wp:extent cx="1343025" cy="1149985"/>
          <wp:effectExtent l="0" t="0" r="9525" b="0"/>
          <wp:wrapThrough wrapText="bothSides">
            <wp:wrapPolygon edited="0">
              <wp:start x="0" y="0"/>
              <wp:lineTo x="0" y="21111"/>
              <wp:lineTo x="21447" y="21111"/>
              <wp:lineTo x="21447" y="0"/>
              <wp:lineTo x="0" y="0"/>
            </wp:wrapPolygon>
          </wp:wrapThrough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149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4D265560" wp14:editId="52A62189">
              <wp:simplePos x="0" y="0"/>
              <wp:positionH relativeFrom="column">
                <wp:posOffset>-1682115</wp:posOffset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2E54" w:rsidRDefault="008B2E54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sdt>
                          <w:sdtPr>
                            <w:rPr>
                              <w:rStyle w:val="DatosCar"/>
                            </w:rPr>
                            <w:alias w:val="Datos Dirección"/>
                            <w:tag w:val="Datos Dirección"/>
                            <w:id w:val="33169796"/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:rsidR="00C227F4" w:rsidRDefault="00C227F4" w:rsidP="00003460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Colón Oriente # 1300</w:t>
                              </w:r>
                            </w:p>
                            <w:p w:rsidR="00C227F4" w:rsidRDefault="00C227F4" w:rsidP="00003460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Col. Centro</w:t>
                              </w:r>
                            </w:p>
                            <w:p w:rsidR="00C227F4" w:rsidRDefault="00C227F4" w:rsidP="00003460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Orizaba, Veracruz</w:t>
                              </w:r>
                            </w:p>
                            <w:p w:rsidR="00003460" w:rsidRDefault="00C227F4" w:rsidP="00003460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México</w:t>
                              </w:r>
                            </w:p>
                          </w:sdtContent>
                        </w:sdt>
                        <w:p w:rsidR="00EB2F5E" w:rsidRPr="00EB2F5E" w:rsidRDefault="00EB2F5E" w:rsidP="00EB2F5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:rsidR="00B6218C" w:rsidRDefault="00B6218C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:rsidR="00DB3EBC" w:rsidRDefault="00DB3EBC" w:rsidP="00B1406C">
                          <w:pPr>
                            <w:pStyle w:val="Datos"/>
                            <w:ind w:left="284"/>
                          </w:pPr>
                        </w:p>
                        <w:p w:rsidR="00DB3EBC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Conmutador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nmutador"/>
                            <w:tag w:val="Conmutador"/>
                            <w:id w:val="1695264080"/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:rsidR="00B6218C" w:rsidRDefault="00C227F4" w:rsidP="00B6218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(272) 724 39 81</w:t>
                              </w:r>
                            </w:p>
                          </w:sdtContent>
                        </w:sdt>
                        <w:p w:rsidR="00B6218C" w:rsidRDefault="00B6218C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5141B6" w:rsidRDefault="005141B6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. Ext.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No. de extensión de conmutador"/>
                            <w:tag w:val="No. de extensión de conmutador"/>
                            <w:id w:val="-1414626312"/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:rsidR="00B6218C" w:rsidRDefault="00C227F4" w:rsidP="00B6218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36300</w:t>
                              </w:r>
                            </w:p>
                          </w:sdtContent>
                        </w:sdt>
                        <w:p w:rsidR="00B6218C" w:rsidRDefault="00B6218C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5141B6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:rsidR="005141B6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:rsidR="005141B6" w:rsidRPr="00291E95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6556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32.45pt;margin-top:-35.45pt;width:104.7pt;height:79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" o:allowoverlap="f" strokecolor="white">
              <o:lock v:ext="edit" aspectratio="t"/>
              <v:textbox inset="7mm,88.4mm,0">
                <w:txbxContent>
                  <w:p w:rsidR="008B2E54" w:rsidRDefault="008B2E54" w:rsidP="00B1406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sdt>
                    <w:sdtPr>
                      <w:rPr>
                        <w:rStyle w:val="DatosCar"/>
                      </w:rPr>
                      <w:alias w:val="Datos Dirección"/>
                      <w:tag w:val="Datos Dirección"/>
                      <w:id w:val="33169796"/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:rsidR="00C227F4" w:rsidRDefault="00C227F4" w:rsidP="00003460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Colón Oriente # 1300</w:t>
                        </w:r>
                      </w:p>
                      <w:p w:rsidR="00C227F4" w:rsidRDefault="00C227F4" w:rsidP="00003460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Col. Centro</w:t>
                        </w:r>
                      </w:p>
                      <w:p w:rsidR="00C227F4" w:rsidRDefault="00C227F4" w:rsidP="00003460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Orizaba, Veracruz</w:t>
                        </w:r>
                      </w:p>
                      <w:p w:rsidR="00003460" w:rsidRDefault="00C227F4" w:rsidP="00003460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México</w:t>
                        </w:r>
                      </w:p>
                    </w:sdtContent>
                  </w:sdt>
                  <w:p w:rsidR="00EB2F5E" w:rsidRPr="00EB2F5E" w:rsidRDefault="00EB2F5E" w:rsidP="00EB2F5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:rsidR="00B6218C" w:rsidRDefault="00B6218C" w:rsidP="00B6218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DB3EBC" w:rsidRDefault="00DB3EBC" w:rsidP="00B1406C">
                    <w:pPr>
                      <w:pStyle w:val="Datos"/>
                      <w:ind w:left="284"/>
                    </w:pPr>
                  </w:p>
                  <w:p w:rsidR="00DB3EBC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Conmutador</w:t>
                    </w:r>
                  </w:p>
                  <w:sdt>
                    <w:sdtPr>
                      <w:rPr>
                        <w:rStyle w:val="DatosCar"/>
                      </w:rPr>
                      <w:alias w:val="Conmutador"/>
                      <w:tag w:val="Conmutador"/>
                      <w:id w:val="1695264080"/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:rsidR="00B6218C" w:rsidRDefault="00C227F4" w:rsidP="00B6218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(272) 724 39 81</w:t>
                        </w:r>
                      </w:p>
                    </w:sdtContent>
                  </w:sdt>
                  <w:p w:rsidR="00B6218C" w:rsidRDefault="00B6218C" w:rsidP="00B6218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:rsidR="005141B6" w:rsidRDefault="005141B6" w:rsidP="00B6218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</w:t>
                    </w:r>
                    <w:proofErr w:type="spellEnd"/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. Ext.</w:t>
                    </w:r>
                  </w:p>
                  <w:sdt>
                    <w:sdtPr>
                      <w:rPr>
                        <w:rStyle w:val="DatosCar"/>
                      </w:rPr>
                      <w:alias w:val="No. de extensión de conmutador"/>
                      <w:tag w:val="No. de extensión de conmutador"/>
                      <w:id w:val="-1414626312"/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:rsidR="00B6218C" w:rsidRDefault="00C227F4" w:rsidP="00B6218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36300</w:t>
                        </w:r>
                      </w:p>
                    </w:sdtContent>
                  </w:sdt>
                  <w:p w:rsidR="00B6218C" w:rsidRDefault="00B6218C" w:rsidP="00B6218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:rsidR="005141B6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5141B6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5141B6" w:rsidRPr="00291E95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1400015193"/>
      <w:placeholder>
        <w:docPart w:val="5EDC1687697D4E64B949126310F62DD5"/>
      </w:placeholder>
    </w:sdtPr>
    <w:sdtEndPr>
      <w:rPr>
        <w:rStyle w:val="EntidadodependenciasuperiorCar"/>
      </w:rPr>
    </w:sdtEndPr>
    <w:sdtContent>
      <w:p w:rsidR="00B6218C" w:rsidRDefault="00C227F4" w:rsidP="00B6218C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>Facultad de Enfermería</w:t>
        </w:r>
      </w:p>
    </w:sdtContent>
  </w:sdt>
  <w:p w:rsidR="00B6218C" w:rsidRDefault="00B6218C" w:rsidP="00B6218C">
    <w:pPr>
      <w:pStyle w:val="Encabezado"/>
      <w:spacing w:line="180" w:lineRule="exact"/>
      <w:jc w:val="right"/>
      <w:rPr>
        <w:rStyle w:val="ReginCar"/>
      </w:rPr>
    </w:pPr>
    <w:r w:rsidRPr="007D00AF">
      <w:rPr>
        <w:rStyle w:val="Textodelmarcadordeposicin"/>
        <w:rFonts w:ascii="Gill Sans MT" w:hAnsi="Gill Sans MT"/>
        <w:sz w:val="14"/>
        <w:szCs w:val="14"/>
      </w:rPr>
      <w:t xml:space="preserve"> </w:t>
    </w:r>
    <w:sdt>
      <w:sdtPr>
        <w:rPr>
          <w:rStyle w:val="NombredeentidadodependenciaCar"/>
        </w:rPr>
        <w:alias w:val="Nombre de entidad o dependencia"/>
        <w:tag w:val="Nombre de entidad o dependencia"/>
        <w:id w:val="718096809"/>
        <w:placeholder>
          <w:docPart w:val="9943D36F9B934A5AB19412FBC4596ED2"/>
        </w:placeholder>
      </w:sdtPr>
      <w:sdtEndPr>
        <w:rPr>
          <w:rStyle w:val="EntidadodependenciasuperiorCar"/>
          <w:b/>
          <w:sz w:val="16"/>
        </w:rPr>
      </w:sdtEndPr>
      <w:sdtContent>
        <w:r w:rsidR="00C227F4">
          <w:rPr>
            <w:rStyle w:val="NombredeentidadodependenciaCar"/>
          </w:rPr>
          <w:t>Región Orizaba-Córdoba</w:t>
        </w:r>
      </w:sdtContent>
    </w:sdt>
    <w:r w:rsidR="007D00AF" w:rsidRPr="007D00AF">
      <w:rPr>
        <w:rStyle w:val="Textodelmarcadordeposicin"/>
        <w:rFonts w:ascii="Gill Sans MT" w:hAnsi="Gill Sans MT"/>
        <w:sz w:val="14"/>
        <w:szCs w:val="14"/>
      </w:rPr>
      <w:t>.</w:t>
    </w:r>
    <w:r w:rsidR="003C7ACD">
      <w:rPr>
        <w:rStyle w:val="DireccinCa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B89"/>
    <w:multiLevelType w:val="hybridMultilevel"/>
    <w:tmpl w:val="2FCCF902"/>
    <w:lvl w:ilvl="0" w:tplc="08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BC687F"/>
    <w:multiLevelType w:val="hybridMultilevel"/>
    <w:tmpl w:val="382C3B5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6F091A"/>
    <w:multiLevelType w:val="multilevel"/>
    <w:tmpl w:val="B1FA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AB655F"/>
    <w:multiLevelType w:val="hybridMultilevel"/>
    <w:tmpl w:val="03E26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E290E"/>
    <w:multiLevelType w:val="hybridMultilevel"/>
    <w:tmpl w:val="81FC2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F0DA2"/>
    <w:multiLevelType w:val="hybridMultilevel"/>
    <w:tmpl w:val="6C987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4"/>
    <w:rsid w:val="00003460"/>
    <w:rsid w:val="00004071"/>
    <w:rsid w:val="00005386"/>
    <w:rsid w:val="00006F7F"/>
    <w:rsid w:val="000119E1"/>
    <w:rsid w:val="000122BE"/>
    <w:rsid w:val="00014DF4"/>
    <w:rsid w:val="00024440"/>
    <w:rsid w:val="00033E8B"/>
    <w:rsid w:val="000410C1"/>
    <w:rsid w:val="000576DF"/>
    <w:rsid w:val="00061CCB"/>
    <w:rsid w:val="000701FE"/>
    <w:rsid w:val="00071E9E"/>
    <w:rsid w:val="0007485E"/>
    <w:rsid w:val="00077273"/>
    <w:rsid w:val="00087936"/>
    <w:rsid w:val="00091B0B"/>
    <w:rsid w:val="00092E42"/>
    <w:rsid w:val="00094161"/>
    <w:rsid w:val="000947EB"/>
    <w:rsid w:val="000A57A5"/>
    <w:rsid w:val="000B469D"/>
    <w:rsid w:val="000B65E4"/>
    <w:rsid w:val="000C6208"/>
    <w:rsid w:val="000D57A8"/>
    <w:rsid w:val="0010737D"/>
    <w:rsid w:val="0011025E"/>
    <w:rsid w:val="00124D76"/>
    <w:rsid w:val="001309EF"/>
    <w:rsid w:val="00163FD1"/>
    <w:rsid w:val="00165DB6"/>
    <w:rsid w:val="00182C14"/>
    <w:rsid w:val="00184AC7"/>
    <w:rsid w:val="00184AE7"/>
    <w:rsid w:val="001D7764"/>
    <w:rsid w:val="001D7E65"/>
    <w:rsid w:val="001D7F60"/>
    <w:rsid w:val="00200C17"/>
    <w:rsid w:val="002177FF"/>
    <w:rsid w:val="00217DFE"/>
    <w:rsid w:val="00232E0A"/>
    <w:rsid w:val="002338A5"/>
    <w:rsid w:val="00241F3A"/>
    <w:rsid w:val="002530A6"/>
    <w:rsid w:val="00256584"/>
    <w:rsid w:val="00256962"/>
    <w:rsid w:val="002764EA"/>
    <w:rsid w:val="002801F4"/>
    <w:rsid w:val="0028367A"/>
    <w:rsid w:val="00291E95"/>
    <w:rsid w:val="00295766"/>
    <w:rsid w:val="002A2286"/>
    <w:rsid w:val="002A2CBD"/>
    <w:rsid w:val="002B0190"/>
    <w:rsid w:val="002C17E3"/>
    <w:rsid w:val="002C34EB"/>
    <w:rsid w:val="002C3DED"/>
    <w:rsid w:val="002C540A"/>
    <w:rsid w:val="002D4A10"/>
    <w:rsid w:val="002D6B7D"/>
    <w:rsid w:val="002D6F3F"/>
    <w:rsid w:val="002E7B76"/>
    <w:rsid w:val="0031156B"/>
    <w:rsid w:val="00320082"/>
    <w:rsid w:val="00323E2B"/>
    <w:rsid w:val="003319D5"/>
    <w:rsid w:val="003371ED"/>
    <w:rsid w:val="00346272"/>
    <w:rsid w:val="003564C0"/>
    <w:rsid w:val="00364B11"/>
    <w:rsid w:val="00373004"/>
    <w:rsid w:val="00381885"/>
    <w:rsid w:val="00381CD2"/>
    <w:rsid w:val="00383302"/>
    <w:rsid w:val="0038453F"/>
    <w:rsid w:val="003944E7"/>
    <w:rsid w:val="003A1BA6"/>
    <w:rsid w:val="003A2DDB"/>
    <w:rsid w:val="003A7A55"/>
    <w:rsid w:val="003B599A"/>
    <w:rsid w:val="003C315F"/>
    <w:rsid w:val="003C6067"/>
    <w:rsid w:val="003C7ACD"/>
    <w:rsid w:val="003D065E"/>
    <w:rsid w:val="003E1273"/>
    <w:rsid w:val="003E6B9E"/>
    <w:rsid w:val="003F169C"/>
    <w:rsid w:val="003F4EF6"/>
    <w:rsid w:val="003F54CB"/>
    <w:rsid w:val="003F7F23"/>
    <w:rsid w:val="00411E30"/>
    <w:rsid w:val="00421E6A"/>
    <w:rsid w:val="004229C1"/>
    <w:rsid w:val="00433850"/>
    <w:rsid w:val="00444EA2"/>
    <w:rsid w:val="00447CB5"/>
    <w:rsid w:val="0045235A"/>
    <w:rsid w:val="00471038"/>
    <w:rsid w:val="00475C23"/>
    <w:rsid w:val="00490A3E"/>
    <w:rsid w:val="0049102E"/>
    <w:rsid w:val="00493514"/>
    <w:rsid w:val="004944C6"/>
    <w:rsid w:val="004A2215"/>
    <w:rsid w:val="004C04B1"/>
    <w:rsid w:val="004D4B58"/>
    <w:rsid w:val="004D602C"/>
    <w:rsid w:val="004D6041"/>
    <w:rsid w:val="004E43BD"/>
    <w:rsid w:val="004E7197"/>
    <w:rsid w:val="00506300"/>
    <w:rsid w:val="0051247B"/>
    <w:rsid w:val="005141B6"/>
    <w:rsid w:val="00514F70"/>
    <w:rsid w:val="0051536B"/>
    <w:rsid w:val="00515A4B"/>
    <w:rsid w:val="00525BC1"/>
    <w:rsid w:val="0052664D"/>
    <w:rsid w:val="00527F8C"/>
    <w:rsid w:val="00534DC7"/>
    <w:rsid w:val="00536D76"/>
    <w:rsid w:val="005425F9"/>
    <w:rsid w:val="0054360A"/>
    <w:rsid w:val="00570424"/>
    <w:rsid w:val="00572977"/>
    <w:rsid w:val="00580061"/>
    <w:rsid w:val="005867B5"/>
    <w:rsid w:val="00586995"/>
    <w:rsid w:val="005A1664"/>
    <w:rsid w:val="005B00CD"/>
    <w:rsid w:val="005B28B0"/>
    <w:rsid w:val="005D2FAD"/>
    <w:rsid w:val="005D47F8"/>
    <w:rsid w:val="005D540B"/>
    <w:rsid w:val="005D7EDF"/>
    <w:rsid w:val="005E3A2E"/>
    <w:rsid w:val="005E5F8C"/>
    <w:rsid w:val="005F7EDA"/>
    <w:rsid w:val="00601FAF"/>
    <w:rsid w:val="00602EE2"/>
    <w:rsid w:val="00606A06"/>
    <w:rsid w:val="00611845"/>
    <w:rsid w:val="006406D5"/>
    <w:rsid w:val="006450C6"/>
    <w:rsid w:val="0066543F"/>
    <w:rsid w:val="00667489"/>
    <w:rsid w:val="006674D6"/>
    <w:rsid w:val="00676569"/>
    <w:rsid w:val="006813C0"/>
    <w:rsid w:val="00681530"/>
    <w:rsid w:val="00681896"/>
    <w:rsid w:val="00684E0E"/>
    <w:rsid w:val="006863E9"/>
    <w:rsid w:val="0069099D"/>
    <w:rsid w:val="006A1965"/>
    <w:rsid w:val="006B658E"/>
    <w:rsid w:val="006C4065"/>
    <w:rsid w:val="006C4B88"/>
    <w:rsid w:val="006C4DE3"/>
    <w:rsid w:val="006D51F6"/>
    <w:rsid w:val="006E1B94"/>
    <w:rsid w:val="006E2FD5"/>
    <w:rsid w:val="006E30BD"/>
    <w:rsid w:val="006E4C88"/>
    <w:rsid w:val="006F09AE"/>
    <w:rsid w:val="006F78B3"/>
    <w:rsid w:val="00701AE5"/>
    <w:rsid w:val="007125FB"/>
    <w:rsid w:val="007310CD"/>
    <w:rsid w:val="00741C3C"/>
    <w:rsid w:val="00743036"/>
    <w:rsid w:val="00745EBB"/>
    <w:rsid w:val="00750E53"/>
    <w:rsid w:val="00755C95"/>
    <w:rsid w:val="00762830"/>
    <w:rsid w:val="00767529"/>
    <w:rsid w:val="0077128F"/>
    <w:rsid w:val="00773DB8"/>
    <w:rsid w:val="00780330"/>
    <w:rsid w:val="007A11F9"/>
    <w:rsid w:val="007C42B6"/>
    <w:rsid w:val="007D00AF"/>
    <w:rsid w:val="007D7DF2"/>
    <w:rsid w:val="007E0E41"/>
    <w:rsid w:val="007F390B"/>
    <w:rsid w:val="007F4190"/>
    <w:rsid w:val="007F7087"/>
    <w:rsid w:val="008008FF"/>
    <w:rsid w:val="0080543F"/>
    <w:rsid w:val="008245DF"/>
    <w:rsid w:val="00831EE6"/>
    <w:rsid w:val="00850BD1"/>
    <w:rsid w:val="008660B2"/>
    <w:rsid w:val="008713F7"/>
    <w:rsid w:val="00872B5F"/>
    <w:rsid w:val="0087542D"/>
    <w:rsid w:val="008917F7"/>
    <w:rsid w:val="008A5640"/>
    <w:rsid w:val="008B2E54"/>
    <w:rsid w:val="008C5A22"/>
    <w:rsid w:val="008E62FB"/>
    <w:rsid w:val="008F26EA"/>
    <w:rsid w:val="008F44C8"/>
    <w:rsid w:val="00922B26"/>
    <w:rsid w:val="0092483E"/>
    <w:rsid w:val="009262BC"/>
    <w:rsid w:val="00932419"/>
    <w:rsid w:val="009324D2"/>
    <w:rsid w:val="00932B0F"/>
    <w:rsid w:val="0095044F"/>
    <w:rsid w:val="0095519F"/>
    <w:rsid w:val="009610E3"/>
    <w:rsid w:val="00975038"/>
    <w:rsid w:val="009804D1"/>
    <w:rsid w:val="00990695"/>
    <w:rsid w:val="00996C0B"/>
    <w:rsid w:val="009A30FE"/>
    <w:rsid w:val="009B404F"/>
    <w:rsid w:val="009B600F"/>
    <w:rsid w:val="009C2654"/>
    <w:rsid w:val="009C2E45"/>
    <w:rsid w:val="009E1712"/>
    <w:rsid w:val="009E56C8"/>
    <w:rsid w:val="009F395F"/>
    <w:rsid w:val="009F7ACE"/>
    <w:rsid w:val="00A02004"/>
    <w:rsid w:val="00A0354A"/>
    <w:rsid w:val="00A049EC"/>
    <w:rsid w:val="00A16EDC"/>
    <w:rsid w:val="00A2011E"/>
    <w:rsid w:val="00A24B75"/>
    <w:rsid w:val="00A30407"/>
    <w:rsid w:val="00A36840"/>
    <w:rsid w:val="00A40451"/>
    <w:rsid w:val="00A47662"/>
    <w:rsid w:val="00A6234C"/>
    <w:rsid w:val="00A65720"/>
    <w:rsid w:val="00A703A8"/>
    <w:rsid w:val="00A94256"/>
    <w:rsid w:val="00AA2C9B"/>
    <w:rsid w:val="00AA49FA"/>
    <w:rsid w:val="00AA6DCC"/>
    <w:rsid w:val="00AC5266"/>
    <w:rsid w:val="00AD08DB"/>
    <w:rsid w:val="00AD4F55"/>
    <w:rsid w:val="00AE19D9"/>
    <w:rsid w:val="00AE438A"/>
    <w:rsid w:val="00AF379C"/>
    <w:rsid w:val="00B1406C"/>
    <w:rsid w:val="00B149AA"/>
    <w:rsid w:val="00B15960"/>
    <w:rsid w:val="00B261F4"/>
    <w:rsid w:val="00B31256"/>
    <w:rsid w:val="00B42BD9"/>
    <w:rsid w:val="00B44D69"/>
    <w:rsid w:val="00B6218C"/>
    <w:rsid w:val="00B70B0E"/>
    <w:rsid w:val="00B7663C"/>
    <w:rsid w:val="00B802EA"/>
    <w:rsid w:val="00B8377C"/>
    <w:rsid w:val="00B93987"/>
    <w:rsid w:val="00B9545F"/>
    <w:rsid w:val="00BB2DA8"/>
    <w:rsid w:val="00BC73B6"/>
    <w:rsid w:val="00BD2E50"/>
    <w:rsid w:val="00C05D1D"/>
    <w:rsid w:val="00C17BCF"/>
    <w:rsid w:val="00C20776"/>
    <w:rsid w:val="00C227F4"/>
    <w:rsid w:val="00C269D1"/>
    <w:rsid w:val="00C50CF9"/>
    <w:rsid w:val="00C54DB5"/>
    <w:rsid w:val="00C550F8"/>
    <w:rsid w:val="00C74EE7"/>
    <w:rsid w:val="00C7504C"/>
    <w:rsid w:val="00C77BB6"/>
    <w:rsid w:val="00C801D4"/>
    <w:rsid w:val="00C80BDC"/>
    <w:rsid w:val="00C926E4"/>
    <w:rsid w:val="00C92C7F"/>
    <w:rsid w:val="00C93293"/>
    <w:rsid w:val="00CA5595"/>
    <w:rsid w:val="00CB6A6D"/>
    <w:rsid w:val="00CD4EB8"/>
    <w:rsid w:val="00CE0262"/>
    <w:rsid w:val="00CE0B98"/>
    <w:rsid w:val="00CF3638"/>
    <w:rsid w:val="00D14D83"/>
    <w:rsid w:val="00D2526C"/>
    <w:rsid w:val="00D26B7D"/>
    <w:rsid w:val="00D37E00"/>
    <w:rsid w:val="00D41058"/>
    <w:rsid w:val="00D41D28"/>
    <w:rsid w:val="00D52A41"/>
    <w:rsid w:val="00D53576"/>
    <w:rsid w:val="00D73F0E"/>
    <w:rsid w:val="00D814DC"/>
    <w:rsid w:val="00D8234F"/>
    <w:rsid w:val="00D85257"/>
    <w:rsid w:val="00D93AC4"/>
    <w:rsid w:val="00D943BD"/>
    <w:rsid w:val="00D94867"/>
    <w:rsid w:val="00DA05B4"/>
    <w:rsid w:val="00DA6EF7"/>
    <w:rsid w:val="00DB3EBC"/>
    <w:rsid w:val="00DB5DED"/>
    <w:rsid w:val="00DC1A32"/>
    <w:rsid w:val="00DE4E1C"/>
    <w:rsid w:val="00DF0FF2"/>
    <w:rsid w:val="00E012BA"/>
    <w:rsid w:val="00E02988"/>
    <w:rsid w:val="00E02FA7"/>
    <w:rsid w:val="00E0548A"/>
    <w:rsid w:val="00E33484"/>
    <w:rsid w:val="00E43502"/>
    <w:rsid w:val="00E5456A"/>
    <w:rsid w:val="00E5541D"/>
    <w:rsid w:val="00E6046C"/>
    <w:rsid w:val="00E777B9"/>
    <w:rsid w:val="00E96018"/>
    <w:rsid w:val="00EA2F2E"/>
    <w:rsid w:val="00EA7830"/>
    <w:rsid w:val="00EB0779"/>
    <w:rsid w:val="00EB2021"/>
    <w:rsid w:val="00EB2F5E"/>
    <w:rsid w:val="00EB5855"/>
    <w:rsid w:val="00EB6E0B"/>
    <w:rsid w:val="00EC0FF4"/>
    <w:rsid w:val="00EC5B3B"/>
    <w:rsid w:val="00ED36E4"/>
    <w:rsid w:val="00ED3E23"/>
    <w:rsid w:val="00EE4B7A"/>
    <w:rsid w:val="00EE734F"/>
    <w:rsid w:val="00EF44FA"/>
    <w:rsid w:val="00EF6FB1"/>
    <w:rsid w:val="00F00BFD"/>
    <w:rsid w:val="00F0320D"/>
    <w:rsid w:val="00F0587A"/>
    <w:rsid w:val="00F1769B"/>
    <w:rsid w:val="00F22767"/>
    <w:rsid w:val="00F27DBC"/>
    <w:rsid w:val="00F30974"/>
    <w:rsid w:val="00F3474A"/>
    <w:rsid w:val="00F4519E"/>
    <w:rsid w:val="00F47641"/>
    <w:rsid w:val="00F562AE"/>
    <w:rsid w:val="00F65A9D"/>
    <w:rsid w:val="00F77C1C"/>
    <w:rsid w:val="00F77EF9"/>
    <w:rsid w:val="00F84661"/>
    <w:rsid w:val="00F94D59"/>
    <w:rsid w:val="00F95575"/>
    <w:rsid w:val="00F96740"/>
    <w:rsid w:val="00FA23B8"/>
    <w:rsid w:val="00FA6413"/>
    <w:rsid w:val="00FB07BA"/>
    <w:rsid w:val="00FB2964"/>
    <w:rsid w:val="00FC0E59"/>
    <w:rsid w:val="00FC2656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68FC1"/>
  <w15:docId w15:val="{10F83DE9-4211-4308-BB66-36C1AA4B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06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YCP">
    <w:name w:val="CIUDAD Y CP"/>
    <w:uiPriority w:val="1"/>
    <w:qFormat/>
    <w:rsid w:val="00DA6EF7"/>
    <w:rPr>
      <w:rFonts w:ascii="Gill Sans MT" w:hAnsi="Gill Sans MT"/>
      <w:sz w:val="14"/>
    </w:rPr>
  </w:style>
  <w:style w:type="paragraph" w:customStyle="1" w:styleId="CUERPODETEXTO">
    <w:name w:val="CUERPO DE TEXTO"/>
    <w:basedOn w:val="Normal"/>
    <w:next w:val="Normal"/>
    <w:link w:val="CUERPODETEXTOCar"/>
    <w:autoRedefine/>
    <w:qFormat/>
    <w:rsid w:val="005F7EDA"/>
    <w:pPr>
      <w:keepNext/>
      <w:spacing w:after="0" w:line="240" w:lineRule="exact"/>
      <w:ind w:left="2722" w:right="1106"/>
      <w:contextualSpacing/>
      <w:outlineLvl w:val="0"/>
    </w:pPr>
    <w:rPr>
      <w:rFonts w:ascii="Times New Roman" w:eastAsia="Calibri" w:hAnsi="Times New Roman"/>
      <w:sz w:val="20"/>
      <w:szCs w:val="20"/>
    </w:rPr>
  </w:style>
  <w:style w:type="character" w:customStyle="1" w:styleId="CUERPODETEXTOCar">
    <w:name w:val="CUERPO DE TEXTO Car"/>
    <w:link w:val="CUERPODETEXTO"/>
    <w:rsid w:val="005F7EDA"/>
    <w:rPr>
      <w:rFonts w:ascii="Times New Roman" w:eastAsia="Calibri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35A"/>
  </w:style>
  <w:style w:type="paragraph" w:styleId="Piedepgina">
    <w:name w:val="footer"/>
    <w:basedOn w:val="Normal"/>
    <w:link w:val="Piedepgina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35A"/>
  </w:style>
  <w:style w:type="character" w:styleId="Textodelmarcadordeposicin">
    <w:name w:val="Placeholder Text"/>
    <w:uiPriority w:val="99"/>
    <w:semiHidden/>
    <w:rsid w:val="0045235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235A"/>
    <w:rPr>
      <w:rFonts w:ascii="Tahoma" w:hAnsi="Tahoma" w:cs="Tahoma"/>
      <w:sz w:val="16"/>
      <w:szCs w:val="16"/>
    </w:rPr>
  </w:style>
  <w:style w:type="paragraph" w:customStyle="1" w:styleId="Direccin">
    <w:name w:val="Dirección"/>
    <w:link w:val="DireccinCar"/>
    <w:qFormat/>
    <w:rsid w:val="005141B6"/>
    <w:pPr>
      <w:spacing w:line="170" w:lineRule="exact"/>
      <w:jc w:val="right"/>
    </w:pPr>
    <w:rPr>
      <w:rFonts w:ascii="Gill Sans MT" w:hAnsi="Gill Sans MT"/>
      <w:b/>
      <w:sz w:val="16"/>
      <w:szCs w:val="22"/>
    </w:rPr>
  </w:style>
  <w:style w:type="paragraph" w:customStyle="1" w:styleId="Dependencia">
    <w:name w:val="Dependencia"/>
    <w:link w:val="DependenciaCar"/>
    <w:autoRedefine/>
    <w:qFormat/>
    <w:rsid w:val="0045235A"/>
    <w:pPr>
      <w:spacing w:line="140" w:lineRule="exact"/>
      <w:jc w:val="right"/>
    </w:pPr>
    <w:rPr>
      <w:rFonts w:ascii="Gill Sans MT" w:hAnsi="Gill Sans MT"/>
      <w:sz w:val="14"/>
      <w:szCs w:val="22"/>
    </w:rPr>
  </w:style>
  <w:style w:type="character" w:customStyle="1" w:styleId="DireccinCar">
    <w:name w:val="Dirección Car"/>
    <w:link w:val="Direccin"/>
    <w:rsid w:val="005141B6"/>
    <w:rPr>
      <w:rFonts w:ascii="Gill Sans MT" w:hAnsi="Gill Sans MT"/>
      <w:b/>
      <w:sz w:val="16"/>
    </w:rPr>
  </w:style>
  <w:style w:type="character" w:customStyle="1" w:styleId="DependenciaCar">
    <w:name w:val="Dependencia Car"/>
    <w:link w:val="Dependencia"/>
    <w:rsid w:val="0045235A"/>
    <w:rPr>
      <w:rFonts w:ascii="Gill Sans MT" w:hAnsi="Gill Sans MT"/>
      <w:sz w:val="14"/>
    </w:rPr>
  </w:style>
  <w:style w:type="paragraph" w:customStyle="1" w:styleId="Datos">
    <w:name w:val="Datos"/>
    <w:link w:val="DatosCar"/>
    <w:qFormat/>
    <w:rsid w:val="00291E95"/>
    <w:pPr>
      <w:spacing w:line="160" w:lineRule="exact"/>
      <w:jc w:val="right"/>
    </w:pPr>
    <w:rPr>
      <w:rFonts w:ascii="Gill Sans MT" w:hAnsi="Gill Sans MT"/>
      <w:sz w:val="14"/>
      <w:szCs w:val="22"/>
    </w:rPr>
  </w:style>
  <w:style w:type="character" w:customStyle="1" w:styleId="DatosCar">
    <w:name w:val="Datos Car"/>
    <w:link w:val="Datos"/>
    <w:rsid w:val="00291E95"/>
    <w:rPr>
      <w:rFonts w:ascii="Gill Sans MT" w:hAnsi="Gill Sans MT"/>
      <w:sz w:val="14"/>
    </w:rPr>
  </w:style>
  <w:style w:type="paragraph" w:customStyle="1" w:styleId="Entidadodependenciapiedepgina">
    <w:name w:val="Entidad o dependencia pie de página"/>
    <w:link w:val="EntidadodependenciapiedepginaCar"/>
    <w:qFormat/>
    <w:rsid w:val="004944C6"/>
    <w:pPr>
      <w:spacing w:line="240" w:lineRule="exact"/>
      <w:jc w:val="right"/>
    </w:pPr>
    <w:rPr>
      <w:rFonts w:ascii="Gill Sans MT" w:hAnsi="Gill Sans MT"/>
      <w:sz w:val="16"/>
      <w:szCs w:val="22"/>
    </w:rPr>
  </w:style>
  <w:style w:type="paragraph" w:customStyle="1" w:styleId="10">
    <w:name w:val="10"/>
    <w:link w:val="10Car"/>
    <w:rsid w:val="00F562AE"/>
    <w:pPr>
      <w:spacing w:line="240" w:lineRule="exact"/>
    </w:pPr>
    <w:rPr>
      <w:rFonts w:ascii="Gill Sans MT" w:hAnsi="Gill Sans MT"/>
      <w:szCs w:val="22"/>
    </w:rPr>
  </w:style>
  <w:style w:type="character" w:customStyle="1" w:styleId="EntidadodependenciapiedepginaCar">
    <w:name w:val="Entidad o dependencia pie de página Car"/>
    <w:link w:val="Entidadodependenciapiedepgina"/>
    <w:rsid w:val="004944C6"/>
    <w:rPr>
      <w:rFonts w:ascii="Gill Sans MT" w:hAnsi="Gill Sans MT"/>
      <w:sz w:val="16"/>
    </w:rPr>
  </w:style>
  <w:style w:type="paragraph" w:customStyle="1" w:styleId="Times">
    <w:name w:val="Times"/>
    <w:basedOn w:val="Normal"/>
    <w:link w:val="TimesCar"/>
    <w:rsid w:val="00F562AE"/>
    <w:pPr>
      <w:spacing w:after="0" w:line="240" w:lineRule="exact"/>
    </w:pPr>
    <w:rPr>
      <w:rFonts w:ascii="Times New Roman" w:hAnsi="Times New Roman"/>
      <w:sz w:val="20"/>
    </w:rPr>
  </w:style>
  <w:style w:type="character" w:customStyle="1" w:styleId="10Car">
    <w:name w:val="10 Car"/>
    <w:link w:val="10"/>
    <w:rsid w:val="00F562AE"/>
    <w:rPr>
      <w:rFonts w:ascii="Gill Sans MT" w:hAnsi="Gill Sans MT"/>
      <w:sz w:val="20"/>
    </w:rPr>
  </w:style>
  <w:style w:type="character" w:customStyle="1" w:styleId="TimesCar">
    <w:name w:val="Times Car"/>
    <w:link w:val="Times"/>
    <w:rsid w:val="00F562AE"/>
    <w:rPr>
      <w:rFonts w:ascii="Times New Roman" w:hAnsi="Times New Roman"/>
      <w:sz w:val="20"/>
    </w:rPr>
  </w:style>
  <w:style w:type="paragraph" w:customStyle="1" w:styleId="Cuerpodetexto1">
    <w:name w:val="Cuerpo de texto1"/>
    <w:next w:val="Cuerpodetexto2"/>
    <w:link w:val="Cuerpodetexto1Car"/>
    <w:autoRedefine/>
    <w:rsid w:val="006F78B3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detexto1Car">
    <w:name w:val="Cuerpo de texto1 Car"/>
    <w:link w:val="Cuerpodetexto1"/>
    <w:rsid w:val="006F78B3"/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59"/>
    <w:rsid w:val="0054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2">
    <w:name w:val="Cuerpo de texto 2"/>
    <w:basedOn w:val="Cuerpodetexto1"/>
    <w:link w:val="Cuerpodetexto2Car"/>
    <w:qFormat/>
    <w:rsid w:val="00E5456A"/>
    <w:pPr>
      <w:ind w:firstLine="397"/>
    </w:pPr>
  </w:style>
  <w:style w:type="character" w:customStyle="1" w:styleId="Cuerpodetexto2Car">
    <w:name w:val="Cuerpo de texto 2 Car"/>
    <w:link w:val="Cuerpodetexto2"/>
    <w:rsid w:val="00E5456A"/>
    <w:rPr>
      <w:rFonts w:ascii="Times New Roman" w:hAnsi="Times New Roman"/>
      <w:sz w:val="20"/>
    </w:rPr>
  </w:style>
  <w:style w:type="paragraph" w:customStyle="1" w:styleId="Entidadodependenciasuperiorpiedepgina">
    <w:name w:val="Entidad o dependencia superior pie de página"/>
    <w:link w:val="EntidadodependenciasuperiorpiedepginaCar"/>
    <w:autoRedefine/>
    <w:qFormat/>
    <w:rsid w:val="006C4DE3"/>
    <w:pPr>
      <w:spacing w:line="180" w:lineRule="exact"/>
    </w:pPr>
    <w:rPr>
      <w:rFonts w:ascii="Gill Sans MT" w:hAnsi="Gill Sans MT"/>
      <w:b/>
      <w:sz w:val="18"/>
      <w:szCs w:val="22"/>
    </w:rPr>
  </w:style>
  <w:style w:type="character" w:customStyle="1" w:styleId="EntidadodependenciasuperiorpiedepginaCar">
    <w:name w:val="Entidad o dependencia superior pie de página Car"/>
    <w:link w:val="Entidadodependenciasuperiorpiedepgina"/>
    <w:rsid w:val="006C4DE3"/>
    <w:rPr>
      <w:rFonts w:ascii="Gill Sans MT" w:hAnsi="Gill Sans MT"/>
      <w:b/>
      <w:sz w:val="18"/>
    </w:rPr>
  </w:style>
  <w:style w:type="paragraph" w:customStyle="1" w:styleId="cuerpo1">
    <w:name w:val="cuerpo 1"/>
    <w:next w:val="Cuerpodetexto2"/>
    <w:link w:val="cuerpo1Car"/>
    <w:autoRedefine/>
    <w:qFormat/>
    <w:rsid w:val="007E0E41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1Car">
    <w:name w:val="cuerpo 1 Car"/>
    <w:link w:val="cuerpo1"/>
    <w:rsid w:val="007E0E41"/>
    <w:rPr>
      <w:rFonts w:ascii="Times New Roman" w:hAnsi="Times New Roman"/>
      <w:sz w:val="20"/>
    </w:rPr>
  </w:style>
  <w:style w:type="paragraph" w:customStyle="1" w:styleId="Regin">
    <w:name w:val="Región"/>
    <w:link w:val="ReginCar"/>
    <w:autoRedefine/>
    <w:qFormat/>
    <w:rsid w:val="00DE4E1C"/>
    <w:pPr>
      <w:spacing w:line="180" w:lineRule="exact"/>
    </w:pPr>
    <w:rPr>
      <w:rFonts w:ascii="Gill Sans MT" w:hAnsi="Gill Sans MT"/>
      <w:b/>
      <w:sz w:val="14"/>
      <w:szCs w:val="22"/>
    </w:rPr>
  </w:style>
  <w:style w:type="character" w:customStyle="1" w:styleId="ReginCar">
    <w:name w:val="Región Car"/>
    <w:link w:val="Regin"/>
    <w:rsid w:val="00DE4E1C"/>
    <w:rPr>
      <w:rFonts w:ascii="Gill Sans MT" w:hAnsi="Gill Sans MT"/>
      <w:b/>
      <w:sz w:val="14"/>
      <w:szCs w:val="22"/>
    </w:rPr>
  </w:style>
  <w:style w:type="paragraph" w:customStyle="1" w:styleId="Entidadodependenciasuperior">
    <w:name w:val="Entidad o dependencia superior"/>
    <w:link w:val="EntidadodependenciasuperiorCar"/>
    <w:qFormat/>
    <w:rsid w:val="00DE4E1C"/>
    <w:pPr>
      <w:spacing w:line="180" w:lineRule="exact"/>
      <w:jc w:val="righ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EntidadodependenciasuperiorCar">
    <w:name w:val="Entidad o dependencia superior Car"/>
    <w:basedOn w:val="Fuentedeprrafopredeter"/>
    <w:link w:val="Entidadodependenciasuperior"/>
    <w:rsid w:val="00DE4E1C"/>
    <w:rPr>
      <w:rFonts w:ascii="Gill Sans MT" w:eastAsiaTheme="minorEastAsia" w:hAnsi="Gill Sans MT" w:cstheme="minorBidi"/>
      <w:b/>
      <w:sz w:val="16"/>
      <w:szCs w:val="22"/>
    </w:rPr>
  </w:style>
  <w:style w:type="paragraph" w:customStyle="1" w:styleId="Nombredeentidadodependencia">
    <w:name w:val="Nombre de entidad o dependencia"/>
    <w:link w:val="NombredeentidadodependenciaCar"/>
    <w:qFormat/>
    <w:rsid w:val="00DE4E1C"/>
    <w:pPr>
      <w:spacing w:line="160" w:lineRule="exact"/>
      <w:jc w:val="right"/>
    </w:pPr>
    <w:rPr>
      <w:rFonts w:ascii="Gill Sans MT" w:eastAsiaTheme="minorEastAsia" w:hAnsi="Gill Sans MT" w:cstheme="minorBidi"/>
      <w:sz w:val="14"/>
      <w:szCs w:val="22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DE4E1C"/>
    <w:rPr>
      <w:rFonts w:ascii="Gill Sans MT" w:eastAsiaTheme="minorEastAsia" w:hAnsi="Gill Sans MT" w:cstheme="minorBidi"/>
      <w:sz w:val="14"/>
      <w:szCs w:val="22"/>
    </w:rPr>
  </w:style>
  <w:style w:type="paragraph" w:customStyle="1" w:styleId="Reginpiedepgina">
    <w:name w:val="Región pie de página"/>
    <w:link w:val="ReginpiedepginaCar"/>
    <w:autoRedefine/>
    <w:qFormat/>
    <w:rsid w:val="00A049EC"/>
    <w:pPr>
      <w:spacing w:line="200" w:lineRule="exac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ReginpiedepginaCar">
    <w:name w:val="Región pie de página Car"/>
    <w:basedOn w:val="Fuentedeprrafopredeter"/>
    <w:link w:val="Reginpiedepgina"/>
    <w:rsid w:val="00A049EC"/>
    <w:rPr>
      <w:rFonts w:ascii="Gill Sans MT" w:eastAsiaTheme="minorEastAsia" w:hAnsi="Gill Sans MT" w:cstheme="minorBidi"/>
      <w:b/>
      <w:sz w:val="16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54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1E6A"/>
    <w:pPr>
      <w:ind w:left="720"/>
      <w:contextualSpacing/>
    </w:pPr>
  </w:style>
  <w:style w:type="character" w:customStyle="1" w:styleId="xbe">
    <w:name w:val="_xbe"/>
    <w:rsid w:val="003E6B9E"/>
  </w:style>
  <w:style w:type="paragraph" w:styleId="NormalWeb">
    <w:name w:val="Normal (Web)"/>
    <w:basedOn w:val="Normal"/>
    <w:uiPriority w:val="99"/>
    <w:unhideWhenUsed/>
    <w:rsid w:val="003E6B9E"/>
    <w:pPr>
      <w:spacing w:after="0" w:line="240" w:lineRule="auto"/>
    </w:pPr>
    <w:rPr>
      <w:rFonts w:ascii="Times New Roman" w:eastAsiaTheme="minorHAnsi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73F0E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5D47F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D47F8"/>
    <w:rPr>
      <w:rFonts w:eastAsia="Calibri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814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814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ortes\AppData\Local\Temp\Temp1_3231%20Papeleria.zip\3231%20Papeleria%20-%20copia\3231%20Oficios\3231%20Oficio%20vertical_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DC1687697D4E64B949126310F62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C378-D396-403A-9B2F-69D58E4A79B7}"/>
      </w:docPartPr>
      <w:docPartBody>
        <w:p w:rsidR="00953B29" w:rsidRDefault="00872689">
          <w:pPr>
            <w:pStyle w:val="5EDC1687697D4E64B949126310F62DD5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9943D36F9B934A5AB19412FBC459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B6F2-5B07-422F-A28E-26F18530DE10}"/>
      </w:docPartPr>
      <w:docPartBody>
        <w:p w:rsidR="00953B29" w:rsidRDefault="00872689">
          <w:pPr>
            <w:pStyle w:val="9943D36F9B934A5AB19412FBC4596ED2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16E260B64229418CBA846ED641BD9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749B-9299-4F5E-84C9-7F28241CDF00}"/>
      </w:docPartPr>
      <w:docPartBody>
        <w:p w:rsidR="00295D99" w:rsidRDefault="00942986" w:rsidP="00942986">
          <w:pPr>
            <w:pStyle w:val="16E260B64229418CBA846ED641BD9757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2D0B43A8430C49259D6D27A5217BA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22883-37C2-47D1-9B3D-3C7F613CF349}"/>
      </w:docPartPr>
      <w:docPartBody>
        <w:p w:rsidR="00295D99" w:rsidRDefault="00942986" w:rsidP="00942986">
          <w:pPr>
            <w:pStyle w:val="2D0B43A8430C49259D6D27A5217BA6DA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F9516F11AD3B4E24996FF25D581F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6EC67-C781-495B-94D4-A4507602A1BD}"/>
      </w:docPartPr>
      <w:docPartBody>
        <w:p w:rsidR="00295D99" w:rsidRDefault="00942986" w:rsidP="00942986">
          <w:pPr>
            <w:pStyle w:val="F9516F11AD3B4E24996FF25D581F1A11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el nombre de la Calle, No., Colonia, CP., Ciudad, Estado, País.</w:t>
          </w:r>
        </w:p>
      </w:docPartBody>
    </w:docPart>
    <w:docPart>
      <w:docPartPr>
        <w:name w:val="7377326AD3DD4689B9176A6CA1F8A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DF495-25F0-4230-BACE-72096C0B96CB}"/>
      </w:docPartPr>
      <w:docPartBody>
        <w:p w:rsidR="00295D99" w:rsidRDefault="00942986" w:rsidP="00942986">
          <w:pPr>
            <w:pStyle w:val="7377326AD3DD4689B9176A6CA1F8A3F1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el conmutador.</w:t>
          </w:r>
        </w:p>
      </w:docPartBody>
    </w:docPart>
    <w:docPart>
      <w:docPartPr>
        <w:name w:val="8DBDAE6DD3EC4FD3A9E853D8CB8D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9463D-F354-4419-AFDD-6B78FB50D0E4}"/>
      </w:docPartPr>
      <w:docPartBody>
        <w:p w:rsidR="00295D99" w:rsidRDefault="00942986" w:rsidP="00942986">
          <w:pPr>
            <w:pStyle w:val="8DBDAE6DD3EC4FD3A9E853D8CB8DBE91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la extensión del conmutador.</w:t>
          </w:r>
        </w:p>
      </w:docPartBody>
    </w:docPart>
    <w:docPart>
      <w:docPartPr>
        <w:name w:val="5C024AA1CCC14980ADF7933B37179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4E011-C094-4A94-9EFB-CD5AD6D740DB}"/>
      </w:docPartPr>
      <w:docPartBody>
        <w:p w:rsidR="00295D99" w:rsidRDefault="00942986" w:rsidP="00942986">
          <w:pPr>
            <w:pStyle w:val="5C024AA1CCC14980ADF7933B37179F64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el correo institucional del titular de dependencia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89"/>
    <w:rsid w:val="000253CC"/>
    <w:rsid w:val="00033DB7"/>
    <w:rsid w:val="00062169"/>
    <w:rsid w:val="000B29A5"/>
    <w:rsid w:val="00103674"/>
    <w:rsid w:val="00110317"/>
    <w:rsid w:val="001105E8"/>
    <w:rsid w:val="001279D7"/>
    <w:rsid w:val="00135260"/>
    <w:rsid w:val="001D7E7B"/>
    <w:rsid w:val="002126D8"/>
    <w:rsid w:val="00287095"/>
    <w:rsid w:val="00295D99"/>
    <w:rsid w:val="002C6C81"/>
    <w:rsid w:val="00327B1D"/>
    <w:rsid w:val="003A40B1"/>
    <w:rsid w:val="003B7BFF"/>
    <w:rsid w:val="003E61F8"/>
    <w:rsid w:val="003F5368"/>
    <w:rsid w:val="00427FE3"/>
    <w:rsid w:val="005203D4"/>
    <w:rsid w:val="005E7E9E"/>
    <w:rsid w:val="00643FE1"/>
    <w:rsid w:val="00666E9D"/>
    <w:rsid w:val="0067122D"/>
    <w:rsid w:val="00687F5D"/>
    <w:rsid w:val="006A5370"/>
    <w:rsid w:val="006C2AA6"/>
    <w:rsid w:val="006E3ECE"/>
    <w:rsid w:val="007264B0"/>
    <w:rsid w:val="007361EC"/>
    <w:rsid w:val="00765CFC"/>
    <w:rsid w:val="00872689"/>
    <w:rsid w:val="008A17F0"/>
    <w:rsid w:val="008C2F2B"/>
    <w:rsid w:val="008E65A6"/>
    <w:rsid w:val="00942986"/>
    <w:rsid w:val="00950179"/>
    <w:rsid w:val="00953B29"/>
    <w:rsid w:val="00973541"/>
    <w:rsid w:val="009D2CA6"/>
    <w:rsid w:val="009F517E"/>
    <w:rsid w:val="00A30513"/>
    <w:rsid w:val="00A56B85"/>
    <w:rsid w:val="00A746FB"/>
    <w:rsid w:val="00AA723B"/>
    <w:rsid w:val="00AF4479"/>
    <w:rsid w:val="00B37AEA"/>
    <w:rsid w:val="00B95A8B"/>
    <w:rsid w:val="00BB44BC"/>
    <w:rsid w:val="00BE35D5"/>
    <w:rsid w:val="00C313CB"/>
    <w:rsid w:val="00C9681E"/>
    <w:rsid w:val="00CA2390"/>
    <w:rsid w:val="00CA37FE"/>
    <w:rsid w:val="00CA65F7"/>
    <w:rsid w:val="00CE442F"/>
    <w:rsid w:val="00D01C32"/>
    <w:rsid w:val="00D10C29"/>
    <w:rsid w:val="00D91700"/>
    <w:rsid w:val="00DF443B"/>
    <w:rsid w:val="00E5363F"/>
    <w:rsid w:val="00E7596E"/>
    <w:rsid w:val="00EF559A"/>
    <w:rsid w:val="00F12E20"/>
    <w:rsid w:val="00F45516"/>
    <w:rsid w:val="00F65807"/>
    <w:rsid w:val="00F7479F"/>
    <w:rsid w:val="00FB7596"/>
    <w:rsid w:val="00FC1890"/>
    <w:rsid w:val="00FD1247"/>
    <w:rsid w:val="00FD2601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643FE1"/>
    <w:rPr>
      <w:color w:val="808080"/>
    </w:rPr>
  </w:style>
  <w:style w:type="paragraph" w:customStyle="1" w:styleId="5EDC1687697D4E64B949126310F62DD5">
    <w:name w:val="5EDC1687697D4E64B949126310F62DD5"/>
  </w:style>
  <w:style w:type="paragraph" w:customStyle="1" w:styleId="9943D36F9B934A5AB19412FBC4596ED2">
    <w:name w:val="9943D36F9B934A5AB19412FBC4596ED2"/>
  </w:style>
  <w:style w:type="paragraph" w:customStyle="1" w:styleId="441E33789DDB457B91C1067240B28C60">
    <w:name w:val="441E33789DDB457B91C1067240B28C60"/>
  </w:style>
  <w:style w:type="paragraph" w:customStyle="1" w:styleId="598F8E58769F4BEFB05A938C22CBD283">
    <w:name w:val="598F8E58769F4BEFB05A938C22CBD283"/>
  </w:style>
  <w:style w:type="paragraph" w:customStyle="1" w:styleId="8FC58BC7612C4397ADE8B6A8C7F4F5F8">
    <w:name w:val="8FC58BC7612C4397ADE8B6A8C7F4F5F8"/>
  </w:style>
  <w:style w:type="paragraph" w:customStyle="1" w:styleId="2AC80240F660442C8FF59A508244EBCE">
    <w:name w:val="2AC80240F660442C8FF59A508244EBCE"/>
  </w:style>
  <w:style w:type="paragraph" w:customStyle="1" w:styleId="5397DB8D7F8B432DBE684B2BF6F15D30">
    <w:name w:val="5397DB8D7F8B432DBE684B2BF6F15D30"/>
  </w:style>
  <w:style w:type="paragraph" w:customStyle="1" w:styleId="1BE6EE7B799F4B368F1475B704822987">
    <w:name w:val="1BE6EE7B799F4B368F1475B704822987"/>
  </w:style>
  <w:style w:type="paragraph" w:customStyle="1" w:styleId="FB2B51EF3B9E499DAD45EC731928CB50">
    <w:name w:val="FB2B51EF3B9E499DAD45EC731928CB50"/>
  </w:style>
  <w:style w:type="paragraph" w:customStyle="1" w:styleId="1CAA6D8E18F1456283E99341EF2D1382">
    <w:name w:val="1CAA6D8E18F1456283E99341EF2D1382"/>
  </w:style>
  <w:style w:type="paragraph" w:customStyle="1" w:styleId="13499F83025F4B99AB075B383DBA0516">
    <w:name w:val="13499F83025F4B99AB075B383DBA0516"/>
  </w:style>
  <w:style w:type="paragraph" w:customStyle="1" w:styleId="572A1898437844AAAA5ADF1736C735D8">
    <w:name w:val="572A1898437844AAAA5ADF1736C735D8"/>
  </w:style>
  <w:style w:type="paragraph" w:customStyle="1" w:styleId="A58DF494329149A1A931391BBD8E779B">
    <w:name w:val="A58DF494329149A1A931391BBD8E779B"/>
  </w:style>
  <w:style w:type="paragraph" w:customStyle="1" w:styleId="7F2EA0E8321942E994534CBCEA68BEC8">
    <w:name w:val="7F2EA0E8321942E994534CBCEA68BEC8"/>
  </w:style>
  <w:style w:type="paragraph" w:customStyle="1" w:styleId="DC26ECB3F5ED4F86B162E876881229C7">
    <w:name w:val="DC26ECB3F5ED4F86B162E876881229C7"/>
  </w:style>
  <w:style w:type="paragraph" w:customStyle="1" w:styleId="C73E34C68544406F980B8E9B97E62A32">
    <w:name w:val="C73E34C68544406F980B8E9B97E62A32"/>
  </w:style>
  <w:style w:type="paragraph" w:customStyle="1" w:styleId="34B4CD698C0D445E95A093AB7209D613">
    <w:name w:val="34B4CD698C0D445E95A093AB7209D613"/>
  </w:style>
  <w:style w:type="paragraph" w:customStyle="1" w:styleId="9FCBC84CE0A742FFBD0D0F335A3712F4">
    <w:name w:val="9FCBC84CE0A742FFBD0D0F335A3712F4"/>
  </w:style>
  <w:style w:type="paragraph" w:customStyle="1" w:styleId="6CB45F186EA548BB94610692132425F7">
    <w:name w:val="6CB45F186EA548BB94610692132425F7"/>
  </w:style>
  <w:style w:type="paragraph" w:customStyle="1" w:styleId="59FEB083DC5145D9B50031D1AABA022F">
    <w:name w:val="59FEB083DC5145D9B50031D1AABA022F"/>
  </w:style>
  <w:style w:type="paragraph" w:customStyle="1" w:styleId="BFA1693344DC449B9E2305C7B4650EE9">
    <w:name w:val="BFA1693344DC449B9E2305C7B4650EE9"/>
  </w:style>
  <w:style w:type="paragraph" w:customStyle="1" w:styleId="4F453BFBC756473A86F8A5C896F22BFF">
    <w:name w:val="4F453BFBC756473A86F8A5C896F22BFF"/>
  </w:style>
  <w:style w:type="paragraph" w:customStyle="1" w:styleId="71F4A36B118B4CC19679A3168AE60E53">
    <w:name w:val="71F4A36B118B4CC19679A3168AE60E53"/>
  </w:style>
  <w:style w:type="paragraph" w:customStyle="1" w:styleId="Datos2">
    <w:name w:val="Datos 2"/>
    <w:link w:val="Datos2Car"/>
    <w:qFormat/>
    <w:rsid w:val="00942986"/>
    <w:pPr>
      <w:spacing w:after="0" w:line="160" w:lineRule="exact"/>
      <w:jc w:val="right"/>
    </w:pPr>
    <w:rPr>
      <w:rFonts w:ascii="Gill Sans MT" w:eastAsia="Times New Roman" w:hAnsi="Gill Sans MT" w:cs="Times New Roman"/>
      <w:sz w:val="14"/>
      <w:lang w:val="es-MX" w:eastAsia="es-MX"/>
    </w:rPr>
  </w:style>
  <w:style w:type="character" w:customStyle="1" w:styleId="Datos2Car">
    <w:name w:val="Datos 2 Car"/>
    <w:link w:val="Datos2"/>
    <w:rsid w:val="00942986"/>
    <w:rPr>
      <w:rFonts w:ascii="Gill Sans MT" w:eastAsia="Times New Roman" w:hAnsi="Gill Sans MT" w:cs="Times New Roman"/>
      <w:sz w:val="14"/>
      <w:lang w:val="es-MX" w:eastAsia="es-MX"/>
    </w:rPr>
  </w:style>
  <w:style w:type="paragraph" w:customStyle="1" w:styleId="64444B910D9A49B4BE8EC353D2CA98C6">
    <w:name w:val="64444B910D9A49B4BE8EC353D2CA98C6"/>
  </w:style>
  <w:style w:type="paragraph" w:customStyle="1" w:styleId="0DB9EFF79136443EB436E9FE82D22E0D">
    <w:name w:val="0DB9EFF79136443EB436E9FE82D22E0D"/>
  </w:style>
  <w:style w:type="paragraph" w:customStyle="1" w:styleId="233E5D12E88F4178BBCCECB259B595CD">
    <w:name w:val="233E5D12E88F4178BBCCECB259B595CD"/>
  </w:style>
  <w:style w:type="paragraph" w:customStyle="1" w:styleId="535CBE29657149C9ADCEF287CB334825">
    <w:name w:val="535CBE29657149C9ADCEF287CB334825"/>
  </w:style>
  <w:style w:type="paragraph" w:customStyle="1" w:styleId="51C30B3E89DD4A7598B29426507CD217">
    <w:name w:val="51C30B3E89DD4A7598B29426507CD217"/>
    <w:rsid w:val="00953B29"/>
  </w:style>
  <w:style w:type="paragraph" w:customStyle="1" w:styleId="8F3A198F983243ABA65F76B56AD73B57">
    <w:name w:val="8F3A198F983243ABA65F76B56AD73B57"/>
    <w:rsid w:val="00953B29"/>
  </w:style>
  <w:style w:type="paragraph" w:customStyle="1" w:styleId="322AD191C5BB42B9BEB48DE0C345A90D">
    <w:name w:val="322AD191C5BB42B9BEB48DE0C345A90D"/>
    <w:rsid w:val="00953B29"/>
  </w:style>
  <w:style w:type="paragraph" w:customStyle="1" w:styleId="0F8E79B6AF3244C4AC6644CFBCA33D9D">
    <w:name w:val="0F8E79B6AF3244C4AC6644CFBCA33D9D"/>
    <w:rsid w:val="00953B29"/>
  </w:style>
  <w:style w:type="paragraph" w:customStyle="1" w:styleId="22DE6C9F10EC4B72A6C5A0F70FE8B31D">
    <w:name w:val="22DE6C9F10EC4B72A6C5A0F70FE8B31D"/>
    <w:rsid w:val="00953B29"/>
  </w:style>
  <w:style w:type="paragraph" w:customStyle="1" w:styleId="C81FA536E9B6492EB3801F1156E118DC">
    <w:name w:val="C81FA536E9B6492EB3801F1156E118DC"/>
    <w:rsid w:val="00953B29"/>
  </w:style>
  <w:style w:type="paragraph" w:customStyle="1" w:styleId="6885A8F7291B4050930F2D10674BA246">
    <w:name w:val="6885A8F7291B4050930F2D10674BA246"/>
    <w:rsid w:val="00953B29"/>
  </w:style>
  <w:style w:type="paragraph" w:customStyle="1" w:styleId="95AE860D0E9F47AEA131ACC776201F09">
    <w:name w:val="95AE860D0E9F47AEA131ACC776201F09"/>
    <w:rsid w:val="00953B29"/>
  </w:style>
  <w:style w:type="paragraph" w:customStyle="1" w:styleId="0D62E7679C3442DDA9548C01EB34E252">
    <w:name w:val="0D62E7679C3442DDA9548C01EB34E252"/>
    <w:rsid w:val="00953B29"/>
  </w:style>
  <w:style w:type="paragraph" w:customStyle="1" w:styleId="1A434992ADEF44F6A5907FD51FF9FB9E">
    <w:name w:val="1A434992ADEF44F6A5907FD51FF9FB9E"/>
    <w:rsid w:val="00953B29"/>
  </w:style>
  <w:style w:type="paragraph" w:customStyle="1" w:styleId="D637FEF57F7646B9AD4B6E249F33CFA7">
    <w:name w:val="D637FEF57F7646B9AD4B6E249F33CFA7"/>
    <w:rsid w:val="00953B29"/>
  </w:style>
  <w:style w:type="paragraph" w:customStyle="1" w:styleId="C4B5290421C447E3BB8B080F4AF40D4C">
    <w:name w:val="C4B5290421C447E3BB8B080F4AF40D4C"/>
    <w:rsid w:val="00953B29"/>
  </w:style>
  <w:style w:type="paragraph" w:customStyle="1" w:styleId="16E260B64229418CBA846ED641BD9757">
    <w:name w:val="16E260B64229418CBA846ED641BD9757"/>
    <w:rsid w:val="00942986"/>
    <w:rPr>
      <w:lang w:val="es-ES" w:eastAsia="es-ES"/>
    </w:rPr>
  </w:style>
  <w:style w:type="paragraph" w:customStyle="1" w:styleId="2D0B43A8430C49259D6D27A5217BA6DA">
    <w:name w:val="2D0B43A8430C49259D6D27A5217BA6DA"/>
    <w:rsid w:val="00942986"/>
    <w:rPr>
      <w:lang w:val="es-ES" w:eastAsia="es-ES"/>
    </w:rPr>
  </w:style>
  <w:style w:type="paragraph" w:customStyle="1" w:styleId="F9516F11AD3B4E24996FF25D581F1A11">
    <w:name w:val="F9516F11AD3B4E24996FF25D581F1A11"/>
    <w:rsid w:val="00942986"/>
    <w:rPr>
      <w:lang w:val="es-ES" w:eastAsia="es-ES"/>
    </w:rPr>
  </w:style>
  <w:style w:type="paragraph" w:customStyle="1" w:styleId="7377326AD3DD4689B9176A6CA1F8A3F1">
    <w:name w:val="7377326AD3DD4689B9176A6CA1F8A3F1"/>
    <w:rsid w:val="00942986"/>
    <w:rPr>
      <w:lang w:val="es-ES" w:eastAsia="es-ES"/>
    </w:rPr>
  </w:style>
  <w:style w:type="paragraph" w:customStyle="1" w:styleId="8DBDAE6DD3EC4FD3A9E853D8CB8DBE91">
    <w:name w:val="8DBDAE6DD3EC4FD3A9E853D8CB8DBE91"/>
    <w:rsid w:val="00942986"/>
    <w:rPr>
      <w:lang w:val="es-ES" w:eastAsia="es-ES"/>
    </w:rPr>
  </w:style>
  <w:style w:type="paragraph" w:customStyle="1" w:styleId="5C024AA1CCC14980ADF7933B37179F64">
    <w:name w:val="5C024AA1CCC14980ADF7933B37179F64"/>
    <w:rsid w:val="00942986"/>
    <w:rPr>
      <w:lang w:val="es-ES" w:eastAsia="es-ES"/>
    </w:rPr>
  </w:style>
  <w:style w:type="paragraph" w:customStyle="1" w:styleId="7B8F2DB1E3B44763AB3B8EA41453FBCE">
    <w:name w:val="7B8F2DB1E3B44763AB3B8EA41453FBCE"/>
    <w:rsid w:val="00942986"/>
    <w:rPr>
      <w:lang w:val="es-ES" w:eastAsia="es-ES"/>
    </w:rPr>
  </w:style>
  <w:style w:type="paragraph" w:customStyle="1" w:styleId="54F0857CE7C64D1191B92129FFD6805A">
    <w:name w:val="54F0857CE7C64D1191B92129FFD6805A"/>
    <w:rsid w:val="00942986"/>
    <w:rPr>
      <w:lang w:val="es-ES" w:eastAsia="es-ES"/>
    </w:rPr>
  </w:style>
  <w:style w:type="paragraph" w:customStyle="1" w:styleId="E5149BC88ACF4835913417858540AAE9">
    <w:name w:val="E5149BC88ACF4835913417858540AAE9"/>
    <w:rsid w:val="00942986"/>
    <w:rPr>
      <w:lang w:val="es-ES" w:eastAsia="es-ES"/>
    </w:rPr>
  </w:style>
  <w:style w:type="paragraph" w:customStyle="1" w:styleId="47F8C83E6E114D0497936089EF624660">
    <w:name w:val="47F8C83E6E114D0497936089EF624660"/>
    <w:rsid w:val="00942986"/>
    <w:rPr>
      <w:lang w:val="es-ES" w:eastAsia="es-ES"/>
    </w:rPr>
  </w:style>
  <w:style w:type="paragraph" w:customStyle="1" w:styleId="9D871FA27644476390997A2E345AB457">
    <w:name w:val="9D871FA27644476390997A2E345AB457"/>
    <w:rsid w:val="00942986"/>
    <w:rPr>
      <w:lang w:val="es-ES" w:eastAsia="es-ES"/>
    </w:rPr>
  </w:style>
  <w:style w:type="paragraph" w:customStyle="1" w:styleId="19449AB2F49A44A893E8C216E7676A0E">
    <w:name w:val="19449AB2F49A44A893E8C216E7676A0E"/>
    <w:rsid w:val="00942986"/>
    <w:rPr>
      <w:lang w:val="es-ES" w:eastAsia="es-ES"/>
    </w:rPr>
  </w:style>
  <w:style w:type="paragraph" w:customStyle="1" w:styleId="A9C09A926B0E44C9A559CCE254540D08">
    <w:name w:val="A9C09A926B0E44C9A559CCE254540D08"/>
    <w:rsid w:val="00942986"/>
    <w:rPr>
      <w:lang w:val="es-ES" w:eastAsia="es-ES"/>
    </w:rPr>
  </w:style>
  <w:style w:type="paragraph" w:customStyle="1" w:styleId="CC9925CFE711409E9A63E2DDAD409AF6">
    <w:name w:val="CC9925CFE711409E9A63E2DDAD409AF6"/>
    <w:rsid w:val="00942986"/>
    <w:rPr>
      <w:lang w:val="es-ES" w:eastAsia="es-ES"/>
    </w:rPr>
  </w:style>
  <w:style w:type="paragraph" w:customStyle="1" w:styleId="D4D68660FB0749A597916EB8C6EBF43E">
    <w:name w:val="D4D68660FB0749A597916EB8C6EBF43E"/>
    <w:rsid w:val="00942986"/>
    <w:rPr>
      <w:lang w:val="es-ES" w:eastAsia="es-ES"/>
    </w:rPr>
  </w:style>
  <w:style w:type="paragraph" w:customStyle="1" w:styleId="DA1AC4ED49C048E4B1C220CC7D8E76D3">
    <w:name w:val="DA1AC4ED49C048E4B1C220CC7D8E76D3"/>
    <w:rsid w:val="00942986"/>
    <w:rPr>
      <w:lang w:val="es-ES" w:eastAsia="es-ES"/>
    </w:rPr>
  </w:style>
  <w:style w:type="paragraph" w:customStyle="1" w:styleId="A5E79DFED3AB42719013AC11C6203EF0">
    <w:name w:val="A5E79DFED3AB42719013AC11C6203EF0"/>
    <w:rsid w:val="00942986"/>
    <w:rPr>
      <w:lang w:val="es-ES" w:eastAsia="es-ES"/>
    </w:rPr>
  </w:style>
  <w:style w:type="paragraph" w:customStyle="1" w:styleId="7255639F4E194448A515C0F122A107F3">
    <w:name w:val="7255639F4E194448A515C0F122A107F3"/>
    <w:rsid w:val="00942986"/>
    <w:rPr>
      <w:lang w:val="es-ES" w:eastAsia="es-ES"/>
    </w:rPr>
  </w:style>
  <w:style w:type="paragraph" w:customStyle="1" w:styleId="D2C3AB6E08CF4400A157003BB4AA52D8">
    <w:name w:val="D2C3AB6E08CF4400A157003BB4AA52D8"/>
    <w:rsid w:val="00942986"/>
    <w:rPr>
      <w:lang w:val="es-ES" w:eastAsia="es-ES"/>
    </w:rPr>
  </w:style>
  <w:style w:type="paragraph" w:customStyle="1" w:styleId="CA8F56FDAD2A4025A46F5E6F7E3C7C0C">
    <w:name w:val="CA8F56FDAD2A4025A46F5E6F7E3C7C0C"/>
    <w:rsid w:val="00942986"/>
    <w:rPr>
      <w:lang w:val="es-ES" w:eastAsia="es-ES"/>
    </w:rPr>
  </w:style>
  <w:style w:type="paragraph" w:customStyle="1" w:styleId="422D83EC1F264DE78481B4073C1BFD1D">
    <w:name w:val="422D83EC1F264DE78481B4073C1BFD1D"/>
    <w:rsid w:val="00942986"/>
    <w:rPr>
      <w:lang w:val="es-ES" w:eastAsia="es-ES"/>
    </w:rPr>
  </w:style>
  <w:style w:type="paragraph" w:customStyle="1" w:styleId="A33ED883A6524B4397F30E855B5F0AF8">
    <w:name w:val="A33ED883A6524B4397F30E855B5F0AF8"/>
    <w:rsid w:val="00295D99"/>
    <w:rPr>
      <w:lang w:val="es-ES" w:eastAsia="es-ES"/>
    </w:rPr>
  </w:style>
  <w:style w:type="paragraph" w:customStyle="1" w:styleId="38899C2A161B44DEAF4BD72B71D88055">
    <w:name w:val="38899C2A161B44DEAF4BD72B71D88055"/>
    <w:rsid w:val="00295D99"/>
    <w:rPr>
      <w:lang w:val="es-ES" w:eastAsia="es-ES"/>
    </w:rPr>
  </w:style>
  <w:style w:type="paragraph" w:customStyle="1" w:styleId="F75E60A78FB44FD5BC8C040B3BD69BF6">
    <w:name w:val="F75E60A78FB44FD5BC8C040B3BD69BF6"/>
    <w:rsid w:val="00295D99"/>
    <w:rPr>
      <w:lang w:val="es-ES" w:eastAsia="es-ES"/>
    </w:rPr>
  </w:style>
  <w:style w:type="paragraph" w:customStyle="1" w:styleId="3ED7F040D67447E996C04A8D94984721">
    <w:name w:val="3ED7F040D67447E996C04A8D94984721"/>
    <w:rsid w:val="00295D99"/>
    <w:rPr>
      <w:lang w:val="es-ES" w:eastAsia="es-ES"/>
    </w:rPr>
  </w:style>
  <w:style w:type="paragraph" w:customStyle="1" w:styleId="287B6E8AC4274654B601B519E81CFA1D">
    <w:name w:val="287B6E8AC4274654B601B519E81CFA1D"/>
    <w:rsid w:val="00295D99"/>
    <w:rPr>
      <w:lang w:val="es-ES" w:eastAsia="es-ES"/>
    </w:rPr>
  </w:style>
  <w:style w:type="paragraph" w:customStyle="1" w:styleId="3BDD5A9991814ABFB96A885D3C31AB0C">
    <w:name w:val="3BDD5A9991814ABFB96A885D3C31AB0C"/>
    <w:rsid w:val="00295D99"/>
    <w:rPr>
      <w:lang w:val="es-ES" w:eastAsia="es-ES"/>
    </w:rPr>
  </w:style>
  <w:style w:type="paragraph" w:customStyle="1" w:styleId="04897B6AB02440B08BFA5AAE0CAECF81">
    <w:name w:val="04897B6AB02440B08BFA5AAE0CAECF81"/>
    <w:rsid w:val="00295D99"/>
    <w:rPr>
      <w:lang w:val="es-ES" w:eastAsia="es-ES"/>
    </w:rPr>
  </w:style>
  <w:style w:type="paragraph" w:customStyle="1" w:styleId="4C1B20BB96BE488694021BA522990DB5">
    <w:name w:val="4C1B20BB96BE488694021BA522990DB5"/>
    <w:rsid w:val="00295D99"/>
    <w:rPr>
      <w:lang w:val="es-ES" w:eastAsia="es-ES"/>
    </w:rPr>
  </w:style>
  <w:style w:type="paragraph" w:customStyle="1" w:styleId="039CC0E3A2E441918964168B939DFA18">
    <w:name w:val="039CC0E3A2E441918964168B939DFA18"/>
    <w:rsid w:val="00295D99"/>
    <w:rPr>
      <w:lang w:val="es-ES" w:eastAsia="es-ES"/>
    </w:rPr>
  </w:style>
  <w:style w:type="paragraph" w:customStyle="1" w:styleId="DA991F3D5C2647499AC0BDA12614D5A1">
    <w:name w:val="DA991F3D5C2647499AC0BDA12614D5A1"/>
    <w:rsid w:val="00295D99"/>
    <w:rPr>
      <w:lang w:val="es-ES" w:eastAsia="es-ES"/>
    </w:rPr>
  </w:style>
  <w:style w:type="paragraph" w:customStyle="1" w:styleId="6BCDA7EA336F4CD2933590C4BE7D8494">
    <w:name w:val="6BCDA7EA336F4CD2933590C4BE7D8494"/>
    <w:rsid w:val="00295D99"/>
    <w:rPr>
      <w:lang w:val="es-ES" w:eastAsia="es-ES"/>
    </w:rPr>
  </w:style>
  <w:style w:type="paragraph" w:customStyle="1" w:styleId="D5A4084F97084CFBB095BEC2C5E58C62">
    <w:name w:val="D5A4084F97084CFBB095BEC2C5E58C62"/>
    <w:rsid w:val="00295D99"/>
    <w:rPr>
      <w:lang w:val="es-ES" w:eastAsia="es-ES"/>
    </w:rPr>
  </w:style>
  <w:style w:type="paragraph" w:customStyle="1" w:styleId="2E3A4CABA88B4365975812D7C45393ED">
    <w:name w:val="2E3A4CABA88B4365975812D7C45393ED"/>
    <w:rsid w:val="00295D99"/>
    <w:rPr>
      <w:lang w:val="es-ES" w:eastAsia="es-ES"/>
    </w:rPr>
  </w:style>
  <w:style w:type="paragraph" w:customStyle="1" w:styleId="E00BFB3B3F074149BFFC97E6B924B142">
    <w:name w:val="E00BFB3B3F074149BFFC97E6B924B142"/>
    <w:rsid w:val="00295D99"/>
    <w:rPr>
      <w:lang w:val="es-ES" w:eastAsia="es-ES"/>
    </w:rPr>
  </w:style>
  <w:style w:type="paragraph" w:customStyle="1" w:styleId="6C0EEA3F10E2402F96E83B77C61FF42A">
    <w:name w:val="6C0EEA3F10E2402F96E83B77C61FF42A"/>
    <w:rsid w:val="00295D99"/>
    <w:rPr>
      <w:lang w:val="es-ES" w:eastAsia="es-ES"/>
    </w:rPr>
  </w:style>
  <w:style w:type="paragraph" w:customStyle="1" w:styleId="64802DDC09B04225A5B22488F6B68874">
    <w:name w:val="64802DDC09B04225A5B22488F6B68874"/>
    <w:rsid w:val="00D10C29"/>
    <w:rPr>
      <w:lang w:val="es-ES" w:eastAsia="es-ES"/>
    </w:rPr>
  </w:style>
  <w:style w:type="paragraph" w:customStyle="1" w:styleId="7368D95F40B24E57B1DA07C5AE9629CC">
    <w:name w:val="7368D95F40B24E57B1DA07C5AE9629CC"/>
    <w:rsid w:val="00D10C29"/>
    <w:rPr>
      <w:lang w:val="es-ES" w:eastAsia="es-ES"/>
    </w:rPr>
  </w:style>
  <w:style w:type="paragraph" w:customStyle="1" w:styleId="AE29E2800F924AF3901B033EFEDE11A9">
    <w:name w:val="AE29E2800F924AF3901B033EFEDE11A9"/>
    <w:rsid w:val="00D10C29"/>
    <w:rPr>
      <w:lang w:val="es-ES" w:eastAsia="es-ES"/>
    </w:rPr>
  </w:style>
  <w:style w:type="paragraph" w:customStyle="1" w:styleId="70666EBE93E24F799032A62BA6991FF7">
    <w:name w:val="70666EBE93E24F799032A62BA6991FF7"/>
    <w:rsid w:val="00D10C29"/>
    <w:rPr>
      <w:lang w:val="es-ES" w:eastAsia="es-ES"/>
    </w:rPr>
  </w:style>
  <w:style w:type="paragraph" w:customStyle="1" w:styleId="FCC7E297209F4C5ABFF827B7301D8334">
    <w:name w:val="FCC7E297209F4C5ABFF827B7301D8334"/>
    <w:rsid w:val="00D10C29"/>
    <w:rPr>
      <w:lang w:val="es-ES" w:eastAsia="es-ES"/>
    </w:rPr>
  </w:style>
  <w:style w:type="paragraph" w:customStyle="1" w:styleId="13AF2FAED6A242DF9EB2A7992F20A539">
    <w:name w:val="13AF2FAED6A242DF9EB2A7992F20A539"/>
    <w:rsid w:val="00D10C29"/>
    <w:rPr>
      <w:lang w:val="es-ES" w:eastAsia="es-ES"/>
    </w:rPr>
  </w:style>
  <w:style w:type="paragraph" w:customStyle="1" w:styleId="753C7041939942489DDEE2AE761F506C">
    <w:name w:val="753C7041939942489DDEE2AE761F506C"/>
    <w:rsid w:val="00D10C29"/>
    <w:rPr>
      <w:lang w:val="es-ES" w:eastAsia="es-ES"/>
    </w:rPr>
  </w:style>
  <w:style w:type="paragraph" w:customStyle="1" w:styleId="6103CEDF3FA14D3FAD0E5140F8CC2DE4">
    <w:name w:val="6103CEDF3FA14D3FAD0E5140F8CC2DE4"/>
    <w:rsid w:val="00D10C29"/>
    <w:rPr>
      <w:lang w:val="es-ES" w:eastAsia="es-ES"/>
    </w:rPr>
  </w:style>
  <w:style w:type="paragraph" w:customStyle="1" w:styleId="92BAFAC3029C4662A05C7700ACA78F40">
    <w:name w:val="92BAFAC3029C4662A05C7700ACA78F40"/>
    <w:rsid w:val="00D10C29"/>
    <w:rPr>
      <w:lang w:val="es-ES" w:eastAsia="es-ES"/>
    </w:rPr>
  </w:style>
  <w:style w:type="paragraph" w:customStyle="1" w:styleId="C3EA05F6A01A4C71B5EE8F765E640BB1">
    <w:name w:val="C3EA05F6A01A4C71B5EE8F765E640BB1"/>
    <w:rsid w:val="00D10C29"/>
    <w:rPr>
      <w:lang w:val="es-ES" w:eastAsia="es-ES"/>
    </w:rPr>
  </w:style>
  <w:style w:type="paragraph" w:customStyle="1" w:styleId="CD33FDFE62EA4D9DAA33FADC9EBC5B6D">
    <w:name w:val="CD33FDFE62EA4D9DAA33FADC9EBC5B6D"/>
    <w:rsid w:val="00D10C29"/>
    <w:rPr>
      <w:lang w:val="es-ES" w:eastAsia="es-ES"/>
    </w:rPr>
  </w:style>
  <w:style w:type="paragraph" w:customStyle="1" w:styleId="E191D8A39DAD457EA6395E93308D0078">
    <w:name w:val="E191D8A39DAD457EA6395E93308D0078"/>
    <w:rsid w:val="00D10C29"/>
    <w:rPr>
      <w:lang w:val="es-ES" w:eastAsia="es-ES"/>
    </w:rPr>
  </w:style>
  <w:style w:type="paragraph" w:customStyle="1" w:styleId="CC274F1E82494160A88243B05B90DF65">
    <w:name w:val="CC274F1E82494160A88243B05B90DF65"/>
    <w:rsid w:val="00D10C29"/>
    <w:rPr>
      <w:lang w:val="es-ES" w:eastAsia="es-ES"/>
    </w:rPr>
  </w:style>
  <w:style w:type="paragraph" w:customStyle="1" w:styleId="0292C527B8D84E048D128D0A10136691">
    <w:name w:val="0292C527B8D84E048D128D0A10136691"/>
    <w:rsid w:val="00D10C29"/>
    <w:rPr>
      <w:lang w:val="es-ES" w:eastAsia="es-ES"/>
    </w:rPr>
  </w:style>
  <w:style w:type="paragraph" w:customStyle="1" w:styleId="A5AFD72A715F4798A7295DFCA32F80EC">
    <w:name w:val="A5AFD72A715F4798A7295DFCA32F80EC"/>
    <w:rsid w:val="00D10C29"/>
    <w:rPr>
      <w:lang w:val="es-ES" w:eastAsia="es-ES"/>
    </w:rPr>
  </w:style>
  <w:style w:type="paragraph" w:customStyle="1" w:styleId="E97ACAC8CB354DFBBA5FED1F70472075">
    <w:name w:val="E97ACAC8CB354DFBBA5FED1F70472075"/>
    <w:rsid w:val="003B7BFF"/>
    <w:rPr>
      <w:lang w:val="es-ES" w:eastAsia="es-ES"/>
    </w:rPr>
  </w:style>
  <w:style w:type="paragraph" w:customStyle="1" w:styleId="85792E8367784480BD9C6FEE7F0C7291">
    <w:name w:val="85792E8367784480BD9C6FEE7F0C7291"/>
    <w:rsid w:val="003B7BFF"/>
    <w:rPr>
      <w:lang w:val="es-ES" w:eastAsia="es-ES"/>
    </w:rPr>
  </w:style>
  <w:style w:type="paragraph" w:customStyle="1" w:styleId="E75044DA8E1D48C1862F32A6ABD74E01">
    <w:name w:val="E75044DA8E1D48C1862F32A6ABD74E01"/>
    <w:rsid w:val="003B7BFF"/>
    <w:rPr>
      <w:lang w:val="es-ES" w:eastAsia="es-ES"/>
    </w:rPr>
  </w:style>
  <w:style w:type="paragraph" w:customStyle="1" w:styleId="7BF750718977426190A1BD237F195A80">
    <w:name w:val="7BF750718977426190A1BD237F195A80"/>
    <w:rsid w:val="003B7BFF"/>
    <w:rPr>
      <w:lang w:val="es-ES" w:eastAsia="es-ES"/>
    </w:rPr>
  </w:style>
  <w:style w:type="paragraph" w:customStyle="1" w:styleId="7581EE0CC0854772950BA44FE68FB02C">
    <w:name w:val="7581EE0CC0854772950BA44FE68FB02C"/>
    <w:rsid w:val="003B7BFF"/>
    <w:rPr>
      <w:lang w:val="es-ES" w:eastAsia="es-ES"/>
    </w:rPr>
  </w:style>
  <w:style w:type="paragraph" w:customStyle="1" w:styleId="CFAD94ACC9AE44BC9B2D397A0A0A97CB">
    <w:name w:val="CFAD94ACC9AE44BC9B2D397A0A0A97CB"/>
    <w:rsid w:val="003B7BFF"/>
    <w:rPr>
      <w:lang w:val="es-ES" w:eastAsia="es-ES"/>
    </w:rPr>
  </w:style>
  <w:style w:type="paragraph" w:customStyle="1" w:styleId="A5FDCF97E23A4DE1A68D173215DA2DD5">
    <w:name w:val="A5FDCF97E23A4DE1A68D173215DA2DD5"/>
    <w:rsid w:val="003B7BFF"/>
    <w:rPr>
      <w:lang w:val="es-ES" w:eastAsia="es-ES"/>
    </w:rPr>
  </w:style>
  <w:style w:type="paragraph" w:customStyle="1" w:styleId="64D0A5A2FF144520858DCA1C3C760FA0">
    <w:name w:val="64D0A5A2FF144520858DCA1C3C760FA0"/>
    <w:rsid w:val="003B7BFF"/>
    <w:rPr>
      <w:lang w:val="es-ES" w:eastAsia="es-ES"/>
    </w:rPr>
  </w:style>
  <w:style w:type="paragraph" w:customStyle="1" w:styleId="5EA59BCD408B4AECAFE741018D188620">
    <w:name w:val="5EA59BCD408B4AECAFE741018D188620"/>
    <w:rsid w:val="003B7BFF"/>
    <w:rPr>
      <w:lang w:val="es-ES" w:eastAsia="es-ES"/>
    </w:rPr>
  </w:style>
  <w:style w:type="paragraph" w:customStyle="1" w:styleId="5393C3D634B449EC8CE61B97E06433A9">
    <w:name w:val="5393C3D634B449EC8CE61B97E06433A9"/>
    <w:rsid w:val="003B7BFF"/>
    <w:rPr>
      <w:lang w:val="es-ES" w:eastAsia="es-ES"/>
    </w:rPr>
  </w:style>
  <w:style w:type="paragraph" w:customStyle="1" w:styleId="87CA1A98EDCF4B53B978B6E27092DB51">
    <w:name w:val="87CA1A98EDCF4B53B978B6E27092DB51"/>
    <w:rsid w:val="003B7BFF"/>
    <w:rPr>
      <w:lang w:val="es-ES" w:eastAsia="es-ES"/>
    </w:rPr>
  </w:style>
  <w:style w:type="paragraph" w:customStyle="1" w:styleId="9ABFCE8898EE456390DD6E2910B0FFCC">
    <w:name w:val="9ABFCE8898EE456390DD6E2910B0FFCC"/>
    <w:rsid w:val="003B7BFF"/>
    <w:rPr>
      <w:lang w:val="es-ES" w:eastAsia="es-ES"/>
    </w:rPr>
  </w:style>
  <w:style w:type="paragraph" w:customStyle="1" w:styleId="DDECCD7A093B46768908E3286F139102">
    <w:name w:val="DDECCD7A093B46768908E3286F139102"/>
    <w:rsid w:val="003B7BFF"/>
    <w:rPr>
      <w:lang w:val="es-ES" w:eastAsia="es-ES"/>
    </w:rPr>
  </w:style>
  <w:style w:type="paragraph" w:customStyle="1" w:styleId="AB901E8E5AD14F6ABC618ED90F75EADF">
    <w:name w:val="AB901E8E5AD14F6ABC618ED90F75EADF"/>
    <w:rsid w:val="003B7BFF"/>
    <w:rPr>
      <w:lang w:val="es-ES" w:eastAsia="es-ES"/>
    </w:rPr>
  </w:style>
  <w:style w:type="paragraph" w:customStyle="1" w:styleId="F3D0C9437E6C460191CB8A3BBE9D6BC3">
    <w:name w:val="F3D0C9437E6C460191CB8A3BBE9D6BC3"/>
    <w:rsid w:val="003B7BFF"/>
    <w:rPr>
      <w:lang w:val="es-ES" w:eastAsia="es-ES"/>
    </w:rPr>
  </w:style>
  <w:style w:type="paragraph" w:customStyle="1" w:styleId="C515819065DC479FA886C38E484F4AFC">
    <w:name w:val="C515819065DC479FA886C38E484F4AFC"/>
    <w:rsid w:val="00110317"/>
    <w:rPr>
      <w:lang w:val="es-ES" w:eastAsia="es-ES"/>
    </w:rPr>
  </w:style>
  <w:style w:type="paragraph" w:customStyle="1" w:styleId="A4F6FA08992E4F28ACA3A8264BE8EE12">
    <w:name w:val="A4F6FA08992E4F28ACA3A8264BE8EE12"/>
    <w:rsid w:val="00110317"/>
    <w:rPr>
      <w:lang w:val="es-ES" w:eastAsia="es-ES"/>
    </w:rPr>
  </w:style>
  <w:style w:type="paragraph" w:customStyle="1" w:styleId="AA2A039C23A84705B650F3E9B47C93D5">
    <w:name w:val="AA2A039C23A84705B650F3E9B47C93D5"/>
    <w:rsid w:val="00110317"/>
    <w:rPr>
      <w:lang w:val="es-ES" w:eastAsia="es-ES"/>
    </w:rPr>
  </w:style>
  <w:style w:type="paragraph" w:customStyle="1" w:styleId="FEA9A51041E94EA68EF2BC72529E8634">
    <w:name w:val="FEA9A51041E94EA68EF2BC72529E8634"/>
    <w:rsid w:val="00110317"/>
    <w:rPr>
      <w:lang w:val="es-ES" w:eastAsia="es-ES"/>
    </w:rPr>
  </w:style>
  <w:style w:type="paragraph" w:customStyle="1" w:styleId="9EEE50F3147945CABF5946424DC93CBF">
    <w:name w:val="9EEE50F3147945CABF5946424DC93CBF"/>
    <w:rsid w:val="00110317"/>
    <w:rPr>
      <w:lang w:val="es-ES" w:eastAsia="es-ES"/>
    </w:rPr>
  </w:style>
  <w:style w:type="paragraph" w:customStyle="1" w:styleId="4E460006D4E6450C971A7006B2D92F78">
    <w:name w:val="4E460006D4E6450C971A7006B2D92F78"/>
    <w:rsid w:val="00110317"/>
    <w:rPr>
      <w:lang w:val="es-ES" w:eastAsia="es-ES"/>
    </w:rPr>
  </w:style>
  <w:style w:type="paragraph" w:customStyle="1" w:styleId="9599E6380C8F427E97CA660E66062138">
    <w:name w:val="9599E6380C8F427E97CA660E66062138"/>
    <w:rsid w:val="00110317"/>
    <w:rPr>
      <w:lang w:val="es-ES" w:eastAsia="es-ES"/>
    </w:rPr>
  </w:style>
  <w:style w:type="paragraph" w:customStyle="1" w:styleId="31517033952D43308D7D1AC04C26FC34">
    <w:name w:val="31517033952D43308D7D1AC04C26FC34"/>
    <w:rsid w:val="00110317"/>
    <w:rPr>
      <w:lang w:val="es-ES" w:eastAsia="es-ES"/>
    </w:rPr>
  </w:style>
  <w:style w:type="paragraph" w:customStyle="1" w:styleId="FBFFDBEF83FA40288FDF6F04E86F8046">
    <w:name w:val="FBFFDBEF83FA40288FDF6F04E86F8046"/>
    <w:rsid w:val="00110317"/>
    <w:rPr>
      <w:lang w:val="es-ES" w:eastAsia="es-ES"/>
    </w:rPr>
  </w:style>
  <w:style w:type="paragraph" w:customStyle="1" w:styleId="83E36BC1DF634CF190ED39F5252B4440">
    <w:name w:val="83E36BC1DF634CF190ED39F5252B4440"/>
    <w:rsid w:val="00110317"/>
    <w:rPr>
      <w:lang w:val="es-ES" w:eastAsia="es-ES"/>
    </w:rPr>
  </w:style>
  <w:style w:type="paragraph" w:customStyle="1" w:styleId="957B255E7DB640CC8ED9C26A2BBB298C">
    <w:name w:val="957B255E7DB640CC8ED9C26A2BBB298C"/>
    <w:rsid w:val="00110317"/>
    <w:rPr>
      <w:lang w:val="es-ES" w:eastAsia="es-ES"/>
    </w:rPr>
  </w:style>
  <w:style w:type="paragraph" w:customStyle="1" w:styleId="D970E9F3B7F34748A0645122C7CEB631">
    <w:name w:val="D970E9F3B7F34748A0645122C7CEB631"/>
    <w:rsid w:val="00110317"/>
    <w:rPr>
      <w:lang w:val="es-ES" w:eastAsia="es-ES"/>
    </w:rPr>
  </w:style>
  <w:style w:type="paragraph" w:customStyle="1" w:styleId="48D17D67DD2B473AA8BC1C0AD545427E">
    <w:name w:val="48D17D67DD2B473AA8BC1C0AD545427E"/>
    <w:rsid w:val="00110317"/>
    <w:rPr>
      <w:lang w:val="es-ES" w:eastAsia="es-ES"/>
    </w:rPr>
  </w:style>
  <w:style w:type="paragraph" w:customStyle="1" w:styleId="15D3D27FA0174341BDFF5B8FFE388BD4">
    <w:name w:val="15D3D27FA0174341BDFF5B8FFE388BD4"/>
    <w:rsid w:val="00110317"/>
    <w:rPr>
      <w:lang w:val="es-ES" w:eastAsia="es-ES"/>
    </w:rPr>
  </w:style>
  <w:style w:type="paragraph" w:customStyle="1" w:styleId="FBC62F3CE7514425A10F1966E9A035CC">
    <w:name w:val="FBC62F3CE7514425A10F1966E9A035CC"/>
    <w:rsid w:val="00110317"/>
    <w:rPr>
      <w:lang w:val="es-ES" w:eastAsia="es-ES"/>
    </w:rPr>
  </w:style>
  <w:style w:type="paragraph" w:customStyle="1" w:styleId="6FA60ACCEFAF4FC19F00660826BE1FD7">
    <w:name w:val="6FA60ACCEFAF4FC19F00660826BE1FD7"/>
    <w:rsid w:val="00F45516"/>
    <w:rPr>
      <w:lang w:val="es-ES" w:eastAsia="es-ES"/>
    </w:rPr>
  </w:style>
  <w:style w:type="paragraph" w:customStyle="1" w:styleId="7915DADC2C10415FA1D21C94CDA8FEC0">
    <w:name w:val="7915DADC2C10415FA1D21C94CDA8FEC0"/>
    <w:rsid w:val="00F45516"/>
    <w:rPr>
      <w:lang w:val="es-ES" w:eastAsia="es-ES"/>
    </w:rPr>
  </w:style>
  <w:style w:type="paragraph" w:customStyle="1" w:styleId="5C4C817FC6AC442C9B650CDFADDC4424">
    <w:name w:val="5C4C817FC6AC442C9B650CDFADDC4424"/>
    <w:rsid w:val="00F45516"/>
    <w:rPr>
      <w:lang w:val="es-ES" w:eastAsia="es-ES"/>
    </w:rPr>
  </w:style>
  <w:style w:type="paragraph" w:customStyle="1" w:styleId="53DFCD3740564081AF8D54C03535755E">
    <w:name w:val="53DFCD3740564081AF8D54C03535755E"/>
    <w:rsid w:val="00F45516"/>
    <w:rPr>
      <w:lang w:val="es-ES" w:eastAsia="es-ES"/>
    </w:rPr>
  </w:style>
  <w:style w:type="paragraph" w:customStyle="1" w:styleId="AC7AA3FA67B848BF80C4C2DF3017FA8E">
    <w:name w:val="AC7AA3FA67B848BF80C4C2DF3017FA8E"/>
    <w:rsid w:val="00F45516"/>
    <w:rPr>
      <w:lang w:val="es-ES" w:eastAsia="es-ES"/>
    </w:rPr>
  </w:style>
  <w:style w:type="paragraph" w:customStyle="1" w:styleId="3EC3E2D717BC40C498454D1DEC27830E">
    <w:name w:val="3EC3E2D717BC40C498454D1DEC27830E"/>
    <w:rsid w:val="00F45516"/>
    <w:rPr>
      <w:lang w:val="es-ES" w:eastAsia="es-ES"/>
    </w:rPr>
  </w:style>
  <w:style w:type="paragraph" w:customStyle="1" w:styleId="D2C8A8FA6B844363AC31CAEEDD7ABB65">
    <w:name w:val="D2C8A8FA6B844363AC31CAEEDD7ABB65"/>
    <w:rsid w:val="00F45516"/>
    <w:rPr>
      <w:lang w:val="es-ES" w:eastAsia="es-ES"/>
    </w:rPr>
  </w:style>
  <w:style w:type="paragraph" w:customStyle="1" w:styleId="D8A3A6265EBD43969E85F86E268D593D">
    <w:name w:val="D8A3A6265EBD43969E85F86E268D593D"/>
    <w:rsid w:val="00F45516"/>
    <w:rPr>
      <w:lang w:val="es-ES" w:eastAsia="es-ES"/>
    </w:rPr>
  </w:style>
  <w:style w:type="paragraph" w:customStyle="1" w:styleId="BE778F6CBAC04DB3A9697EB320F0E4A1">
    <w:name w:val="BE778F6CBAC04DB3A9697EB320F0E4A1"/>
    <w:rsid w:val="00F45516"/>
    <w:rPr>
      <w:lang w:val="es-ES" w:eastAsia="es-ES"/>
    </w:rPr>
  </w:style>
  <w:style w:type="paragraph" w:customStyle="1" w:styleId="A0AD124ACA404EC7A1740780FCEB0B68">
    <w:name w:val="A0AD124ACA404EC7A1740780FCEB0B68"/>
    <w:rsid w:val="00F45516"/>
    <w:rPr>
      <w:lang w:val="es-ES" w:eastAsia="es-ES"/>
    </w:rPr>
  </w:style>
  <w:style w:type="paragraph" w:customStyle="1" w:styleId="EAC0CD133BAF416D833161C5B6F3BC53">
    <w:name w:val="EAC0CD133BAF416D833161C5B6F3BC53"/>
    <w:rsid w:val="00F45516"/>
    <w:rPr>
      <w:lang w:val="es-ES" w:eastAsia="es-ES"/>
    </w:rPr>
  </w:style>
  <w:style w:type="paragraph" w:customStyle="1" w:styleId="379D2077CD0B4B0D901297CC2C475656">
    <w:name w:val="379D2077CD0B4B0D901297CC2C475656"/>
    <w:rsid w:val="00F45516"/>
    <w:rPr>
      <w:lang w:val="es-ES" w:eastAsia="es-ES"/>
    </w:rPr>
  </w:style>
  <w:style w:type="paragraph" w:customStyle="1" w:styleId="4B8FE5BE32FC49AEA56C7346D8AEDDCF">
    <w:name w:val="4B8FE5BE32FC49AEA56C7346D8AEDDCF"/>
    <w:rsid w:val="00F45516"/>
    <w:rPr>
      <w:lang w:val="es-ES" w:eastAsia="es-ES"/>
    </w:rPr>
  </w:style>
  <w:style w:type="paragraph" w:customStyle="1" w:styleId="4681952E355C40D8948178CB76672CDE">
    <w:name w:val="4681952E355C40D8948178CB76672CDE"/>
    <w:rsid w:val="00F45516"/>
    <w:rPr>
      <w:lang w:val="es-ES" w:eastAsia="es-ES"/>
    </w:rPr>
  </w:style>
  <w:style w:type="paragraph" w:customStyle="1" w:styleId="4F8368B013EF4928AEBF844081FB06BE">
    <w:name w:val="4F8368B013EF4928AEBF844081FB06BE"/>
    <w:rsid w:val="00F45516"/>
    <w:rPr>
      <w:lang w:val="es-ES" w:eastAsia="es-ES"/>
    </w:rPr>
  </w:style>
  <w:style w:type="paragraph" w:customStyle="1" w:styleId="4D892301E4DA469BBC48A4A23F301B82">
    <w:name w:val="4D892301E4DA469BBC48A4A23F301B82"/>
    <w:rsid w:val="00FB7596"/>
    <w:rPr>
      <w:lang w:val="es-ES" w:eastAsia="es-ES"/>
    </w:rPr>
  </w:style>
  <w:style w:type="paragraph" w:customStyle="1" w:styleId="92232D327F4C49E0984BC3C7FE41088B">
    <w:name w:val="92232D327F4C49E0984BC3C7FE41088B"/>
    <w:rsid w:val="00FB7596"/>
    <w:rPr>
      <w:lang w:val="es-ES" w:eastAsia="es-ES"/>
    </w:rPr>
  </w:style>
  <w:style w:type="paragraph" w:customStyle="1" w:styleId="E2877990631944C39186A112C8B214CA">
    <w:name w:val="E2877990631944C39186A112C8B214CA"/>
    <w:rsid w:val="00FB7596"/>
    <w:rPr>
      <w:lang w:val="es-ES" w:eastAsia="es-ES"/>
    </w:rPr>
  </w:style>
  <w:style w:type="paragraph" w:customStyle="1" w:styleId="C2B637BD46654443A9F13D76617E272E">
    <w:name w:val="C2B637BD46654443A9F13D76617E272E"/>
    <w:rsid w:val="00FB7596"/>
    <w:rPr>
      <w:lang w:val="es-ES" w:eastAsia="es-ES"/>
    </w:rPr>
  </w:style>
  <w:style w:type="paragraph" w:customStyle="1" w:styleId="90723EA3F9D64B568F0A1CFAD495F6CE">
    <w:name w:val="90723EA3F9D64B568F0A1CFAD495F6CE"/>
    <w:rsid w:val="00FB7596"/>
    <w:rPr>
      <w:lang w:val="es-ES" w:eastAsia="es-ES"/>
    </w:rPr>
  </w:style>
  <w:style w:type="paragraph" w:customStyle="1" w:styleId="168C27A6CD0D477B8927D4FD2E94C089">
    <w:name w:val="168C27A6CD0D477B8927D4FD2E94C089"/>
    <w:rsid w:val="00FB7596"/>
    <w:rPr>
      <w:lang w:val="es-ES" w:eastAsia="es-ES"/>
    </w:rPr>
  </w:style>
  <w:style w:type="paragraph" w:customStyle="1" w:styleId="92B534055A8F4AD4BD68552EE916ABCA">
    <w:name w:val="92B534055A8F4AD4BD68552EE916ABCA"/>
    <w:rsid w:val="00FB7596"/>
    <w:rPr>
      <w:lang w:val="es-ES" w:eastAsia="es-ES"/>
    </w:rPr>
  </w:style>
  <w:style w:type="paragraph" w:customStyle="1" w:styleId="9DCA680B42B945428E61388816891898">
    <w:name w:val="9DCA680B42B945428E61388816891898"/>
    <w:rsid w:val="00FB7596"/>
    <w:rPr>
      <w:lang w:val="es-ES" w:eastAsia="es-ES"/>
    </w:rPr>
  </w:style>
  <w:style w:type="paragraph" w:customStyle="1" w:styleId="3B631A5ADD4641439A6B037C91322345">
    <w:name w:val="3B631A5ADD4641439A6B037C91322345"/>
    <w:rsid w:val="00FB7596"/>
    <w:rPr>
      <w:lang w:val="es-ES" w:eastAsia="es-ES"/>
    </w:rPr>
  </w:style>
  <w:style w:type="paragraph" w:customStyle="1" w:styleId="0058371548744B0BB4E02A89FC81851E">
    <w:name w:val="0058371548744B0BB4E02A89FC81851E"/>
    <w:rsid w:val="00FB7596"/>
    <w:rPr>
      <w:lang w:val="es-ES" w:eastAsia="es-ES"/>
    </w:rPr>
  </w:style>
  <w:style w:type="paragraph" w:customStyle="1" w:styleId="33F941D5DBF74BA988FE90C05CCA4D0C">
    <w:name w:val="33F941D5DBF74BA988FE90C05CCA4D0C"/>
    <w:rsid w:val="00FB7596"/>
    <w:rPr>
      <w:lang w:val="es-ES" w:eastAsia="es-ES"/>
    </w:rPr>
  </w:style>
  <w:style w:type="paragraph" w:customStyle="1" w:styleId="CE0FC468F5FF47909CBFC9100AC3FD6E">
    <w:name w:val="CE0FC468F5FF47909CBFC9100AC3FD6E"/>
    <w:rsid w:val="00FB7596"/>
    <w:rPr>
      <w:lang w:val="es-ES" w:eastAsia="es-ES"/>
    </w:rPr>
  </w:style>
  <w:style w:type="paragraph" w:customStyle="1" w:styleId="F5E5EC138CE741478168876A73C504B9">
    <w:name w:val="F5E5EC138CE741478168876A73C504B9"/>
    <w:rsid w:val="00FB7596"/>
    <w:rPr>
      <w:lang w:val="es-ES" w:eastAsia="es-ES"/>
    </w:rPr>
  </w:style>
  <w:style w:type="paragraph" w:customStyle="1" w:styleId="E0DC1EB2596747149FAC8ED52A631B9C">
    <w:name w:val="E0DC1EB2596747149FAC8ED52A631B9C"/>
    <w:rsid w:val="00FB7596"/>
    <w:rPr>
      <w:lang w:val="es-ES" w:eastAsia="es-ES"/>
    </w:rPr>
  </w:style>
  <w:style w:type="paragraph" w:customStyle="1" w:styleId="34DF381451874E1F96D7D0183EC55E3D">
    <w:name w:val="34DF381451874E1F96D7D0183EC55E3D"/>
    <w:rsid w:val="00FB7596"/>
    <w:rPr>
      <w:lang w:val="es-ES" w:eastAsia="es-ES"/>
    </w:rPr>
  </w:style>
  <w:style w:type="paragraph" w:customStyle="1" w:styleId="9C25110BB99C467EA7868897B556CD1C">
    <w:name w:val="9C25110BB99C467EA7868897B556CD1C"/>
    <w:rsid w:val="00FB7596"/>
    <w:rPr>
      <w:lang w:val="es-ES" w:eastAsia="es-ES"/>
    </w:rPr>
  </w:style>
  <w:style w:type="paragraph" w:customStyle="1" w:styleId="A82D897375D94E9EB90FA39479016EB4">
    <w:name w:val="A82D897375D94E9EB90FA39479016EB4"/>
    <w:rsid w:val="00FB7596"/>
    <w:rPr>
      <w:lang w:val="es-ES" w:eastAsia="es-ES"/>
    </w:rPr>
  </w:style>
  <w:style w:type="paragraph" w:customStyle="1" w:styleId="0DD57D03E93F4EA0A9D10CD46E2301EE">
    <w:name w:val="0DD57D03E93F4EA0A9D10CD46E2301EE"/>
    <w:rsid w:val="00FB7596"/>
    <w:rPr>
      <w:lang w:val="es-ES" w:eastAsia="es-ES"/>
    </w:rPr>
  </w:style>
  <w:style w:type="paragraph" w:customStyle="1" w:styleId="2E42AF667B2D4878BE7EE818F4772A2B">
    <w:name w:val="2E42AF667B2D4878BE7EE818F4772A2B"/>
    <w:rsid w:val="00FB7596"/>
    <w:rPr>
      <w:lang w:val="es-ES" w:eastAsia="es-ES"/>
    </w:rPr>
  </w:style>
  <w:style w:type="paragraph" w:customStyle="1" w:styleId="F9817FAA181B4ECAB53AB1AAE2DAF633">
    <w:name w:val="F9817FAA181B4ECAB53AB1AAE2DAF633"/>
    <w:rsid w:val="00FB7596"/>
    <w:rPr>
      <w:lang w:val="es-ES" w:eastAsia="es-ES"/>
    </w:rPr>
  </w:style>
  <w:style w:type="paragraph" w:customStyle="1" w:styleId="21B48C3DA35C4DEF8885C1D90539822A">
    <w:name w:val="21B48C3DA35C4DEF8885C1D90539822A"/>
    <w:rsid w:val="00FB7596"/>
    <w:rPr>
      <w:lang w:val="es-ES" w:eastAsia="es-ES"/>
    </w:rPr>
  </w:style>
  <w:style w:type="paragraph" w:customStyle="1" w:styleId="E5CE25B3BBAF4D1ABA49977676AD756F">
    <w:name w:val="E5CE25B3BBAF4D1ABA49977676AD756F"/>
    <w:rsid w:val="00FB7596"/>
    <w:rPr>
      <w:lang w:val="es-ES" w:eastAsia="es-ES"/>
    </w:rPr>
  </w:style>
  <w:style w:type="paragraph" w:customStyle="1" w:styleId="7E46998F65214519B1598A5D57E85BFD">
    <w:name w:val="7E46998F65214519B1598A5D57E85BFD"/>
    <w:rsid w:val="00FB7596"/>
    <w:rPr>
      <w:lang w:val="es-ES" w:eastAsia="es-ES"/>
    </w:rPr>
  </w:style>
  <w:style w:type="paragraph" w:customStyle="1" w:styleId="EBF1A1069CFF42E8B595B70AF60DFF07">
    <w:name w:val="EBF1A1069CFF42E8B595B70AF60DFF07"/>
    <w:rsid w:val="00FB7596"/>
    <w:rPr>
      <w:lang w:val="es-ES" w:eastAsia="es-ES"/>
    </w:rPr>
  </w:style>
  <w:style w:type="paragraph" w:customStyle="1" w:styleId="DD39EFA3B4874F3EAE217AD0C1CED132">
    <w:name w:val="DD39EFA3B4874F3EAE217AD0C1CED132"/>
    <w:rsid w:val="00CE442F"/>
    <w:rPr>
      <w:lang w:val="es-MX" w:eastAsia="es-MX"/>
    </w:rPr>
  </w:style>
  <w:style w:type="paragraph" w:customStyle="1" w:styleId="BF51BC30EAA94B11A095031523035DDE">
    <w:name w:val="BF51BC30EAA94B11A095031523035DDE"/>
    <w:rsid w:val="00CE442F"/>
    <w:rPr>
      <w:lang w:val="es-MX" w:eastAsia="es-MX"/>
    </w:rPr>
  </w:style>
  <w:style w:type="paragraph" w:customStyle="1" w:styleId="2226385010D946C080955FF76A001BEB">
    <w:name w:val="2226385010D946C080955FF76A001BEB"/>
    <w:rsid w:val="00CE442F"/>
    <w:rPr>
      <w:lang w:val="es-MX" w:eastAsia="es-MX"/>
    </w:rPr>
  </w:style>
  <w:style w:type="paragraph" w:customStyle="1" w:styleId="308C432F0BEC4A368901AA3CABD2FD59">
    <w:name w:val="308C432F0BEC4A368901AA3CABD2FD59"/>
    <w:rsid w:val="00CE442F"/>
    <w:rPr>
      <w:lang w:val="es-MX" w:eastAsia="es-MX"/>
    </w:rPr>
  </w:style>
  <w:style w:type="paragraph" w:customStyle="1" w:styleId="A4CA3F37A4ED4AD6B69B133017DE395B">
    <w:name w:val="A4CA3F37A4ED4AD6B69B133017DE395B"/>
    <w:rsid w:val="00CE442F"/>
    <w:rPr>
      <w:lang w:val="es-MX" w:eastAsia="es-MX"/>
    </w:rPr>
  </w:style>
  <w:style w:type="paragraph" w:customStyle="1" w:styleId="5FC855CED1F84B899D82403726F5E478">
    <w:name w:val="5FC855CED1F84B899D82403726F5E478"/>
    <w:rsid w:val="00CE442F"/>
    <w:rPr>
      <w:lang w:val="es-MX" w:eastAsia="es-MX"/>
    </w:rPr>
  </w:style>
  <w:style w:type="paragraph" w:customStyle="1" w:styleId="6256A2E7F04E43E19FBEBBB5F6B3B1B4">
    <w:name w:val="6256A2E7F04E43E19FBEBBB5F6B3B1B4"/>
    <w:rsid w:val="00CE442F"/>
    <w:rPr>
      <w:lang w:val="es-MX" w:eastAsia="es-MX"/>
    </w:rPr>
  </w:style>
  <w:style w:type="paragraph" w:customStyle="1" w:styleId="BEFA32C360EF43DCBCA90F1E41F2B7E8">
    <w:name w:val="BEFA32C360EF43DCBCA90F1E41F2B7E8"/>
    <w:rsid w:val="00CE442F"/>
    <w:rPr>
      <w:lang w:val="es-MX" w:eastAsia="es-MX"/>
    </w:rPr>
  </w:style>
  <w:style w:type="paragraph" w:customStyle="1" w:styleId="27420E31D7A34C559D48BD7857EBA29F">
    <w:name w:val="27420E31D7A34C559D48BD7857EBA29F"/>
    <w:rsid w:val="00CE442F"/>
    <w:rPr>
      <w:lang w:val="es-MX" w:eastAsia="es-MX"/>
    </w:rPr>
  </w:style>
  <w:style w:type="paragraph" w:customStyle="1" w:styleId="45F71B4B640741E99E8DC801EDEFB2A4">
    <w:name w:val="45F71B4B640741E99E8DC801EDEFB2A4"/>
    <w:rsid w:val="00CE442F"/>
    <w:rPr>
      <w:lang w:val="es-MX" w:eastAsia="es-MX"/>
    </w:rPr>
  </w:style>
  <w:style w:type="paragraph" w:customStyle="1" w:styleId="450B9C055F8C422DB78493EBABE9AC43">
    <w:name w:val="450B9C055F8C422DB78493EBABE9AC43"/>
    <w:rsid w:val="00CE442F"/>
    <w:rPr>
      <w:lang w:val="es-MX" w:eastAsia="es-MX"/>
    </w:rPr>
  </w:style>
  <w:style w:type="paragraph" w:customStyle="1" w:styleId="AC1947A1F2BE4622B61E9C862817FE63">
    <w:name w:val="AC1947A1F2BE4622B61E9C862817FE63"/>
    <w:rsid w:val="000253CC"/>
    <w:rPr>
      <w:lang w:val="es-MX" w:eastAsia="es-MX"/>
    </w:rPr>
  </w:style>
  <w:style w:type="paragraph" w:customStyle="1" w:styleId="CB6073765A8C4D33B2A5F1E42CAD676C">
    <w:name w:val="CB6073765A8C4D33B2A5F1E42CAD676C"/>
    <w:rsid w:val="000253CC"/>
    <w:rPr>
      <w:lang w:val="es-MX" w:eastAsia="es-MX"/>
    </w:rPr>
  </w:style>
  <w:style w:type="paragraph" w:customStyle="1" w:styleId="D8DE7C61731F4416BC33D6D685BE77D6">
    <w:name w:val="D8DE7C61731F4416BC33D6D685BE77D6"/>
    <w:rsid w:val="000253CC"/>
    <w:rPr>
      <w:lang w:val="es-MX" w:eastAsia="es-MX"/>
    </w:rPr>
  </w:style>
  <w:style w:type="paragraph" w:customStyle="1" w:styleId="7FCF43780AE549809AA20101269E47FE">
    <w:name w:val="7FCF43780AE549809AA20101269E47FE"/>
    <w:rsid w:val="000253CC"/>
    <w:rPr>
      <w:lang w:val="es-MX" w:eastAsia="es-MX"/>
    </w:rPr>
  </w:style>
  <w:style w:type="paragraph" w:customStyle="1" w:styleId="D05454662BC54447A88B7C24F79B5C79">
    <w:name w:val="D05454662BC54447A88B7C24F79B5C79"/>
    <w:rsid w:val="000253CC"/>
    <w:rPr>
      <w:lang w:val="es-MX" w:eastAsia="es-MX"/>
    </w:rPr>
  </w:style>
  <w:style w:type="paragraph" w:customStyle="1" w:styleId="EDBBF81328F140E6B7C1D50010832D6B">
    <w:name w:val="EDBBF81328F140E6B7C1D50010832D6B"/>
    <w:rsid w:val="000253CC"/>
    <w:rPr>
      <w:lang w:val="es-MX" w:eastAsia="es-MX"/>
    </w:rPr>
  </w:style>
  <w:style w:type="paragraph" w:customStyle="1" w:styleId="0474DB310A0A4A72B1E04DFBBCD5D150">
    <w:name w:val="0474DB310A0A4A72B1E04DFBBCD5D150"/>
    <w:rsid w:val="000253CC"/>
    <w:rPr>
      <w:lang w:val="es-MX" w:eastAsia="es-MX"/>
    </w:rPr>
  </w:style>
  <w:style w:type="paragraph" w:customStyle="1" w:styleId="B1D6D8A4F63D4A5592E361AA1EE66F4C">
    <w:name w:val="B1D6D8A4F63D4A5592E361AA1EE66F4C"/>
    <w:rsid w:val="000253CC"/>
    <w:rPr>
      <w:lang w:val="es-MX" w:eastAsia="es-MX"/>
    </w:rPr>
  </w:style>
  <w:style w:type="paragraph" w:customStyle="1" w:styleId="FD5E46E204B04D788A2039E7EF12390C">
    <w:name w:val="FD5E46E204B04D788A2039E7EF12390C"/>
    <w:rsid w:val="000253CC"/>
    <w:rPr>
      <w:lang w:val="es-MX" w:eastAsia="es-MX"/>
    </w:rPr>
  </w:style>
  <w:style w:type="paragraph" w:customStyle="1" w:styleId="6C4A89732B874521ABCC95B36C01515D">
    <w:name w:val="6C4A89732B874521ABCC95B36C01515D"/>
    <w:rsid w:val="000253CC"/>
    <w:rPr>
      <w:lang w:val="es-MX" w:eastAsia="es-MX"/>
    </w:rPr>
  </w:style>
  <w:style w:type="paragraph" w:customStyle="1" w:styleId="4A9F1871917D484497E525636C42CB5E">
    <w:name w:val="4A9F1871917D484497E525636C42CB5E"/>
    <w:rsid w:val="00973541"/>
    <w:rPr>
      <w:lang w:val="es-MX" w:eastAsia="es-MX"/>
    </w:rPr>
  </w:style>
  <w:style w:type="paragraph" w:customStyle="1" w:styleId="E087CA1C83474354A0B92053B73C27A9">
    <w:name w:val="E087CA1C83474354A0B92053B73C27A9"/>
    <w:rsid w:val="00973541"/>
    <w:rPr>
      <w:lang w:val="es-MX" w:eastAsia="es-MX"/>
    </w:rPr>
  </w:style>
  <w:style w:type="paragraph" w:customStyle="1" w:styleId="B381A32A373F4A249A6ACF696564A3F8">
    <w:name w:val="B381A32A373F4A249A6ACF696564A3F8"/>
    <w:rsid w:val="00973541"/>
    <w:rPr>
      <w:lang w:val="es-MX" w:eastAsia="es-MX"/>
    </w:rPr>
  </w:style>
  <w:style w:type="paragraph" w:customStyle="1" w:styleId="C4FA729327DE4BD7873E1C5B0107D4DA">
    <w:name w:val="C4FA729327DE4BD7873E1C5B0107D4DA"/>
    <w:rsid w:val="00973541"/>
    <w:rPr>
      <w:lang w:val="es-MX" w:eastAsia="es-MX"/>
    </w:rPr>
  </w:style>
  <w:style w:type="paragraph" w:customStyle="1" w:styleId="7B994CC065554182AC8AEF60239FA768">
    <w:name w:val="7B994CC065554182AC8AEF60239FA768"/>
    <w:rsid w:val="00973541"/>
    <w:rPr>
      <w:lang w:val="es-MX" w:eastAsia="es-MX"/>
    </w:rPr>
  </w:style>
  <w:style w:type="paragraph" w:customStyle="1" w:styleId="9B25B3BC704548668C56ACDA61487BCF">
    <w:name w:val="9B25B3BC704548668C56ACDA61487BCF"/>
    <w:rsid w:val="00973541"/>
    <w:rPr>
      <w:lang w:val="es-MX" w:eastAsia="es-MX"/>
    </w:rPr>
  </w:style>
  <w:style w:type="paragraph" w:customStyle="1" w:styleId="62565DD40A414F968197E55620C04885">
    <w:name w:val="62565DD40A414F968197E55620C04885"/>
    <w:rsid w:val="00973541"/>
    <w:rPr>
      <w:lang w:val="es-MX" w:eastAsia="es-MX"/>
    </w:rPr>
  </w:style>
  <w:style w:type="paragraph" w:customStyle="1" w:styleId="22FE64BFE6194B0B9C00D36FD607F26D">
    <w:name w:val="22FE64BFE6194B0B9C00D36FD607F26D"/>
    <w:rsid w:val="00973541"/>
    <w:rPr>
      <w:lang w:val="es-MX" w:eastAsia="es-MX"/>
    </w:rPr>
  </w:style>
  <w:style w:type="paragraph" w:customStyle="1" w:styleId="B1C3D0E7352742C98BE380457F2319C4">
    <w:name w:val="B1C3D0E7352742C98BE380457F2319C4"/>
    <w:rsid w:val="00973541"/>
    <w:rPr>
      <w:lang w:val="es-MX" w:eastAsia="es-MX"/>
    </w:rPr>
  </w:style>
  <w:style w:type="paragraph" w:customStyle="1" w:styleId="3B42B07B15A24BD4AF505E09BEE5F1E4">
    <w:name w:val="3B42B07B15A24BD4AF505E09BEE5F1E4"/>
    <w:rsid w:val="00973541"/>
    <w:rPr>
      <w:lang w:val="es-MX" w:eastAsia="es-MX"/>
    </w:rPr>
  </w:style>
  <w:style w:type="paragraph" w:customStyle="1" w:styleId="658C34B5AE084C4790E45944CB8C25B7">
    <w:name w:val="658C34B5AE084C4790E45944CB8C25B7"/>
    <w:rsid w:val="00973541"/>
    <w:rPr>
      <w:lang w:val="es-MX" w:eastAsia="es-MX"/>
    </w:rPr>
  </w:style>
  <w:style w:type="paragraph" w:customStyle="1" w:styleId="2CBD051B0388444D831CA0AA0E701D7D">
    <w:name w:val="2CBD051B0388444D831CA0AA0E701D7D"/>
    <w:rsid w:val="00973541"/>
    <w:rPr>
      <w:lang w:val="es-MX" w:eastAsia="es-MX"/>
    </w:rPr>
  </w:style>
  <w:style w:type="paragraph" w:customStyle="1" w:styleId="911C41D233B44F39A6EE82823AFC1EA7">
    <w:name w:val="911C41D233B44F39A6EE82823AFC1EA7"/>
    <w:rsid w:val="00973541"/>
    <w:rPr>
      <w:lang w:val="es-MX" w:eastAsia="es-MX"/>
    </w:rPr>
  </w:style>
  <w:style w:type="paragraph" w:customStyle="1" w:styleId="3BA3099A5DC8443B854D2DCDEA0C0944">
    <w:name w:val="3BA3099A5DC8443B854D2DCDEA0C0944"/>
    <w:rsid w:val="00973541"/>
    <w:rPr>
      <w:lang w:val="es-MX" w:eastAsia="es-MX"/>
    </w:rPr>
  </w:style>
  <w:style w:type="paragraph" w:customStyle="1" w:styleId="712DF0F819814696938CEBC306CA52E5">
    <w:name w:val="712DF0F819814696938CEBC306CA52E5"/>
    <w:rsid w:val="00973541"/>
    <w:rPr>
      <w:lang w:val="es-MX" w:eastAsia="es-MX"/>
    </w:rPr>
  </w:style>
  <w:style w:type="paragraph" w:customStyle="1" w:styleId="76400D7C387A40C5936834859CBF927E">
    <w:name w:val="76400D7C387A40C5936834859CBF927E"/>
    <w:rsid w:val="00973541"/>
    <w:rPr>
      <w:lang w:val="es-MX" w:eastAsia="es-MX"/>
    </w:rPr>
  </w:style>
  <w:style w:type="paragraph" w:customStyle="1" w:styleId="76D2D323E3364387BC39F59FDE5B2F1E">
    <w:name w:val="76D2D323E3364387BC39F59FDE5B2F1E"/>
    <w:rsid w:val="00973541"/>
    <w:rPr>
      <w:lang w:val="es-MX" w:eastAsia="es-MX"/>
    </w:rPr>
  </w:style>
  <w:style w:type="paragraph" w:customStyle="1" w:styleId="F8ACD69171E3445FA065C58C8A449003">
    <w:name w:val="F8ACD69171E3445FA065C58C8A449003"/>
    <w:rsid w:val="00973541"/>
    <w:rPr>
      <w:lang w:val="es-MX" w:eastAsia="es-MX"/>
    </w:rPr>
  </w:style>
  <w:style w:type="paragraph" w:customStyle="1" w:styleId="2D985549F0E04547BD37617BF3A9A63F">
    <w:name w:val="2D985549F0E04547BD37617BF3A9A63F"/>
    <w:rsid w:val="00973541"/>
    <w:rPr>
      <w:lang w:val="es-MX" w:eastAsia="es-MX"/>
    </w:rPr>
  </w:style>
  <w:style w:type="paragraph" w:customStyle="1" w:styleId="BDE8DECC54154484B189347D52D8C4E7">
    <w:name w:val="BDE8DECC54154484B189347D52D8C4E7"/>
    <w:rsid w:val="00973541"/>
    <w:rPr>
      <w:lang w:val="es-MX" w:eastAsia="es-MX"/>
    </w:rPr>
  </w:style>
  <w:style w:type="paragraph" w:customStyle="1" w:styleId="78DC42167F7147D1889C5F626C92106C">
    <w:name w:val="78DC42167F7147D1889C5F626C92106C"/>
    <w:rsid w:val="00973541"/>
    <w:rPr>
      <w:lang w:val="es-MX" w:eastAsia="es-MX"/>
    </w:rPr>
  </w:style>
  <w:style w:type="paragraph" w:customStyle="1" w:styleId="477E8AE2E7E441C3BC83802AE1C691D6">
    <w:name w:val="477E8AE2E7E441C3BC83802AE1C691D6"/>
    <w:rsid w:val="00973541"/>
    <w:rPr>
      <w:lang w:val="es-MX" w:eastAsia="es-MX"/>
    </w:rPr>
  </w:style>
  <w:style w:type="paragraph" w:customStyle="1" w:styleId="F6CC1DE30252459B81EBABF942A2B92D">
    <w:name w:val="F6CC1DE30252459B81EBABF942A2B92D"/>
    <w:rsid w:val="00973541"/>
    <w:rPr>
      <w:lang w:val="es-MX" w:eastAsia="es-MX"/>
    </w:rPr>
  </w:style>
  <w:style w:type="paragraph" w:customStyle="1" w:styleId="7DD39A6F1727411DB46E6397F81FB735">
    <w:name w:val="7DD39A6F1727411DB46E6397F81FB735"/>
    <w:rsid w:val="00973541"/>
    <w:rPr>
      <w:lang w:val="es-MX" w:eastAsia="es-MX"/>
    </w:rPr>
  </w:style>
  <w:style w:type="paragraph" w:customStyle="1" w:styleId="124F7D8C787E4C4EB8D62C5D209547BF">
    <w:name w:val="124F7D8C787E4C4EB8D62C5D209547BF"/>
    <w:rsid w:val="00973541"/>
    <w:rPr>
      <w:lang w:val="es-MX" w:eastAsia="es-MX"/>
    </w:rPr>
  </w:style>
  <w:style w:type="paragraph" w:customStyle="1" w:styleId="2BE854B8317E40D592E60A60AE10710B">
    <w:name w:val="2BE854B8317E40D592E60A60AE10710B"/>
    <w:rsid w:val="00973541"/>
    <w:rPr>
      <w:lang w:val="es-MX" w:eastAsia="es-MX"/>
    </w:rPr>
  </w:style>
  <w:style w:type="paragraph" w:customStyle="1" w:styleId="743A098FF8334ACD99BAC54B525DCF3C">
    <w:name w:val="743A098FF8334ACD99BAC54B525DCF3C"/>
    <w:rsid w:val="00973541"/>
    <w:rPr>
      <w:lang w:val="es-MX" w:eastAsia="es-MX"/>
    </w:rPr>
  </w:style>
  <w:style w:type="paragraph" w:customStyle="1" w:styleId="F11812F92CC14C13B64A8D881E643A41">
    <w:name w:val="F11812F92CC14C13B64A8D881E643A41"/>
    <w:rsid w:val="00973541"/>
    <w:rPr>
      <w:lang w:val="es-MX" w:eastAsia="es-MX"/>
    </w:rPr>
  </w:style>
  <w:style w:type="paragraph" w:customStyle="1" w:styleId="70A5C8D69B184DDC8FC7250FBF0ADD10">
    <w:name w:val="70A5C8D69B184DDC8FC7250FBF0ADD10"/>
    <w:rsid w:val="00973541"/>
    <w:rPr>
      <w:lang w:val="es-MX" w:eastAsia="es-MX"/>
    </w:rPr>
  </w:style>
  <w:style w:type="paragraph" w:customStyle="1" w:styleId="95AC2B3A7B7449E7971434F96BC50F41">
    <w:name w:val="95AC2B3A7B7449E7971434F96BC50F41"/>
    <w:rsid w:val="00973541"/>
    <w:rPr>
      <w:lang w:val="es-MX" w:eastAsia="es-MX"/>
    </w:rPr>
  </w:style>
  <w:style w:type="paragraph" w:customStyle="1" w:styleId="23BEDAF5DCC24D7AB4259B3A8CBC8E48">
    <w:name w:val="23BEDAF5DCC24D7AB4259B3A8CBC8E48"/>
    <w:rsid w:val="00B95A8B"/>
    <w:rPr>
      <w:lang w:val="es-MX" w:eastAsia="es-MX"/>
    </w:rPr>
  </w:style>
  <w:style w:type="paragraph" w:customStyle="1" w:styleId="377A9D01AA794BD6824E2FB5D56B3F52">
    <w:name w:val="377A9D01AA794BD6824E2FB5D56B3F52"/>
    <w:rsid w:val="00B95A8B"/>
    <w:rPr>
      <w:lang w:val="es-MX" w:eastAsia="es-MX"/>
    </w:rPr>
  </w:style>
  <w:style w:type="paragraph" w:customStyle="1" w:styleId="BF5FB9FAE15A49C0A179BB689B5E4CBE">
    <w:name w:val="BF5FB9FAE15A49C0A179BB689B5E4CBE"/>
    <w:rsid w:val="00B95A8B"/>
    <w:rPr>
      <w:lang w:val="es-MX" w:eastAsia="es-MX"/>
    </w:rPr>
  </w:style>
  <w:style w:type="paragraph" w:customStyle="1" w:styleId="A11217D9DD4746BFA254E84CDD34B89F">
    <w:name w:val="A11217D9DD4746BFA254E84CDD34B89F"/>
    <w:rsid w:val="00B95A8B"/>
    <w:rPr>
      <w:lang w:val="es-MX" w:eastAsia="es-MX"/>
    </w:rPr>
  </w:style>
  <w:style w:type="paragraph" w:customStyle="1" w:styleId="CD0B4C1DE9404812ADCBFCEF941A3450">
    <w:name w:val="CD0B4C1DE9404812ADCBFCEF941A3450"/>
    <w:rsid w:val="00B95A8B"/>
    <w:rPr>
      <w:lang w:val="es-MX" w:eastAsia="es-MX"/>
    </w:rPr>
  </w:style>
  <w:style w:type="paragraph" w:customStyle="1" w:styleId="C50806DEA83A4B249AAD83F7E04184A2">
    <w:name w:val="C50806DEA83A4B249AAD83F7E04184A2"/>
    <w:rsid w:val="00B95A8B"/>
    <w:rPr>
      <w:lang w:val="es-MX" w:eastAsia="es-MX"/>
    </w:rPr>
  </w:style>
  <w:style w:type="paragraph" w:customStyle="1" w:styleId="8B1FAE91A24B412B8D20DE8502BCF304">
    <w:name w:val="8B1FAE91A24B412B8D20DE8502BCF304"/>
    <w:rsid w:val="00B95A8B"/>
    <w:rPr>
      <w:lang w:val="es-MX" w:eastAsia="es-MX"/>
    </w:rPr>
  </w:style>
  <w:style w:type="paragraph" w:customStyle="1" w:styleId="6C9A6A8E65924FD19AC13750EEBDD0BF">
    <w:name w:val="6C9A6A8E65924FD19AC13750EEBDD0BF"/>
    <w:rsid w:val="00B95A8B"/>
    <w:rPr>
      <w:lang w:val="es-MX" w:eastAsia="es-MX"/>
    </w:rPr>
  </w:style>
  <w:style w:type="paragraph" w:customStyle="1" w:styleId="B5865770598446118B85BDEA8A77CBBD">
    <w:name w:val="B5865770598446118B85BDEA8A77CBBD"/>
    <w:rsid w:val="00B95A8B"/>
    <w:rPr>
      <w:lang w:val="es-MX" w:eastAsia="es-MX"/>
    </w:rPr>
  </w:style>
  <w:style w:type="paragraph" w:customStyle="1" w:styleId="ECA3D116DBE942F09B2BD822F1C53A04">
    <w:name w:val="ECA3D116DBE942F09B2BD822F1C53A04"/>
    <w:rsid w:val="00B95A8B"/>
    <w:rPr>
      <w:lang w:val="es-MX" w:eastAsia="es-MX"/>
    </w:rPr>
  </w:style>
  <w:style w:type="paragraph" w:customStyle="1" w:styleId="35C33BAE3D3C47789F5A6081C0FD6CA3">
    <w:name w:val="35C33BAE3D3C47789F5A6081C0FD6CA3"/>
    <w:rsid w:val="00FD2601"/>
    <w:rPr>
      <w:lang w:val="es-MX" w:eastAsia="es-MX"/>
    </w:rPr>
  </w:style>
  <w:style w:type="paragraph" w:customStyle="1" w:styleId="DF9E5D2C625A435DA8B0BC8986139FFA">
    <w:name w:val="DF9E5D2C625A435DA8B0BC8986139FFA"/>
    <w:rsid w:val="00FD2601"/>
    <w:rPr>
      <w:lang w:val="es-MX" w:eastAsia="es-MX"/>
    </w:rPr>
  </w:style>
  <w:style w:type="paragraph" w:customStyle="1" w:styleId="95A725AA93754EFCA4749BD0CAC44D5C">
    <w:name w:val="95A725AA93754EFCA4749BD0CAC44D5C"/>
    <w:rsid w:val="00FD2601"/>
    <w:rPr>
      <w:lang w:val="es-MX" w:eastAsia="es-MX"/>
    </w:rPr>
  </w:style>
  <w:style w:type="paragraph" w:customStyle="1" w:styleId="B1D8E42ED82749BFA2E058DCA6D4BC4A">
    <w:name w:val="B1D8E42ED82749BFA2E058DCA6D4BC4A"/>
    <w:rsid w:val="00FD2601"/>
    <w:rPr>
      <w:lang w:val="es-MX" w:eastAsia="es-MX"/>
    </w:rPr>
  </w:style>
  <w:style w:type="paragraph" w:customStyle="1" w:styleId="2431061AFDB44BB9AC181E3D072492AF">
    <w:name w:val="2431061AFDB44BB9AC181E3D072492AF"/>
    <w:rsid w:val="00FD2601"/>
    <w:rPr>
      <w:lang w:val="es-MX" w:eastAsia="es-MX"/>
    </w:rPr>
  </w:style>
  <w:style w:type="paragraph" w:customStyle="1" w:styleId="B4A56441DF604252920BC81D836DD9A8">
    <w:name w:val="B4A56441DF604252920BC81D836DD9A8"/>
    <w:rsid w:val="00FD2601"/>
    <w:rPr>
      <w:lang w:val="es-MX" w:eastAsia="es-MX"/>
    </w:rPr>
  </w:style>
  <w:style w:type="paragraph" w:customStyle="1" w:styleId="E5C467700C214FE2B7773C22F5378140">
    <w:name w:val="E5C467700C214FE2B7773C22F5378140"/>
    <w:rsid w:val="00FD2601"/>
    <w:rPr>
      <w:lang w:val="es-MX" w:eastAsia="es-MX"/>
    </w:rPr>
  </w:style>
  <w:style w:type="paragraph" w:customStyle="1" w:styleId="5905F0FBCFB24E1495E9E8E95D44228A">
    <w:name w:val="5905F0FBCFB24E1495E9E8E95D44228A"/>
    <w:rsid w:val="00FD2601"/>
    <w:rPr>
      <w:lang w:val="es-MX" w:eastAsia="es-MX"/>
    </w:rPr>
  </w:style>
  <w:style w:type="paragraph" w:customStyle="1" w:styleId="618AB99C71344AEDAD6CF70B9C611828">
    <w:name w:val="618AB99C71344AEDAD6CF70B9C611828"/>
    <w:rsid w:val="00FD2601"/>
    <w:rPr>
      <w:lang w:val="es-MX" w:eastAsia="es-MX"/>
    </w:rPr>
  </w:style>
  <w:style w:type="paragraph" w:customStyle="1" w:styleId="5DB215951645485A9FA4F4BD116126A1">
    <w:name w:val="5DB215951645485A9FA4F4BD116126A1"/>
    <w:rsid w:val="00FD2601"/>
    <w:rPr>
      <w:lang w:val="es-MX" w:eastAsia="es-MX"/>
    </w:rPr>
  </w:style>
  <w:style w:type="paragraph" w:customStyle="1" w:styleId="563D0FF051484E29B37300E2B52D98A5">
    <w:name w:val="563D0FF051484E29B37300E2B52D98A5"/>
    <w:rsid w:val="00FD2601"/>
    <w:rPr>
      <w:lang w:val="es-MX" w:eastAsia="es-MX"/>
    </w:rPr>
  </w:style>
  <w:style w:type="paragraph" w:customStyle="1" w:styleId="2B2B9826422848828581ADF276CCEC5B">
    <w:name w:val="2B2B9826422848828581ADF276CCEC5B"/>
    <w:rsid w:val="00FD2601"/>
    <w:rPr>
      <w:lang w:val="es-MX" w:eastAsia="es-MX"/>
    </w:rPr>
  </w:style>
  <w:style w:type="paragraph" w:customStyle="1" w:styleId="6CFD4B857EB0481F8AC41020162F6841">
    <w:name w:val="6CFD4B857EB0481F8AC41020162F6841"/>
    <w:rsid w:val="00FD2601"/>
    <w:rPr>
      <w:lang w:val="es-MX" w:eastAsia="es-MX"/>
    </w:rPr>
  </w:style>
  <w:style w:type="paragraph" w:customStyle="1" w:styleId="7D5AAE9A0EF445309375B36AC9EAE5CD">
    <w:name w:val="7D5AAE9A0EF445309375B36AC9EAE5CD"/>
    <w:rsid w:val="00FD2601"/>
    <w:rPr>
      <w:lang w:val="es-MX" w:eastAsia="es-MX"/>
    </w:rPr>
  </w:style>
  <w:style w:type="paragraph" w:customStyle="1" w:styleId="DC9884062AC64699B87CA19B953DD470">
    <w:name w:val="DC9884062AC64699B87CA19B953DD470"/>
    <w:rsid w:val="00FD2601"/>
    <w:rPr>
      <w:lang w:val="es-MX" w:eastAsia="es-MX"/>
    </w:rPr>
  </w:style>
  <w:style w:type="paragraph" w:customStyle="1" w:styleId="B108466CD070494BBB5385D9F724C59E">
    <w:name w:val="B108466CD070494BBB5385D9F724C59E"/>
    <w:rsid w:val="00FD2601"/>
    <w:rPr>
      <w:lang w:val="es-MX" w:eastAsia="es-MX"/>
    </w:rPr>
  </w:style>
  <w:style w:type="paragraph" w:customStyle="1" w:styleId="C3DEE152620C45D69D3DFD2A571EAE63">
    <w:name w:val="C3DEE152620C45D69D3DFD2A571EAE63"/>
    <w:rsid w:val="00FD2601"/>
    <w:rPr>
      <w:lang w:val="es-MX" w:eastAsia="es-MX"/>
    </w:rPr>
  </w:style>
  <w:style w:type="paragraph" w:customStyle="1" w:styleId="37CCD6EC847B4F2D907567598C4E81B3">
    <w:name w:val="37CCD6EC847B4F2D907567598C4E81B3"/>
    <w:rsid w:val="00FD2601"/>
    <w:rPr>
      <w:lang w:val="es-MX" w:eastAsia="es-MX"/>
    </w:rPr>
  </w:style>
  <w:style w:type="paragraph" w:customStyle="1" w:styleId="2FF400FE98DE4EA8BB032F0D7A2EDAD5">
    <w:name w:val="2FF400FE98DE4EA8BB032F0D7A2EDAD5"/>
    <w:rsid w:val="00FD2601"/>
    <w:rPr>
      <w:lang w:val="es-MX" w:eastAsia="es-MX"/>
    </w:rPr>
  </w:style>
  <w:style w:type="paragraph" w:customStyle="1" w:styleId="A57898B3F5F44FAFA2BD5923FC52C2EF">
    <w:name w:val="A57898B3F5F44FAFA2BD5923FC52C2EF"/>
    <w:rsid w:val="00FD2601"/>
    <w:rPr>
      <w:lang w:val="es-MX" w:eastAsia="es-MX"/>
    </w:rPr>
  </w:style>
  <w:style w:type="paragraph" w:customStyle="1" w:styleId="E770A727838D4F08B6C775E674DB0B4C">
    <w:name w:val="E770A727838D4F08B6C775E674DB0B4C"/>
    <w:rsid w:val="00FD2601"/>
    <w:rPr>
      <w:lang w:val="es-MX" w:eastAsia="es-MX"/>
    </w:rPr>
  </w:style>
  <w:style w:type="paragraph" w:customStyle="1" w:styleId="2332FC8B58E5426DA4A94AD80982976B">
    <w:name w:val="2332FC8B58E5426DA4A94AD80982976B"/>
    <w:rsid w:val="00FD2601"/>
    <w:rPr>
      <w:lang w:val="es-MX" w:eastAsia="es-MX"/>
    </w:rPr>
  </w:style>
  <w:style w:type="paragraph" w:customStyle="1" w:styleId="13B633F8DBE84B689406B7067C377550">
    <w:name w:val="13B633F8DBE84B689406B7067C377550"/>
    <w:rsid w:val="00FD2601"/>
    <w:rPr>
      <w:lang w:val="es-MX" w:eastAsia="es-MX"/>
    </w:rPr>
  </w:style>
  <w:style w:type="paragraph" w:customStyle="1" w:styleId="33485B90288747569344EE8C072134BB">
    <w:name w:val="33485B90288747569344EE8C072134BB"/>
    <w:rsid w:val="00FD2601"/>
    <w:rPr>
      <w:lang w:val="es-MX" w:eastAsia="es-MX"/>
    </w:rPr>
  </w:style>
  <w:style w:type="paragraph" w:customStyle="1" w:styleId="5923B617DDE84FF1A11ED636C5BC07CD">
    <w:name w:val="5923B617DDE84FF1A11ED636C5BC07CD"/>
    <w:rsid w:val="00FD2601"/>
    <w:rPr>
      <w:lang w:val="es-MX" w:eastAsia="es-MX"/>
    </w:rPr>
  </w:style>
  <w:style w:type="paragraph" w:customStyle="1" w:styleId="33B70D5D08E546779107CE7EF0B09E8A">
    <w:name w:val="33B70D5D08E546779107CE7EF0B09E8A"/>
    <w:rsid w:val="00FD2601"/>
    <w:rPr>
      <w:lang w:val="es-MX" w:eastAsia="es-MX"/>
    </w:rPr>
  </w:style>
  <w:style w:type="paragraph" w:customStyle="1" w:styleId="E6E530042A634DA39BB23E9C29D5893B">
    <w:name w:val="E6E530042A634DA39BB23E9C29D5893B"/>
    <w:rsid w:val="00FD2601"/>
    <w:rPr>
      <w:lang w:val="es-MX" w:eastAsia="es-MX"/>
    </w:rPr>
  </w:style>
  <w:style w:type="paragraph" w:customStyle="1" w:styleId="F3FE94733960409BACDEB49B66C5D98E">
    <w:name w:val="F3FE94733960409BACDEB49B66C5D98E"/>
    <w:rsid w:val="00FD2601"/>
    <w:rPr>
      <w:lang w:val="es-MX" w:eastAsia="es-MX"/>
    </w:rPr>
  </w:style>
  <w:style w:type="paragraph" w:customStyle="1" w:styleId="431249969E504821B11EFAA7B8A19243">
    <w:name w:val="431249969E504821B11EFAA7B8A19243"/>
    <w:rsid w:val="00FD2601"/>
    <w:rPr>
      <w:lang w:val="es-MX" w:eastAsia="es-MX"/>
    </w:rPr>
  </w:style>
  <w:style w:type="paragraph" w:customStyle="1" w:styleId="56E5A095E1BA4D3ABC644E4C5FEE132F">
    <w:name w:val="56E5A095E1BA4D3ABC644E4C5FEE132F"/>
    <w:rsid w:val="00FD2601"/>
    <w:rPr>
      <w:lang w:val="es-MX" w:eastAsia="es-MX"/>
    </w:rPr>
  </w:style>
  <w:style w:type="paragraph" w:customStyle="1" w:styleId="71CA5D0E42F246B2BEC575D7AA9D08A4">
    <w:name w:val="71CA5D0E42F246B2BEC575D7AA9D08A4"/>
    <w:rsid w:val="00765CFC"/>
    <w:rPr>
      <w:lang w:val="es-MX" w:eastAsia="es-MX"/>
    </w:rPr>
  </w:style>
  <w:style w:type="paragraph" w:customStyle="1" w:styleId="DA77DA78A913452C885E28A288C01A73">
    <w:name w:val="DA77DA78A913452C885E28A288C01A73"/>
    <w:rsid w:val="00765CFC"/>
    <w:rPr>
      <w:lang w:val="es-MX" w:eastAsia="es-MX"/>
    </w:rPr>
  </w:style>
  <w:style w:type="paragraph" w:customStyle="1" w:styleId="6B0A2F9336684643AD4C94DBD1C42D17">
    <w:name w:val="6B0A2F9336684643AD4C94DBD1C42D17"/>
    <w:rsid w:val="00765CFC"/>
    <w:rPr>
      <w:lang w:val="es-MX" w:eastAsia="es-MX"/>
    </w:rPr>
  </w:style>
  <w:style w:type="paragraph" w:customStyle="1" w:styleId="A2AE18C90D094943941DF7124B37E5C0">
    <w:name w:val="A2AE18C90D094943941DF7124B37E5C0"/>
    <w:rsid w:val="00765CFC"/>
    <w:rPr>
      <w:lang w:val="es-MX" w:eastAsia="es-MX"/>
    </w:rPr>
  </w:style>
  <w:style w:type="paragraph" w:customStyle="1" w:styleId="AAC1A8EE1AB0407C9226F5B39E5B85E8">
    <w:name w:val="AAC1A8EE1AB0407C9226F5B39E5B85E8"/>
    <w:rsid w:val="00765CFC"/>
    <w:rPr>
      <w:lang w:val="es-MX" w:eastAsia="es-MX"/>
    </w:rPr>
  </w:style>
  <w:style w:type="paragraph" w:customStyle="1" w:styleId="72401171ADBD496D948DAF1C95D76900">
    <w:name w:val="72401171ADBD496D948DAF1C95D76900"/>
    <w:rsid w:val="00765CFC"/>
    <w:rPr>
      <w:lang w:val="es-MX" w:eastAsia="es-MX"/>
    </w:rPr>
  </w:style>
  <w:style w:type="paragraph" w:customStyle="1" w:styleId="5C98B377D75E46B1BE4D8B41062D0B70">
    <w:name w:val="5C98B377D75E46B1BE4D8B41062D0B70"/>
    <w:rsid w:val="00765CFC"/>
    <w:rPr>
      <w:lang w:val="es-MX" w:eastAsia="es-MX"/>
    </w:rPr>
  </w:style>
  <w:style w:type="paragraph" w:customStyle="1" w:styleId="044410D215E645678D04E792985EFC86">
    <w:name w:val="044410D215E645678D04E792985EFC86"/>
    <w:rsid w:val="00765CFC"/>
    <w:rPr>
      <w:lang w:val="es-MX" w:eastAsia="es-MX"/>
    </w:rPr>
  </w:style>
  <w:style w:type="paragraph" w:customStyle="1" w:styleId="01C58B0AA82A4DFFAE139E3943521CF3">
    <w:name w:val="01C58B0AA82A4DFFAE139E3943521CF3"/>
    <w:rsid w:val="00765CFC"/>
    <w:rPr>
      <w:lang w:val="es-MX" w:eastAsia="es-MX"/>
    </w:rPr>
  </w:style>
  <w:style w:type="paragraph" w:customStyle="1" w:styleId="1AAEC84E0C5C4E2686494C125FCF0B08">
    <w:name w:val="1AAEC84E0C5C4E2686494C125FCF0B08"/>
    <w:rsid w:val="00765CFC"/>
    <w:rPr>
      <w:lang w:val="es-MX" w:eastAsia="es-MX"/>
    </w:rPr>
  </w:style>
  <w:style w:type="paragraph" w:customStyle="1" w:styleId="3D4F0C89ED7641228D2A41B399486302">
    <w:name w:val="3D4F0C89ED7641228D2A41B399486302"/>
    <w:rsid w:val="00F65807"/>
    <w:rPr>
      <w:lang w:val="es-MX" w:eastAsia="es-MX"/>
    </w:rPr>
  </w:style>
  <w:style w:type="paragraph" w:customStyle="1" w:styleId="C185AFB026854E6D9F441DC8101826FD">
    <w:name w:val="C185AFB026854E6D9F441DC8101826FD"/>
    <w:rsid w:val="00F65807"/>
    <w:rPr>
      <w:lang w:val="es-MX" w:eastAsia="es-MX"/>
    </w:rPr>
  </w:style>
  <w:style w:type="paragraph" w:customStyle="1" w:styleId="53EE29EA6E5D4D5E99CEC84B695CBE10">
    <w:name w:val="53EE29EA6E5D4D5E99CEC84B695CBE10"/>
    <w:rsid w:val="00F65807"/>
    <w:rPr>
      <w:lang w:val="es-MX" w:eastAsia="es-MX"/>
    </w:rPr>
  </w:style>
  <w:style w:type="paragraph" w:customStyle="1" w:styleId="05341B4C93404A60B1515A5D9E1083F7">
    <w:name w:val="05341B4C93404A60B1515A5D9E1083F7"/>
    <w:rsid w:val="00F65807"/>
    <w:rPr>
      <w:lang w:val="es-MX" w:eastAsia="es-MX"/>
    </w:rPr>
  </w:style>
  <w:style w:type="paragraph" w:customStyle="1" w:styleId="75AC29730F00454BB451A43587B53A57">
    <w:name w:val="75AC29730F00454BB451A43587B53A57"/>
    <w:rsid w:val="00F65807"/>
    <w:rPr>
      <w:lang w:val="es-MX" w:eastAsia="es-MX"/>
    </w:rPr>
  </w:style>
  <w:style w:type="paragraph" w:customStyle="1" w:styleId="36BBC14609964FD58C258988D23DA9D7">
    <w:name w:val="36BBC14609964FD58C258988D23DA9D7"/>
    <w:rsid w:val="00F65807"/>
    <w:rPr>
      <w:lang w:val="es-MX" w:eastAsia="es-MX"/>
    </w:rPr>
  </w:style>
  <w:style w:type="paragraph" w:customStyle="1" w:styleId="8233DB68B40244328D74A8339697912C">
    <w:name w:val="8233DB68B40244328D74A8339697912C"/>
    <w:rsid w:val="00F65807"/>
    <w:rPr>
      <w:lang w:val="es-MX" w:eastAsia="es-MX"/>
    </w:rPr>
  </w:style>
  <w:style w:type="paragraph" w:customStyle="1" w:styleId="DCF1351663DF4BDF8950D3AB3A6C9A2B">
    <w:name w:val="DCF1351663DF4BDF8950D3AB3A6C9A2B"/>
    <w:rsid w:val="00F65807"/>
    <w:rPr>
      <w:lang w:val="es-MX" w:eastAsia="es-MX"/>
    </w:rPr>
  </w:style>
  <w:style w:type="paragraph" w:customStyle="1" w:styleId="B399ABA28E84447BBBB5001C8684BA21">
    <w:name w:val="B399ABA28E84447BBBB5001C8684BA21"/>
    <w:rsid w:val="00F65807"/>
    <w:rPr>
      <w:lang w:val="es-MX" w:eastAsia="es-MX"/>
    </w:rPr>
  </w:style>
  <w:style w:type="paragraph" w:customStyle="1" w:styleId="7C2D0B7EE6C445DAB31690F58654D7F9">
    <w:name w:val="7C2D0B7EE6C445DAB31690F58654D7F9"/>
    <w:rsid w:val="00F65807"/>
    <w:rPr>
      <w:lang w:val="es-MX" w:eastAsia="es-MX"/>
    </w:rPr>
  </w:style>
  <w:style w:type="paragraph" w:customStyle="1" w:styleId="1BC5910DBFBB45D0B4742072F49D8AD3">
    <w:name w:val="1BC5910DBFBB45D0B4742072F49D8AD3"/>
    <w:rsid w:val="00A30513"/>
    <w:rPr>
      <w:lang w:val="es-MX" w:eastAsia="es-MX"/>
    </w:rPr>
  </w:style>
  <w:style w:type="paragraph" w:customStyle="1" w:styleId="B7B6439C87E0417BA39447343579057C">
    <w:name w:val="B7B6439C87E0417BA39447343579057C"/>
    <w:rsid w:val="00A30513"/>
    <w:rPr>
      <w:lang w:val="es-MX" w:eastAsia="es-MX"/>
    </w:rPr>
  </w:style>
  <w:style w:type="paragraph" w:customStyle="1" w:styleId="40F967D39DF34A0CB4280DCC0CB9B2AB">
    <w:name w:val="40F967D39DF34A0CB4280DCC0CB9B2AB"/>
    <w:rsid w:val="00A30513"/>
    <w:rPr>
      <w:lang w:val="es-MX" w:eastAsia="es-MX"/>
    </w:rPr>
  </w:style>
  <w:style w:type="paragraph" w:customStyle="1" w:styleId="292612B878D047F5B88946F7FBC2A814">
    <w:name w:val="292612B878D047F5B88946F7FBC2A814"/>
    <w:rsid w:val="00A30513"/>
    <w:rPr>
      <w:lang w:val="es-MX" w:eastAsia="es-MX"/>
    </w:rPr>
  </w:style>
  <w:style w:type="paragraph" w:customStyle="1" w:styleId="806E41A04E5249AC810E38A98DF87A3D">
    <w:name w:val="806E41A04E5249AC810E38A98DF87A3D"/>
    <w:rsid w:val="00A30513"/>
    <w:rPr>
      <w:lang w:val="es-MX" w:eastAsia="es-MX"/>
    </w:rPr>
  </w:style>
  <w:style w:type="paragraph" w:customStyle="1" w:styleId="5A83766719784AF1826BB1B69DE311E9">
    <w:name w:val="5A83766719784AF1826BB1B69DE311E9"/>
    <w:rsid w:val="00A30513"/>
    <w:rPr>
      <w:lang w:val="es-MX" w:eastAsia="es-MX"/>
    </w:rPr>
  </w:style>
  <w:style w:type="paragraph" w:customStyle="1" w:styleId="006EBB5CCDCA474CADFAED54F216BD19">
    <w:name w:val="006EBB5CCDCA474CADFAED54F216BD19"/>
    <w:rsid w:val="00A30513"/>
    <w:rPr>
      <w:lang w:val="es-MX" w:eastAsia="es-MX"/>
    </w:rPr>
  </w:style>
  <w:style w:type="paragraph" w:customStyle="1" w:styleId="39E262115D9840E697C20025849DD864">
    <w:name w:val="39E262115D9840E697C20025849DD864"/>
    <w:rsid w:val="00A30513"/>
    <w:rPr>
      <w:lang w:val="es-MX" w:eastAsia="es-MX"/>
    </w:rPr>
  </w:style>
  <w:style w:type="paragraph" w:customStyle="1" w:styleId="C8BA795806D048EBA3CD1DCC948ED372">
    <w:name w:val="C8BA795806D048EBA3CD1DCC948ED372"/>
    <w:rsid w:val="00A30513"/>
    <w:rPr>
      <w:lang w:val="es-MX" w:eastAsia="es-MX"/>
    </w:rPr>
  </w:style>
  <w:style w:type="paragraph" w:customStyle="1" w:styleId="3CDA73A0DAB5467DBE9F0264387662DE">
    <w:name w:val="3CDA73A0DAB5467DBE9F0264387662DE"/>
    <w:rsid w:val="00A30513"/>
    <w:rPr>
      <w:lang w:val="es-MX" w:eastAsia="es-MX"/>
    </w:rPr>
  </w:style>
  <w:style w:type="paragraph" w:customStyle="1" w:styleId="535EFB9730B34BEAA87F6825E7B01382">
    <w:name w:val="535EFB9730B34BEAA87F6825E7B01382"/>
    <w:rsid w:val="00135260"/>
    <w:rPr>
      <w:lang w:val="es-MX" w:eastAsia="es-MX"/>
    </w:rPr>
  </w:style>
  <w:style w:type="paragraph" w:customStyle="1" w:styleId="57F9C36801EE4D4EB55A9F2CB726E65B">
    <w:name w:val="57F9C36801EE4D4EB55A9F2CB726E65B"/>
    <w:rsid w:val="00135260"/>
    <w:rPr>
      <w:lang w:val="es-MX" w:eastAsia="es-MX"/>
    </w:rPr>
  </w:style>
  <w:style w:type="paragraph" w:customStyle="1" w:styleId="B5AF2FECE748443E98EEC0339E8C8A11">
    <w:name w:val="B5AF2FECE748443E98EEC0339E8C8A11"/>
    <w:rsid w:val="00135260"/>
    <w:rPr>
      <w:lang w:val="es-MX" w:eastAsia="es-MX"/>
    </w:rPr>
  </w:style>
  <w:style w:type="paragraph" w:customStyle="1" w:styleId="5CC324FD96D94A598E8988EC7E32D820">
    <w:name w:val="5CC324FD96D94A598E8988EC7E32D820"/>
    <w:rsid w:val="00135260"/>
    <w:rPr>
      <w:lang w:val="es-MX" w:eastAsia="es-MX"/>
    </w:rPr>
  </w:style>
  <w:style w:type="paragraph" w:customStyle="1" w:styleId="5F65AF312DB14F83855046240333053A">
    <w:name w:val="5F65AF312DB14F83855046240333053A"/>
    <w:rsid w:val="00135260"/>
    <w:rPr>
      <w:lang w:val="es-MX" w:eastAsia="es-MX"/>
    </w:rPr>
  </w:style>
  <w:style w:type="paragraph" w:customStyle="1" w:styleId="313EE0BE39694D859173E9E64A9E571F">
    <w:name w:val="313EE0BE39694D859173E9E64A9E571F"/>
    <w:rsid w:val="00135260"/>
    <w:rPr>
      <w:lang w:val="es-MX" w:eastAsia="es-MX"/>
    </w:rPr>
  </w:style>
  <w:style w:type="paragraph" w:customStyle="1" w:styleId="980489AFF8E4460DB7BDF23E0A9A2CC6">
    <w:name w:val="980489AFF8E4460DB7BDF23E0A9A2CC6"/>
    <w:rsid w:val="00135260"/>
    <w:rPr>
      <w:lang w:val="es-MX" w:eastAsia="es-MX"/>
    </w:rPr>
  </w:style>
  <w:style w:type="paragraph" w:customStyle="1" w:styleId="07203C21ADCC45E8AE71D7DD1797B49E">
    <w:name w:val="07203C21ADCC45E8AE71D7DD1797B49E"/>
    <w:rsid w:val="00135260"/>
    <w:rPr>
      <w:lang w:val="es-MX" w:eastAsia="es-MX"/>
    </w:rPr>
  </w:style>
  <w:style w:type="paragraph" w:customStyle="1" w:styleId="FEF59A82855643E18DE27042EC120733">
    <w:name w:val="FEF59A82855643E18DE27042EC120733"/>
    <w:rsid w:val="00135260"/>
    <w:rPr>
      <w:lang w:val="es-MX" w:eastAsia="es-MX"/>
    </w:rPr>
  </w:style>
  <w:style w:type="paragraph" w:customStyle="1" w:styleId="F4CAE0E9BE0E46EFB206B6F25EA059B7">
    <w:name w:val="F4CAE0E9BE0E46EFB206B6F25EA059B7"/>
    <w:rsid w:val="00135260"/>
    <w:rPr>
      <w:lang w:val="es-MX" w:eastAsia="es-MX"/>
    </w:rPr>
  </w:style>
  <w:style w:type="paragraph" w:customStyle="1" w:styleId="D81DAFD1064749359FE552ACCC6FB935">
    <w:name w:val="D81DAFD1064749359FE552ACCC6FB935"/>
    <w:rsid w:val="00643FE1"/>
    <w:rPr>
      <w:lang w:val="es-MX" w:eastAsia="es-MX"/>
    </w:rPr>
  </w:style>
  <w:style w:type="paragraph" w:customStyle="1" w:styleId="CECCBB6DBB7A4200888338341247832B">
    <w:name w:val="CECCBB6DBB7A4200888338341247832B"/>
    <w:rsid w:val="00643FE1"/>
    <w:rPr>
      <w:lang w:val="es-MX" w:eastAsia="es-MX"/>
    </w:rPr>
  </w:style>
  <w:style w:type="paragraph" w:customStyle="1" w:styleId="7A2CD230F0384614B02EADC5FF8BEF2E">
    <w:name w:val="7A2CD230F0384614B02EADC5FF8BEF2E"/>
    <w:rsid w:val="00643FE1"/>
    <w:rPr>
      <w:lang w:val="es-MX" w:eastAsia="es-MX"/>
    </w:rPr>
  </w:style>
  <w:style w:type="paragraph" w:customStyle="1" w:styleId="B5C85737E3B44EFFA0E7CEE507CE9700">
    <w:name w:val="B5C85737E3B44EFFA0E7CEE507CE9700"/>
    <w:rsid w:val="00643FE1"/>
    <w:rPr>
      <w:lang w:val="es-MX" w:eastAsia="es-MX"/>
    </w:rPr>
  </w:style>
  <w:style w:type="paragraph" w:customStyle="1" w:styleId="A63AEE6DD58F4C15BA4A86FFA3855118">
    <w:name w:val="A63AEE6DD58F4C15BA4A86FFA3855118"/>
    <w:rsid w:val="00643FE1"/>
    <w:rPr>
      <w:lang w:val="es-MX" w:eastAsia="es-MX"/>
    </w:rPr>
  </w:style>
  <w:style w:type="paragraph" w:customStyle="1" w:styleId="11636145735A4CF6951BF28CA5883B00">
    <w:name w:val="11636145735A4CF6951BF28CA5883B00"/>
    <w:rsid w:val="00643FE1"/>
    <w:rPr>
      <w:lang w:val="es-MX" w:eastAsia="es-MX"/>
    </w:rPr>
  </w:style>
  <w:style w:type="paragraph" w:customStyle="1" w:styleId="497E341676EE4A018FE6952E75385C83">
    <w:name w:val="497E341676EE4A018FE6952E75385C83"/>
    <w:rsid w:val="00643FE1"/>
    <w:rPr>
      <w:lang w:val="es-MX" w:eastAsia="es-MX"/>
    </w:rPr>
  </w:style>
  <w:style w:type="paragraph" w:customStyle="1" w:styleId="F3E4394634F84E91B1999FB789E35C77">
    <w:name w:val="F3E4394634F84E91B1999FB789E35C77"/>
    <w:rsid w:val="00643FE1"/>
    <w:rPr>
      <w:lang w:val="es-MX" w:eastAsia="es-MX"/>
    </w:rPr>
  </w:style>
  <w:style w:type="paragraph" w:customStyle="1" w:styleId="3C187EB3EFB74F65833E15F719147499">
    <w:name w:val="3C187EB3EFB74F65833E15F719147499"/>
    <w:rsid w:val="00643FE1"/>
    <w:rPr>
      <w:lang w:val="es-MX" w:eastAsia="es-MX"/>
    </w:rPr>
  </w:style>
  <w:style w:type="paragraph" w:customStyle="1" w:styleId="96E682C45362413DB03E7D7387E02653">
    <w:name w:val="96E682C45362413DB03E7D7387E02653"/>
    <w:rsid w:val="00643FE1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3231 Oficio vertical_Color</Template>
  <TotalTime>2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Cortes Morales Vianney</dc:creator>
  <cp:lastModifiedBy>Cortes Morales Vianney</cp:lastModifiedBy>
  <cp:revision>5</cp:revision>
  <cp:lastPrinted>2024-06-06T18:49:00Z</cp:lastPrinted>
  <dcterms:created xsi:type="dcterms:W3CDTF">2024-09-11T19:08:00Z</dcterms:created>
  <dcterms:modified xsi:type="dcterms:W3CDTF">2024-09-11T19:10:00Z</dcterms:modified>
</cp:coreProperties>
</file>